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FC" w:rsidRPr="002322F0" w:rsidRDefault="00FC64FC" w:rsidP="00FC64FC">
      <w:pPr>
        <w:pStyle w:val="a3"/>
        <w:ind w:left="765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</w:rPr>
        <w:t>Согласно письму</w:t>
      </w:r>
      <w:r w:rsidRPr="00B35799">
        <w:rPr>
          <w:rFonts w:ascii="Times New Roman" w:hAnsi="Times New Roman"/>
          <w:color w:val="000000"/>
          <w:sz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 xml:space="preserve">Минсельхозпрода Республики Беларусь </w:t>
      </w:r>
      <w:r>
        <w:rPr>
          <w:rFonts w:ascii="Times New Roman" w:hAnsi="Times New Roman"/>
          <w:color w:val="000000"/>
          <w:sz w:val="16"/>
        </w:rPr>
        <w:t>для</w:t>
      </w:r>
      <w:r w:rsidR="00320346">
        <w:rPr>
          <w:rFonts w:ascii="Times New Roman" w:hAnsi="Times New Roman"/>
          <w:color w:val="000000"/>
          <w:sz w:val="16"/>
        </w:rPr>
        <w:t xml:space="preserve"> отчёта</w:t>
      </w:r>
      <w:r>
        <w:rPr>
          <w:rFonts w:ascii="Times New Roman" w:hAnsi="Times New Roman"/>
          <w:color w:val="000000"/>
          <w:sz w:val="16"/>
        </w:rPr>
        <w:t xml:space="preserve"> за</w:t>
      </w:r>
      <w:r>
        <w:rPr>
          <w:rFonts w:ascii="Times New Roman" w:hAnsi="Times New Roman"/>
          <w:sz w:val="16"/>
          <w:szCs w:val="16"/>
        </w:rPr>
        <w:t xml:space="preserve"> 202</w:t>
      </w:r>
      <w:r w:rsidR="003F3121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>.</w:t>
      </w:r>
    </w:p>
    <w:p w:rsidR="00FC64FC" w:rsidRPr="00923D2F" w:rsidRDefault="00FC64FC" w:rsidP="00FC64FC">
      <w:pPr>
        <w:pStyle w:val="a3"/>
        <w:ind w:firstLine="7440"/>
        <w:rPr>
          <w:rFonts w:ascii="Times New Roman" w:hAnsi="Times New Roman"/>
          <w:color w:val="000000"/>
          <w:sz w:val="16"/>
        </w:rPr>
      </w:pPr>
    </w:p>
    <w:p w:rsidR="00FC64FC" w:rsidRPr="00923D2F" w:rsidRDefault="00FC64FC" w:rsidP="00FC64FC">
      <w:pPr>
        <w:pStyle w:val="a3"/>
        <w:jc w:val="right"/>
        <w:outlineLvl w:val="0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right"/>
        <w:outlineLvl w:val="0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right"/>
        <w:outlineLvl w:val="0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right"/>
        <w:outlineLvl w:val="0"/>
        <w:rPr>
          <w:rFonts w:ascii="Times New Roman" w:hAnsi="Times New Roman"/>
        </w:rPr>
      </w:pPr>
      <w:r w:rsidRPr="00923D2F">
        <w:rPr>
          <w:rFonts w:ascii="Times New Roman" w:hAnsi="Times New Roman"/>
        </w:rPr>
        <w:t xml:space="preserve">К О Д </w:t>
      </w:r>
      <w:proofErr w:type="gramStart"/>
      <w:r w:rsidRPr="00923D2F">
        <w:rPr>
          <w:rFonts w:ascii="Times New Roman" w:hAnsi="Times New Roman"/>
        </w:rPr>
        <w:t>Ы</w:t>
      </w:r>
      <w:proofErr w:type="gramEnd"/>
    </w:p>
    <w:p w:rsidR="00FC64FC" w:rsidRPr="00923D2F" w:rsidRDefault="00FC64FC" w:rsidP="00FC64FC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Организация  </w:t>
      </w:r>
      <w:bookmarkStart w:id="0" w:name="title5"/>
      <w:bookmarkEnd w:id="0"/>
      <w:r w:rsidR="00C474EF">
        <w:rPr>
          <w:rFonts w:ascii="Times New Roman" w:hAnsi="Times New Roman"/>
          <w:b/>
          <w:sz w:val="24"/>
          <w:szCs w:val="24"/>
        </w:rPr>
        <w:t>ОАО "ЗНАМЯ ПОБЕДЫ АГРО"</w:t>
      </w:r>
    </w:p>
    <w:p w:rsidR="00FC64FC" w:rsidRPr="00923D2F" w:rsidRDefault="00C474EF" w:rsidP="00FC64FC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-130175</wp:posOffset>
                </wp:positionV>
                <wp:extent cx="1337945" cy="1678305"/>
                <wp:effectExtent l="0" t="3175" r="0" b="4445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3" w:type="dxa"/>
                              <w:jc w:val="center"/>
                              <w:tblInd w:w="9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13"/>
                            </w:tblGrid>
                            <w:tr w:rsidR="00FC64F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FC64FC" w:rsidRDefault="00FC64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C64F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FC64FC" w:rsidRDefault="00FC64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C64F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FC64FC" w:rsidRDefault="00FC64FC"/>
                              </w:tc>
                            </w:tr>
                            <w:tr w:rsidR="00FC64F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13" w:type="dxa"/>
                                </w:tcPr>
                                <w:p w:rsidR="00FC64FC" w:rsidRDefault="00FC64FC"/>
                              </w:tc>
                            </w:tr>
                          </w:tbl>
                          <w:p w:rsidR="00FC64FC" w:rsidRPr="001F0920" w:rsidRDefault="00FC64FC" w:rsidP="00FC64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18.25pt;margin-top:-10.25pt;width:105.35pt;height:1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0chAIAABI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" o:allowincell="f" stroked="f">
                <v:textbox>
                  <w:txbxContent>
                    <w:tbl>
                      <w:tblPr>
                        <w:tblW w:w="1713" w:type="dxa"/>
                        <w:jc w:val="center"/>
                        <w:tblInd w:w="9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13"/>
                      </w:tblGrid>
                      <w:tr w:rsidR="00FC64FC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FC64FC" w:rsidRDefault="00FC64FC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FC64FC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FC64FC" w:rsidRDefault="00FC64FC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FC64FC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FC64FC" w:rsidRDefault="00FC64FC"/>
                        </w:tc>
                      </w:tr>
                      <w:tr w:rsidR="00FC64FC">
                        <w:trPr>
                          <w:trHeight w:val="567"/>
                          <w:jc w:val="center"/>
                        </w:trPr>
                        <w:tc>
                          <w:tcPr>
                            <w:tcW w:w="1713" w:type="dxa"/>
                          </w:tcPr>
                          <w:p w:rsidR="00FC64FC" w:rsidRDefault="00FC64FC"/>
                        </w:tc>
                      </w:tr>
                    </w:tbl>
                    <w:p w:rsidR="00FC64FC" w:rsidRPr="001F0920" w:rsidRDefault="00FC64FC" w:rsidP="00FC64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64FC" w:rsidRPr="00923D2F" w:rsidRDefault="00FC64FC" w:rsidP="00FC64FC">
      <w:pPr>
        <w:pStyle w:val="a3"/>
        <w:tabs>
          <w:tab w:val="left" w:pos="6379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FC64FC" w:rsidRPr="00923D2F" w:rsidRDefault="00FC64FC" w:rsidP="00FC64FC">
      <w:pPr>
        <w:pStyle w:val="a3"/>
        <w:tabs>
          <w:tab w:val="left" w:pos="6379"/>
        </w:tabs>
        <w:outlineLvl w:val="0"/>
        <w:rPr>
          <w:rFonts w:ascii="Times New Roman" w:hAnsi="Times New Roman"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Вид деятельности  </w:t>
      </w:r>
      <w:bookmarkStart w:id="1" w:name="activity"/>
      <w:bookmarkEnd w:id="1"/>
      <w:r w:rsidR="00C474EF">
        <w:rPr>
          <w:rFonts w:ascii="Times New Roman" w:hAnsi="Times New Roman"/>
          <w:b/>
          <w:sz w:val="24"/>
          <w:szCs w:val="24"/>
        </w:rPr>
        <w:t>СЕЛЬСКОЕ ХОЗЯЙСТВО</w:t>
      </w: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672AE1" w:rsidRDefault="00FC64FC" w:rsidP="00FC64FC">
      <w:pPr>
        <w:pStyle w:val="a3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923D2F">
        <w:rPr>
          <w:rFonts w:ascii="Times New Roman" w:hAnsi="Times New Roman"/>
          <w:b/>
          <w:sz w:val="24"/>
          <w:szCs w:val="24"/>
        </w:rPr>
        <w:t>О</w:t>
      </w:r>
      <w:proofErr w:type="gramStart"/>
      <w:r w:rsidRPr="00923D2F">
        <w:rPr>
          <w:rFonts w:ascii="Times New Roman" w:hAnsi="Times New Roman"/>
          <w:b/>
          <w:sz w:val="24"/>
          <w:szCs w:val="24"/>
        </w:rPr>
        <w:t>p</w:t>
      </w:r>
      <w:proofErr w:type="gramEnd"/>
      <w:r w:rsidRPr="00923D2F">
        <w:rPr>
          <w:rFonts w:ascii="Times New Roman" w:hAnsi="Times New Roman"/>
          <w:b/>
          <w:sz w:val="24"/>
          <w:szCs w:val="24"/>
        </w:rPr>
        <w:t>ганизационно</w:t>
      </w:r>
      <w:proofErr w:type="spellEnd"/>
      <w:r w:rsidRPr="00923D2F">
        <w:rPr>
          <w:rFonts w:ascii="Times New Roman" w:hAnsi="Times New Roman"/>
          <w:b/>
          <w:sz w:val="24"/>
          <w:szCs w:val="24"/>
        </w:rPr>
        <w:t xml:space="preserve">-правовая форма: </w:t>
      </w:r>
      <w:r w:rsidRPr="00672AE1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prop_kind"/>
      <w:bookmarkEnd w:id="2"/>
      <w:proofErr w:type="gramStart"/>
      <w:r w:rsidR="00C474EF">
        <w:rPr>
          <w:rFonts w:ascii="Times New Roman" w:hAnsi="Times New Roman"/>
          <w:b/>
          <w:sz w:val="24"/>
          <w:szCs w:val="24"/>
        </w:rPr>
        <w:t>АКЦИОНЕРНЫЕ</w:t>
      </w:r>
      <w:proofErr w:type="gramEnd"/>
      <w:r w:rsidR="00C474EF">
        <w:rPr>
          <w:rFonts w:ascii="Times New Roman" w:hAnsi="Times New Roman"/>
          <w:b/>
          <w:sz w:val="24"/>
          <w:szCs w:val="24"/>
        </w:rPr>
        <w:t xml:space="preserve"> (КОММУН.)</w:t>
      </w: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923D2F" w:rsidRDefault="00FC64FC" w:rsidP="00FC64FC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</w:p>
    <w:p w:rsidR="00FC64FC" w:rsidRPr="00672AE1" w:rsidRDefault="00FC64FC" w:rsidP="00FC64FC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Орган управления:  </w:t>
      </w: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B305F0" w:rsidRDefault="00FC64FC" w:rsidP="00FC64FC">
      <w:pPr>
        <w:pStyle w:val="a3"/>
        <w:rPr>
          <w:rFonts w:ascii="Times New Roman" w:hAnsi="Times New Roman"/>
          <w:b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>Единица измерения:</w:t>
      </w:r>
      <w:r>
        <w:rPr>
          <w:rFonts w:ascii="Times New Roman" w:hAnsi="Times New Roman"/>
          <w:b/>
          <w:sz w:val="24"/>
          <w:szCs w:val="24"/>
        </w:rPr>
        <w:t xml:space="preserve"> тыс</w:t>
      </w:r>
      <w:r w:rsidRPr="000D79B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руб</w:t>
      </w:r>
      <w:r w:rsidRPr="000D79BC">
        <w:rPr>
          <w:rFonts w:ascii="Times New Roman" w:hAnsi="Times New Roman"/>
          <w:b/>
          <w:sz w:val="24"/>
          <w:szCs w:val="24"/>
        </w:rPr>
        <w:t>.</w:t>
      </w: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  <w:szCs w:val="24"/>
        </w:rPr>
      </w:pPr>
    </w:p>
    <w:p w:rsidR="00FC64FC" w:rsidRPr="00923D2F" w:rsidRDefault="00FC64FC" w:rsidP="00FC64FC">
      <w:pPr>
        <w:pStyle w:val="a3"/>
        <w:outlineLvl w:val="0"/>
        <w:rPr>
          <w:rFonts w:ascii="Times New Roman" w:hAnsi="Times New Roman"/>
          <w:sz w:val="24"/>
          <w:szCs w:val="24"/>
        </w:rPr>
      </w:pPr>
      <w:r w:rsidRPr="00923D2F">
        <w:rPr>
          <w:rFonts w:ascii="Times New Roman" w:hAnsi="Times New Roman"/>
          <w:b/>
          <w:sz w:val="24"/>
          <w:szCs w:val="24"/>
        </w:rPr>
        <w:t xml:space="preserve">Адрес   </w:t>
      </w:r>
      <w:bookmarkStart w:id="3" w:name="adress"/>
      <w:bookmarkEnd w:id="3"/>
      <w:r w:rsidR="00C474EF">
        <w:rPr>
          <w:rFonts w:ascii="Times New Roman" w:hAnsi="Times New Roman"/>
          <w:b/>
          <w:sz w:val="24"/>
          <w:szCs w:val="24"/>
        </w:rPr>
        <w:t xml:space="preserve">211000  Витебская обл., Поставский р-н, </w:t>
      </w:r>
      <w:proofErr w:type="spellStart"/>
      <w:r w:rsidR="00C474EF">
        <w:rPr>
          <w:rFonts w:ascii="Times New Roman" w:hAnsi="Times New Roman"/>
          <w:b/>
          <w:sz w:val="24"/>
          <w:szCs w:val="24"/>
        </w:rPr>
        <w:t>д</w:t>
      </w:r>
      <w:proofErr w:type="gramStart"/>
      <w:r w:rsidR="00C474EF">
        <w:rPr>
          <w:rFonts w:ascii="Times New Roman" w:hAnsi="Times New Roman"/>
          <w:b/>
          <w:sz w:val="24"/>
          <w:szCs w:val="24"/>
        </w:rPr>
        <w:t>.Ю</w:t>
      </w:r>
      <w:proofErr w:type="gramEnd"/>
      <w:r w:rsidR="00C474EF">
        <w:rPr>
          <w:rFonts w:ascii="Times New Roman" w:hAnsi="Times New Roman"/>
          <w:b/>
          <w:sz w:val="24"/>
          <w:szCs w:val="24"/>
        </w:rPr>
        <w:t>ньки</w:t>
      </w:r>
      <w:proofErr w:type="spellEnd"/>
      <w:r w:rsidRPr="00923D2F">
        <w:rPr>
          <w:rFonts w:ascii="Times New Roman" w:hAnsi="Times New Roman"/>
          <w:b/>
          <w:sz w:val="24"/>
          <w:szCs w:val="24"/>
        </w:rPr>
        <w:t xml:space="preserve">   тел.  </w:t>
      </w: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outlineLvl w:val="0"/>
        <w:rPr>
          <w:rFonts w:ascii="Times New Roman" w:hAnsi="Times New Roman"/>
          <w:b/>
          <w:sz w:val="44"/>
        </w:rPr>
      </w:pPr>
      <w:r w:rsidRPr="00923D2F">
        <w:rPr>
          <w:rFonts w:ascii="Times New Roman" w:hAnsi="Times New Roman"/>
          <w:b/>
          <w:sz w:val="44"/>
        </w:rPr>
        <w:t>ОТЧЕТ</w:t>
      </w: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64FC" w:rsidRPr="0066589A" w:rsidRDefault="00C474EF" w:rsidP="00FC64FC">
      <w:pPr>
        <w:pStyle w:val="a3"/>
        <w:jc w:val="center"/>
        <w:outlineLvl w:val="0"/>
        <w:rPr>
          <w:rFonts w:ascii="Times New Roman" w:hAnsi="Times New Roman"/>
          <w:b/>
          <w:sz w:val="36"/>
          <w:szCs w:val="36"/>
        </w:rPr>
      </w:pPr>
      <w:bookmarkStart w:id="4" w:name="title1"/>
      <w:bookmarkEnd w:id="4"/>
      <w:r>
        <w:rPr>
          <w:rFonts w:ascii="Times New Roman" w:hAnsi="Times New Roman"/>
          <w:b/>
          <w:sz w:val="36"/>
          <w:szCs w:val="36"/>
        </w:rPr>
        <w:t>ОАО "ЗНАМЯ ПОБЕДЫ АГРО"</w:t>
      </w:r>
    </w:p>
    <w:p w:rsidR="00FC64FC" w:rsidRPr="000F4A25" w:rsidRDefault="00FC64FC" w:rsidP="00FC64FC">
      <w:pPr>
        <w:pStyle w:val="a3"/>
        <w:jc w:val="center"/>
        <w:outlineLvl w:val="0"/>
        <w:rPr>
          <w:rFonts w:ascii="Times New Roman" w:hAnsi="Times New Roman"/>
          <w:sz w:val="18"/>
          <w:szCs w:val="18"/>
        </w:rPr>
      </w:pPr>
      <w:r w:rsidRPr="000F4A25">
        <w:rPr>
          <w:rFonts w:ascii="Times New Roman" w:hAnsi="Times New Roman"/>
          <w:sz w:val="18"/>
          <w:szCs w:val="18"/>
        </w:rPr>
        <w:t>П</w:t>
      </w:r>
      <w:proofErr w:type="gramStart"/>
      <w:r w:rsidRPr="000F4A25">
        <w:rPr>
          <w:rFonts w:ascii="Times New Roman" w:hAnsi="Times New Roman"/>
          <w:sz w:val="18"/>
          <w:szCs w:val="18"/>
        </w:rPr>
        <w:t>P</w:t>
      </w:r>
      <w:proofErr w:type="gramEnd"/>
      <w:r w:rsidRPr="000F4A25">
        <w:rPr>
          <w:rFonts w:ascii="Times New Roman" w:hAnsi="Times New Roman"/>
          <w:sz w:val="18"/>
          <w:szCs w:val="18"/>
        </w:rPr>
        <w:t>ЕДПPИЯТИЯ (ОPГАHИЗАЦИИ)</w:t>
      </w:r>
    </w:p>
    <w:p w:rsidR="00FC64FC" w:rsidRPr="00923D2F" w:rsidRDefault="00FC64FC" w:rsidP="00FC64FC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923D2F">
        <w:rPr>
          <w:rFonts w:ascii="Times New Roman" w:hAnsi="Times New Roman"/>
          <w:b/>
          <w:sz w:val="40"/>
          <w:szCs w:val="40"/>
        </w:rPr>
        <w:t xml:space="preserve">за </w:t>
      </w:r>
      <w:r>
        <w:rPr>
          <w:rFonts w:ascii="Times New Roman" w:hAnsi="Times New Roman"/>
          <w:b/>
          <w:sz w:val="40"/>
          <w:szCs w:val="40"/>
        </w:rPr>
        <w:t>202</w:t>
      </w:r>
      <w:r w:rsidR="003F3121">
        <w:rPr>
          <w:rFonts w:ascii="Times New Roman" w:hAnsi="Times New Roman"/>
          <w:b/>
          <w:sz w:val="40"/>
          <w:szCs w:val="40"/>
        </w:rPr>
        <w:t>5</w:t>
      </w:r>
      <w:r w:rsidRPr="00923D2F">
        <w:rPr>
          <w:rFonts w:ascii="Times New Roman" w:hAnsi="Times New Roman"/>
          <w:b/>
          <w:sz w:val="40"/>
          <w:szCs w:val="40"/>
        </w:rPr>
        <w:t xml:space="preserve"> год</w:t>
      </w:r>
    </w:p>
    <w:p w:rsidR="00FC64FC" w:rsidRPr="00923D2F" w:rsidRDefault="00FC64FC" w:rsidP="00FC64FC">
      <w:pPr>
        <w:pStyle w:val="a3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rPr>
          <w:rFonts w:ascii="Times New Roman" w:hAnsi="Times New Roman"/>
        </w:rPr>
      </w:pP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</w:rPr>
      </w:pPr>
    </w:p>
    <w:p w:rsidR="00FC64FC" w:rsidRPr="00923D2F" w:rsidRDefault="00FC64FC" w:rsidP="00FC64FC">
      <w:pPr>
        <w:pStyle w:val="a3"/>
        <w:rPr>
          <w:rFonts w:ascii="Times New Roman" w:hAnsi="Times New Roman"/>
          <w:sz w:val="24"/>
        </w:rPr>
      </w:pPr>
    </w:p>
    <w:p w:rsidR="00FC64FC" w:rsidRPr="00923D2F" w:rsidRDefault="00FC64FC" w:rsidP="00FC64FC">
      <w:pPr>
        <w:pStyle w:val="a3"/>
        <w:jc w:val="right"/>
        <w:outlineLvl w:val="0"/>
        <w:rPr>
          <w:rFonts w:ascii="Times New Roman" w:hAnsi="Times New Roman"/>
          <w:sz w:val="24"/>
        </w:rPr>
      </w:pPr>
      <w:r w:rsidRPr="00923D2F">
        <w:rPr>
          <w:rFonts w:ascii="Times New Roman" w:hAnsi="Times New Roman"/>
          <w:sz w:val="24"/>
        </w:rPr>
        <w:t>ДАТА ВЫСЫЛКИ</w:t>
      </w:r>
    </w:p>
    <w:p w:rsidR="00FC64FC" w:rsidRPr="00923D2F" w:rsidRDefault="00FC64FC" w:rsidP="00FC64FC">
      <w:pPr>
        <w:pStyle w:val="a3"/>
        <w:jc w:val="right"/>
        <w:outlineLvl w:val="0"/>
        <w:rPr>
          <w:rFonts w:ascii="Times New Roman" w:hAnsi="Times New Roman"/>
          <w:sz w:val="24"/>
        </w:rPr>
      </w:pPr>
    </w:p>
    <w:p w:rsidR="00FC64FC" w:rsidRPr="00923D2F" w:rsidRDefault="00FC64FC" w:rsidP="00FC64FC">
      <w:pPr>
        <w:pStyle w:val="a3"/>
        <w:jc w:val="right"/>
        <w:rPr>
          <w:rFonts w:ascii="Times New Roman" w:hAnsi="Times New Roman"/>
          <w:sz w:val="24"/>
        </w:rPr>
      </w:pPr>
      <w:r w:rsidRPr="00923D2F">
        <w:rPr>
          <w:rFonts w:ascii="Times New Roman" w:hAnsi="Times New Roman"/>
          <w:sz w:val="24"/>
        </w:rPr>
        <w:t>ДАТА ПОЛУЧЕ</w:t>
      </w:r>
      <w:proofErr w:type="gramStart"/>
      <w:r w:rsidRPr="00923D2F">
        <w:rPr>
          <w:rFonts w:ascii="Times New Roman" w:hAnsi="Times New Roman"/>
          <w:sz w:val="24"/>
        </w:rPr>
        <w:t>H</w:t>
      </w:r>
      <w:proofErr w:type="gramEnd"/>
      <w:r w:rsidRPr="00923D2F">
        <w:rPr>
          <w:rFonts w:ascii="Times New Roman" w:hAnsi="Times New Roman"/>
          <w:sz w:val="24"/>
        </w:rPr>
        <w:t>ИЯ</w:t>
      </w:r>
      <w:r w:rsidRPr="00923D2F">
        <w:rPr>
          <w:rFonts w:ascii="Times New Roman" w:hAnsi="Times New Roman"/>
          <w:sz w:val="24"/>
        </w:rPr>
        <w:cr/>
      </w:r>
      <w:r w:rsidRPr="00923D2F">
        <w:rPr>
          <w:rFonts w:ascii="Times New Roman" w:hAnsi="Times New Roman"/>
          <w:sz w:val="24"/>
        </w:rPr>
        <w:cr/>
        <w:t>СРОК ПРЕДСТАВЛЕ</w:t>
      </w:r>
      <w:proofErr w:type="gramStart"/>
      <w:r w:rsidRPr="00923D2F">
        <w:rPr>
          <w:rFonts w:ascii="Times New Roman" w:hAnsi="Times New Roman"/>
          <w:sz w:val="24"/>
        </w:rPr>
        <w:t>H</w:t>
      </w:r>
      <w:proofErr w:type="gramEnd"/>
      <w:r w:rsidRPr="00923D2F">
        <w:rPr>
          <w:rFonts w:ascii="Times New Roman" w:hAnsi="Times New Roman"/>
          <w:sz w:val="24"/>
        </w:rPr>
        <w:t>ИЯ</w:t>
      </w:r>
    </w:p>
    <w:p w:rsidR="000D79BC" w:rsidRDefault="000D79BC" w:rsidP="000D79BC">
      <w:pPr>
        <w:pStyle w:val="a3"/>
        <w:tabs>
          <w:tab w:val="right" w:pos="10206"/>
        </w:tabs>
        <w:outlineLvl w:val="0"/>
        <w:rPr>
          <w:rFonts w:ascii="Times New Roman" w:hAnsi="Times New Roman"/>
        </w:rPr>
      </w:pPr>
    </w:p>
    <w:p w:rsidR="000D79BC" w:rsidRDefault="000D79BC" w:rsidP="000D79BC">
      <w:pPr>
        <w:pStyle w:val="a3"/>
        <w:tabs>
          <w:tab w:val="left" w:pos="2115"/>
        </w:tabs>
        <w:outlineLvl w:val="0"/>
      </w:pPr>
      <w:r>
        <w:tab/>
      </w:r>
    </w:p>
    <w:p w:rsidR="000D79BC" w:rsidRPr="00923D2F" w:rsidRDefault="000D79BC" w:rsidP="000D79BC">
      <w:pPr>
        <w:pStyle w:val="a3"/>
        <w:tabs>
          <w:tab w:val="right" w:pos="10206"/>
        </w:tabs>
        <w:outlineLvl w:val="0"/>
        <w:rPr>
          <w:rFonts w:ascii="Times New Roman" w:hAnsi="Times New Roman"/>
        </w:rPr>
      </w:pPr>
      <w:r w:rsidRPr="00714375">
        <w:br w:type="page"/>
      </w:r>
      <w:r w:rsidRPr="00923D2F">
        <w:rPr>
          <w:rFonts w:ascii="Times New Roman" w:hAnsi="Times New Roman"/>
        </w:rPr>
        <w:lastRenderedPageBreak/>
        <w:br w:type="page"/>
      </w:r>
      <w:bookmarkStart w:id="5" w:name="f0"/>
    </w:p>
    <w:p w:rsidR="00FC64FC" w:rsidRPr="00320346" w:rsidRDefault="00FC64FC" w:rsidP="00FC64FC">
      <w:pPr>
        <w:pStyle w:val="a3"/>
        <w:widowControl w:val="0"/>
        <w:tabs>
          <w:tab w:val="right" w:pos="10206"/>
        </w:tabs>
        <w:ind w:left="737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16"/>
        </w:rPr>
        <w:lastRenderedPageBreak/>
        <w:t>Согласно письму</w:t>
      </w:r>
      <w:r w:rsidRPr="00B35799">
        <w:rPr>
          <w:rFonts w:ascii="Times New Roman" w:hAnsi="Times New Roman"/>
          <w:color w:val="000000"/>
          <w:sz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 xml:space="preserve">Минсельхозпрода Республики Беларусь </w:t>
      </w:r>
      <w:r>
        <w:rPr>
          <w:rFonts w:ascii="Times New Roman" w:hAnsi="Times New Roman"/>
          <w:color w:val="000000"/>
          <w:sz w:val="16"/>
        </w:rPr>
        <w:t xml:space="preserve">для  </w:t>
      </w:r>
      <w:r>
        <w:rPr>
          <w:rFonts w:ascii="Times New Roman" w:hAnsi="Times New Roman"/>
          <w:sz w:val="16"/>
          <w:szCs w:val="16"/>
        </w:rPr>
        <w:t xml:space="preserve">отчета </w:t>
      </w:r>
      <w:r w:rsidR="00320346">
        <w:rPr>
          <w:rFonts w:ascii="Times New Roman" w:hAnsi="Times New Roman"/>
          <w:sz w:val="16"/>
          <w:szCs w:val="16"/>
        </w:rPr>
        <w:t>за</w:t>
      </w:r>
      <w:r>
        <w:rPr>
          <w:rFonts w:ascii="Times New Roman" w:hAnsi="Times New Roman"/>
          <w:sz w:val="16"/>
          <w:szCs w:val="16"/>
        </w:rPr>
        <w:t xml:space="preserve">  202</w:t>
      </w:r>
      <w:r w:rsidR="003F3121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>г</w:t>
      </w:r>
      <w:r w:rsidRPr="006D3694">
        <w:rPr>
          <w:rFonts w:ascii="Times New Roman" w:hAnsi="Times New Roman"/>
          <w:b/>
          <w:sz w:val="24"/>
          <w:szCs w:val="24"/>
        </w:rPr>
        <w:t xml:space="preserve"> </w:t>
      </w:r>
    </w:p>
    <w:p w:rsidR="00FC64FC" w:rsidRPr="00320346" w:rsidRDefault="00FC64FC" w:rsidP="000D79BC">
      <w:pPr>
        <w:pStyle w:val="a3"/>
        <w:widowControl w:val="0"/>
        <w:tabs>
          <w:tab w:val="right" w:pos="10206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D79BC" w:rsidRPr="006D3694" w:rsidRDefault="000D79BC" w:rsidP="000D79BC">
      <w:pPr>
        <w:pStyle w:val="a3"/>
        <w:widowControl w:val="0"/>
        <w:tabs>
          <w:tab w:val="right" w:pos="10206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D3694">
        <w:rPr>
          <w:rFonts w:ascii="Times New Roman" w:hAnsi="Times New Roman"/>
          <w:b/>
          <w:sz w:val="24"/>
          <w:szCs w:val="24"/>
        </w:rPr>
        <w:t>Титульный лист</w:t>
      </w:r>
    </w:p>
    <w:p w:rsidR="000D79BC" w:rsidRPr="006D3694" w:rsidRDefault="000D79BC" w:rsidP="000D79BC">
      <w:pPr>
        <w:pStyle w:val="a3"/>
        <w:widowControl w:val="0"/>
        <w:jc w:val="center"/>
        <w:outlineLvl w:val="0"/>
        <w:rPr>
          <w:rFonts w:ascii="Times New Roman" w:hAnsi="Times New Roman"/>
        </w:rPr>
      </w:pPr>
      <w:r w:rsidRPr="006D3694">
        <w:rPr>
          <w:rFonts w:ascii="Times New Roman" w:hAnsi="Times New Roman"/>
        </w:rPr>
        <w:t xml:space="preserve">по </w:t>
      </w:r>
      <w:r w:rsidRPr="006D3694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bookmarkStart w:id="6" w:name="title3"/>
      <w:bookmarkEnd w:id="6"/>
      <w:r w:rsidR="00C474EF">
        <w:rPr>
          <w:rFonts w:ascii="Times New Roman" w:hAnsi="Times New Roman"/>
          <w:b/>
          <w:sz w:val="18"/>
          <w:szCs w:val="18"/>
          <w:u w:val="single"/>
        </w:rPr>
        <w:t>ОАО "ЗНАМЯ ПОБЕДЫ АГРО"</w:t>
      </w:r>
    </w:p>
    <w:p w:rsidR="000D79BC" w:rsidRPr="006D3694" w:rsidRDefault="000D79BC" w:rsidP="000D79BC">
      <w:pPr>
        <w:pStyle w:val="a3"/>
        <w:widowControl w:val="0"/>
        <w:jc w:val="center"/>
        <w:outlineLvl w:val="0"/>
        <w:rPr>
          <w:rFonts w:ascii="Times New Roman" w:hAnsi="Times New Roman"/>
          <w:sz w:val="12"/>
          <w:szCs w:val="12"/>
        </w:rPr>
      </w:pPr>
      <w:r w:rsidRPr="006D3694">
        <w:rPr>
          <w:rFonts w:ascii="Times New Roman" w:hAnsi="Times New Roman"/>
          <w:sz w:val="12"/>
          <w:szCs w:val="12"/>
        </w:rPr>
        <w:t>(наименование организации)</w:t>
      </w:r>
    </w:p>
    <w:p w:rsidR="000D79BC" w:rsidRPr="006D3694" w:rsidRDefault="000D79BC" w:rsidP="000D79BC">
      <w:pPr>
        <w:pStyle w:val="a3"/>
        <w:widowControl w:val="0"/>
        <w:jc w:val="center"/>
        <w:outlineLvl w:val="0"/>
        <w:rPr>
          <w:rFonts w:ascii="Times New Roman" w:hAnsi="Times New Roman"/>
          <w:b/>
        </w:rPr>
      </w:pPr>
    </w:p>
    <w:p w:rsidR="000D79BC" w:rsidRPr="006D3694" w:rsidRDefault="000D79BC" w:rsidP="000D79BC">
      <w:pPr>
        <w:pStyle w:val="a3"/>
        <w:widowControl w:val="0"/>
        <w:jc w:val="center"/>
        <w:outlineLvl w:val="0"/>
        <w:rPr>
          <w:rFonts w:ascii="Times New Roman" w:hAnsi="Times New Roman"/>
        </w:rPr>
      </w:pPr>
      <w:r w:rsidRPr="006D3694">
        <w:rPr>
          <w:rFonts w:ascii="Times New Roman" w:hAnsi="Times New Roman"/>
          <w:b/>
        </w:rPr>
        <w:t xml:space="preserve">В сводный отчет </w:t>
      </w:r>
      <w:proofErr w:type="gramStart"/>
      <w:r w:rsidRPr="006D3694">
        <w:rPr>
          <w:rFonts w:ascii="Times New Roman" w:hAnsi="Times New Roman"/>
          <w:b/>
        </w:rPr>
        <w:t>включены</w:t>
      </w:r>
      <w:proofErr w:type="gramEnd"/>
      <w:r w:rsidRPr="006D3694">
        <w:rPr>
          <w:rFonts w:ascii="Times New Roman" w:hAnsi="Times New Roman"/>
        </w:rPr>
        <w:t>:</w:t>
      </w:r>
    </w:p>
    <w:tbl>
      <w:tblPr>
        <w:tblW w:w="104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993"/>
        <w:gridCol w:w="1417"/>
        <w:gridCol w:w="1701"/>
        <w:gridCol w:w="1769"/>
      </w:tblGrid>
      <w:tr w:rsidR="000D79BC" w:rsidRPr="006D3694" w:rsidTr="00054037">
        <w:trPr>
          <w:trHeight w:val="680"/>
        </w:trPr>
        <w:tc>
          <w:tcPr>
            <w:tcW w:w="4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Код строки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Количество организаций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 xml:space="preserve">Сумма уставного капитала,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тыс</w:t>
            </w: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. руб.</w:t>
            </w:r>
          </w:p>
        </w:tc>
        <w:tc>
          <w:tcPr>
            <w:tcW w:w="17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в т.</w:t>
            </w:r>
            <w:r w:rsidR="00A61CB7" w:rsidRPr="00A61C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 xml:space="preserve">ч. доля государственной собственности,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тыс</w:t>
            </w:r>
            <w:r w:rsidRPr="00000891">
              <w:rPr>
                <w:rFonts w:ascii="Times New Roman" w:hAnsi="Times New Roman"/>
                <w:b/>
                <w:sz w:val="18"/>
                <w:szCs w:val="18"/>
              </w:rPr>
              <w:t>. руб.</w:t>
            </w:r>
          </w:p>
        </w:tc>
      </w:tr>
      <w:tr w:rsidR="000D79BC" w:rsidRPr="006D3694" w:rsidTr="00054037">
        <w:trPr>
          <w:trHeight w:val="293"/>
        </w:trPr>
        <w:tc>
          <w:tcPr>
            <w:tcW w:w="4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76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D79BC" w:rsidRPr="00000891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000891"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1.Государственные унитарные организации: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7" w:name="f0r1010"/>
            <w:bookmarkEnd w:id="7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33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республиканские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8" w:name="f0r1011"/>
            <w:bookmarkEnd w:id="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коммунальные областные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9" w:name="f0r1012"/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коммунальные районные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0" w:name="f0r1013"/>
            <w:bookmarkEnd w:id="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2.Открытые акционерные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" w:name="f0r1020"/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3.Закрытые акционерные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" w:name="f0r1030"/>
            <w:bookmarkEnd w:id="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4.Общества с ограниченной ответственностью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3" w:name="f0r1040"/>
            <w:bookmarkEnd w:id="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5.Общества с дополнительной ответственностью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C474EF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" w:name="f0r1050"/>
            <w:bookmarkEnd w:id="14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C474EF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8 171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C474EF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6 775</w:t>
            </w: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6. Коллективно-долевые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" w:name="f0r1060"/>
            <w:bookmarkEnd w:id="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7. Коллективные сельскохозяйственные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" w:name="f0r1070"/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8. Кооперативы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7" w:name="f0r1080"/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9. Совхозы и другие государственные сельскохозяйственные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8" w:name="f0r1090"/>
            <w:bookmarkEnd w:id="1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9" w:name="f0r1091"/>
            <w:bookmarkEnd w:id="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0" w:name="f0r1092"/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1" w:name="f0r1093"/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2" w:name="f0r1094"/>
            <w:bookmarkEnd w:id="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10. Колхозы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3" w:name="f0r1100"/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4" w:name="f0r1101"/>
            <w:bookmarkEnd w:id="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11. Частные унитарные организации*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5" w:name="f0r1102"/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12. Крестьянские (фермерские) хозяйства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6" w:name="f0r1103"/>
            <w:bookmarkEnd w:id="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" w:name="f0r1104"/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" w:name="f0r1110"/>
            <w:bookmarkEnd w:id="2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" w:name="f0r1111"/>
            <w:bookmarkEnd w:id="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</w:t>
            </w:r>
            <w:r w:rsidRPr="006D3694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D3694">
              <w:rPr>
                <w:rFonts w:ascii="Times New Roman" w:hAnsi="Times New Roman"/>
                <w:sz w:val="18"/>
                <w:szCs w:val="18"/>
              </w:rPr>
              <w:t>. Государственные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" w:name="f0r1120"/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6D3694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694">
              <w:rPr>
                <w:rFonts w:ascii="Times New Roman" w:hAnsi="Times New Roman"/>
                <w:sz w:val="18"/>
                <w:szCs w:val="18"/>
              </w:rPr>
              <w:t>1130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C474EF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1" w:name="f0r1130"/>
            <w:bookmarkEnd w:id="31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C474EF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8 171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6D3694" w:rsidRDefault="00C474EF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6 775</w:t>
            </w: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Default="000D79BC" w:rsidP="00B844E0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СПРАВОЧНО</w:t>
            </w:r>
          </w:p>
          <w:p w:rsidR="000D79BC" w:rsidRPr="004B1D53" w:rsidRDefault="000D79BC" w:rsidP="00A61CB7">
            <w:pPr>
              <w:pStyle w:val="a3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005600">
              <w:rPr>
                <w:rFonts w:ascii="Times New Roman" w:hAnsi="Times New Roman"/>
                <w:sz w:val="18"/>
                <w:szCs w:val="18"/>
              </w:rPr>
              <w:t xml:space="preserve">Из кода 1130 </w:t>
            </w:r>
            <w:r>
              <w:rPr>
                <w:rFonts w:ascii="Times New Roman" w:hAnsi="Times New Roman"/>
                <w:sz w:val="18"/>
                <w:szCs w:val="18"/>
              </w:rPr>
              <w:t>– количество организаций,</w:t>
            </w:r>
            <w:r w:rsidR="00A61CB7" w:rsidRPr="00A61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присоединивших</w:t>
            </w:r>
            <w:r w:rsidRPr="000056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сельскохозяйственные предприятия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FA8">
              <w:rPr>
                <w:rFonts w:ascii="Times New Roman" w:hAnsi="Times New Roman"/>
                <w:sz w:val="18"/>
                <w:szCs w:val="18"/>
              </w:rPr>
              <w:t>11</w:t>
            </w:r>
            <w:r w:rsidRPr="00513FA8"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2" w:name="f0r1131"/>
            <w:bookmarkEnd w:id="3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Default="000D79BC" w:rsidP="00B844E0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СПРАВОЧНО</w:t>
            </w:r>
          </w:p>
          <w:p w:rsidR="000D79BC" w:rsidRDefault="000D79BC" w:rsidP="00B844E0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5600">
              <w:rPr>
                <w:rFonts w:ascii="Times New Roman" w:hAnsi="Times New Roman"/>
                <w:sz w:val="18"/>
                <w:szCs w:val="18"/>
              </w:rPr>
              <w:t xml:space="preserve">Из кода 1130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005600">
              <w:rPr>
                <w:rFonts w:ascii="Times New Roman" w:hAnsi="Times New Roman"/>
                <w:sz w:val="18"/>
                <w:szCs w:val="18"/>
              </w:rPr>
              <w:t xml:space="preserve">подсобные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3" w:name="f0r1132"/>
            <w:bookmarkEnd w:id="3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D79BC" w:rsidRPr="006D3694" w:rsidTr="00054037">
        <w:trPr>
          <w:trHeight w:val="34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Default="000D79BC" w:rsidP="00B844E0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СПРАВОЧНО</w:t>
            </w:r>
          </w:p>
          <w:p w:rsidR="000D79BC" w:rsidRDefault="000D79BC" w:rsidP="00B844E0">
            <w:pPr>
              <w:pStyle w:val="a3"/>
              <w:widowContro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филиалов</w:t>
            </w:r>
            <w:r w:rsidRPr="0054005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включенных в консолидированную бухгалтерскую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4" w:name="f0r1133"/>
            <w:bookmarkEnd w:id="3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BC" w:rsidRPr="00513FA8" w:rsidRDefault="000D79BC" w:rsidP="00B844E0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D79BC" w:rsidRPr="00A61CB7" w:rsidRDefault="000D79BC" w:rsidP="00A61CB7">
      <w:pPr>
        <w:pStyle w:val="a3"/>
        <w:widowControl w:val="0"/>
        <w:spacing w:before="240"/>
        <w:rPr>
          <w:rFonts w:ascii="Times New Roman" w:hAnsi="Times New Roman"/>
          <w:sz w:val="18"/>
          <w:szCs w:val="18"/>
        </w:rPr>
      </w:pPr>
      <w:r w:rsidRPr="00A61CB7">
        <w:rPr>
          <w:rFonts w:ascii="Times New Roman" w:hAnsi="Times New Roman"/>
          <w:sz w:val="18"/>
          <w:szCs w:val="18"/>
        </w:rPr>
        <w:t>Все стоимостные показатели показываются в тысячах рублей, а количественные – в тоннах.</w:t>
      </w:r>
    </w:p>
    <w:p w:rsidR="000D79BC" w:rsidRPr="00A61CB7" w:rsidRDefault="000D79BC" w:rsidP="000D79BC">
      <w:pPr>
        <w:pStyle w:val="a3"/>
        <w:widowControl w:val="0"/>
        <w:rPr>
          <w:rFonts w:ascii="Times New Roman" w:hAnsi="Times New Roman"/>
          <w:sz w:val="18"/>
          <w:szCs w:val="18"/>
        </w:rPr>
      </w:pPr>
      <w:r w:rsidRPr="00A61CB7">
        <w:rPr>
          <w:rFonts w:ascii="Times New Roman" w:hAnsi="Times New Roman"/>
          <w:sz w:val="18"/>
          <w:szCs w:val="18"/>
        </w:rPr>
        <w:t>Отчет утвержден (рассмотрен), и по нему сделаны сле</w:t>
      </w:r>
      <w:bookmarkEnd w:id="5"/>
      <w:r w:rsidRPr="00A61CB7">
        <w:rPr>
          <w:rFonts w:ascii="Times New Roman" w:hAnsi="Times New Roman"/>
          <w:sz w:val="18"/>
          <w:szCs w:val="18"/>
        </w:rPr>
        <w:t>дующие замечания и предложения:</w:t>
      </w:r>
    </w:p>
    <w:p w:rsidR="000D79BC" w:rsidRPr="00A61CB7" w:rsidRDefault="000D79BC" w:rsidP="000D79BC">
      <w:pPr>
        <w:pStyle w:val="a3"/>
        <w:widowControl w:val="0"/>
        <w:rPr>
          <w:rFonts w:ascii="Times New Roman" w:hAnsi="Times New Roman"/>
          <w:sz w:val="18"/>
          <w:szCs w:val="18"/>
        </w:rPr>
      </w:pPr>
      <w:r w:rsidRPr="00A61CB7">
        <w:rPr>
          <w:rFonts w:ascii="Times New Roman" w:hAnsi="Times New Roman"/>
          <w:sz w:val="18"/>
          <w:szCs w:val="18"/>
        </w:rPr>
        <w:t>*Заполняют только реформированные хозяйства</w:t>
      </w:r>
    </w:p>
    <w:p w:rsidR="000D79BC" w:rsidRPr="00923D2F" w:rsidRDefault="000D79BC" w:rsidP="000D79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6D3694">
        <w:rPr>
          <w:rFonts w:ascii="Times New Roman" w:hAnsi="Times New Roman"/>
        </w:rPr>
        <w:lastRenderedPageBreak/>
        <w:br w:type="page"/>
      </w:r>
      <w:bookmarkStart w:id="35" w:name="f1"/>
    </w:p>
    <w:bookmarkEnd w:id="35"/>
    <w:tbl>
      <w:tblPr>
        <w:tblW w:w="10080" w:type="dxa"/>
        <w:tblInd w:w="588" w:type="dxa"/>
        <w:tblLook w:val="0000" w:firstRow="0" w:lastRow="0" w:firstColumn="0" w:lastColumn="0" w:noHBand="0" w:noVBand="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83450B" w:rsidTr="00046EC2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</w:tc>
      </w:tr>
      <w:tr w:rsidR="0083450B" w:rsidTr="00046EC2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83450B" w:rsidTr="00046EC2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450B" w:rsidRPr="000D79BC" w:rsidRDefault="0083450B" w:rsidP="00046EC2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83450B" w:rsidTr="00046EC2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83450B" w:rsidTr="00046EC2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3D265C" w:rsidRDefault="0083450B" w:rsidP="00046EC2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3D265C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3D265C" w:rsidRDefault="0083450B" w:rsidP="0083450B">
            <w:pPr>
              <w:rPr>
                <w:b/>
                <w:sz w:val="18"/>
                <w:szCs w:val="18"/>
              </w:rPr>
            </w:pPr>
            <w:r w:rsidRPr="003D265C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1</w:t>
            </w:r>
            <w:r w:rsidRPr="003D265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декабря</w:t>
            </w:r>
            <w:r w:rsidRPr="00816395">
              <w:rPr>
                <w:b/>
                <w:sz w:val="18"/>
                <w:szCs w:val="18"/>
              </w:rPr>
              <w:t xml:space="preserve"> </w:t>
            </w:r>
            <w:r w:rsidRPr="003D265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3F3121">
              <w:rPr>
                <w:b/>
                <w:sz w:val="18"/>
                <w:szCs w:val="18"/>
              </w:rPr>
              <w:t>5</w:t>
            </w:r>
            <w:r w:rsidRPr="003D265C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450B" w:rsidTr="00046EC2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C474EF" w:rsidP="00046EC2">
            <w:pPr>
              <w:rPr>
                <w:sz w:val="18"/>
                <w:szCs w:val="18"/>
              </w:rPr>
            </w:pPr>
            <w:bookmarkStart w:id="36" w:name="title7"/>
            <w:bookmarkEnd w:id="36"/>
            <w:r>
              <w:rPr>
                <w:sz w:val="18"/>
                <w:szCs w:val="18"/>
              </w:rPr>
              <w:t>ОАО "ЗНАМЯ ПОБЕДЫ АГРО"</w:t>
            </w:r>
            <w:r w:rsidR="0083450B"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bookmarkStart w:id="37" w:name="unn1"/>
            <w:bookmarkEnd w:id="37"/>
            <w:r w:rsidR="00C474EF">
              <w:rPr>
                <w:sz w:val="18"/>
                <w:szCs w:val="18"/>
              </w:rPr>
              <w:t>300085751</w:t>
            </w:r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bookmarkStart w:id="38" w:name="joint"/>
            <w:bookmarkEnd w:id="38"/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b/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83450B" w:rsidTr="00046EC2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C474EF" w:rsidP="00046EC2">
            <w:pPr>
              <w:rPr>
                <w:sz w:val="18"/>
                <w:szCs w:val="18"/>
              </w:rPr>
            </w:pPr>
            <w:bookmarkStart w:id="39" w:name="adress1"/>
            <w:bookmarkEnd w:id="39"/>
            <w:r>
              <w:rPr>
                <w:sz w:val="18"/>
                <w:szCs w:val="18"/>
              </w:rPr>
              <w:t xml:space="preserve">211000  Витебская обл., Поставский р-н,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ньки</w:t>
            </w:r>
            <w:proofErr w:type="spellEnd"/>
            <w:r w:rsidR="0083450B"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325B4" w:rsidRDefault="0083450B" w:rsidP="00046EC2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325B4" w:rsidRDefault="0083450B" w:rsidP="00046EC2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325B4" w:rsidRDefault="0083450B" w:rsidP="00046EC2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3450B" w:rsidRPr="00670171" w:rsidRDefault="0083450B" w:rsidP="00046EC2">
            <w:pPr>
              <w:ind w:firstLineChars="200" w:firstLine="320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83450B" w:rsidTr="00046EC2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8"/>
                <w:szCs w:val="18"/>
              </w:rPr>
            </w:pPr>
            <w:r w:rsidRPr="00670171"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F8617A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F861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743169" w:rsidRDefault="0083450B" w:rsidP="0083450B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450B" w:rsidRPr="00743169" w:rsidRDefault="0083450B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83450B" w:rsidTr="00046EC2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40" w:name="f1r110"/>
            <w:bookmarkEnd w:id="40"/>
            <w:r>
              <w:rPr>
                <w:b/>
                <w:sz w:val="20"/>
                <w:szCs w:val="20"/>
              </w:rPr>
              <w:t>11 501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8 859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1" w:name="f1r120"/>
            <w:bookmarkEnd w:id="4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2" w:name="f1r130"/>
            <w:bookmarkEnd w:id="42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3" w:name="f1r131"/>
            <w:bookmarkEnd w:id="4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4" w:name="f1r132"/>
            <w:bookmarkEnd w:id="4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5" w:name="f1r133"/>
            <w:bookmarkEnd w:id="4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6" w:name="f1r140"/>
            <w:bookmarkEnd w:id="46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7" w:name="f1r150"/>
            <w:bookmarkEnd w:id="4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8" w:name="f1r160"/>
            <w:bookmarkEnd w:id="4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49" w:name="f1r170"/>
            <w:bookmarkEnd w:id="4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50" w:name="f1r180"/>
            <w:bookmarkEnd w:id="5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51" w:name="f1r190"/>
            <w:bookmarkEnd w:id="51"/>
            <w:r>
              <w:rPr>
                <w:b/>
                <w:bCs/>
                <w:sz w:val="20"/>
                <w:szCs w:val="20"/>
              </w:rPr>
              <w:t>11 501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8 868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E95246" w:rsidRDefault="0083450B" w:rsidP="00046EC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52" w:name="f1r210"/>
            <w:bookmarkEnd w:id="52"/>
            <w:r>
              <w:rPr>
                <w:b/>
                <w:sz w:val="20"/>
                <w:szCs w:val="20"/>
              </w:rPr>
              <w:t>11 114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9 664</w:t>
            </w:r>
          </w:p>
        </w:tc>
      </w:tr>
      <w:tr w:rsidR="0083450B" w:rsidTr="00046EC2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E95246" w:rsidRDefault="0083450B" w:rsidP="00046EC2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3" w:name="f1r211"/>
            <w:bookmarkEnd w:id="53"/>
            <w:r>
              <w:rPr>
                <w:rFonts w:ascii="Times New Roman" w:hAnsi="Times New Roman"/>
                <w:b/>
              </w:rPr>
              <w:t>3 637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2 225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4" w:name="f1r212"/>
            <w:bookmarkEnd w:id="54"/>
            <w:r>
              <w:rPr>
                <w:rFonts w:ascii="Times New Roman" w:hAnsi="Times New Roman"/>
                <w:b/>
              </w:rPr>
              <w:t>5 178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4 222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5" w:name="f1r213"/>
            <w:bookmarkEnd w:id="55"/>
            <w:r>
              <w:rPr>
                <w:rFonts w:ascii="Times New Roman" w:hAnsi="Times New Roman"/>
                <w:b/>
              </w:rPr>
              <w:t>2 296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3 214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6" w:name="f1r214"/>
            <w:bookmarkEnd w:id="56"/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83450B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7" w:name="f1r215"/>
            <w:bookmarkEnd w:id="5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83450B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58" w:name="f1r216"/>
            <w:bookmarkEnd w:id="5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676D3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59" w:name="f1r220"/>
            <w:bookmarkEnd w:id="5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60" w:name="f1r230"/>
            <w:bookmarkEnd w:id="60"/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83450B" w:rsidTr="00046EC2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61" w:name="f1r240"/>
            <w:bookmarkEnd w:id="61"/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62" w:name="f1r250"/>
            <w:bookmarkEnd w:id="62"/>
            <w:r>
              <w:rPr>
                <w:b/>
                <w:sz w:val="20"/>
                <w:szCs w:val="20"/>
              </w:rPr>
              <w:t>480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63" w:name="f1r260"/>
            <w:bookmarkEnd w:id="63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64" w:name="f1r270"/>
            <w:bookmarkEnd w:id="64"/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65" w:name="f1r280"/>
            <w:bookmarkEnd w:id="6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6" w:name="f1r290"/>
            <w:bookmarkEnd w:id="66"/>
            <w:r>
              <w:rPr>
                <w:b/>
                <w:bCs/>
                <w:sz w:val="20"/>
                <w:szCs w:val="20"/>
              </w:rPr>
              <w:t>11 757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10 203</w:t>
            </w:r>
          </w:p>
        </w:tc>
      </w:tr>
      <w:tr w:rsidR="0083450B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7" w:name="f1r300"/>
            <w:bookmarkEnd w:id="67"/>
            <w:r>
              <w:rPr>
                <w:b/>
                <w:bCs/>
                <w:sz w:val="20"/>
                <w:szCs w:val="20"/>
              </w:rPr>
              <w:t>23 258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19 071</w:t>
            </w:r>
          </w:p>
        </w:tc>
      </w:tr>
      <w:tr w:rsidR="00C474EF" w:rsidTr="00046EC2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74EF" w:rsidRDefault="00C474EF" w:rsidP="00046E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3450B" w:rsidRPr="00A325B4" w:rsidRDefault="0083450B" w:rsidP="0083450B">
      <w:pPr>
        <w:rPr>
          <w:sz w:val="14"/>
          <w:szCs w:val="14"/>
        </w:rPr>
      </w:pPr>
      <w:r>
        <w:br w:type="page"/>
      </w:r>
    </w:p>
    <w:tbl>
      <w:tblPr>
        <w:tblW w:w="10447" w:type="dxa"/>
        <w:tblInd w:w="108" w:type="dxa"/>
        <w:tblLook w:val="0000" w:firstRow="0" w:lastRow="0" w:firstColumn="0" w:lastColumn="0" w:noHBand="0" w:noVBand="0"/>
      </w:tblPr>
      <w:tblGrid>
        <w:gridCol w:w="5224"/>
        <w:gridCol w:w="792"/>
        <w:gridCol w:w="2165"/>
        <w:gridCol w:w="2266"/>
      </w:tblGrid>
      <w:tr w:rsidR="0083450B" w:rsidTr="00046EC2">
        <w:trPr>
          <w:trHeight w:val="338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9F36D0" w:rsidRDefault="0083450B" w:rsidP="00046EC2">
            <w:pPr>
              <w:ind w:left="132" w:hanging="132"/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sz w:val="16"/>
                <w:szCs w:val="16"/>
              </w:rPr>
              <w:lastRenderedPageBreak/>
              <w:br w:type="page"/>
            </w:r>
            <w:r w:rsidRPr="009F36D0"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9F36D0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743169" w:rsidRDefault="0083450B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31 декабря 202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450B" w:rsidRPr="00743169" w:rsidRDefault="0083450B" w:rsidP="00046EC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83450B" w:rsidTr="00046EC2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83450B" w:rsidRPr="00670171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3450B" w:rsidTr="00046EC2">
        <w:trPr>
          <w:trHeight w:val="312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68" w:name="f1r410"/>
            <w:bookmarkEnd w:id="68"/>
            <w:r>
              <w:rPr>
                <w:b/>
                <w:sz w:val="20"/>
                <w:szCs w:val="20"/>
              </w:rPr>
              <w:t>8 171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8 171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69" w:name="f1r420"/>
            <w:bookmarkEnd w:id="69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BD615C" w:rsidRDefault="0083450B" w:rsidP="00046EC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BD615C" w:rsidRDefault="0083450B" w:rsidP="00046EC2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70" w:name="f1r430"/>
            <w:bookmarkEnd w:id="70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BD615C" w:rsidRDefault="0083450B" w:rsidP="00046EC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71" w:name="f1r440"/>
            <w:bookmarkEnd w:id="7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72" w:name="f1r450"/>
            <w:bookmarkEnd w:id="72"/>
            <w:r>
              <w:rPr>
                <w:b/>
                <w:sz w:val="20"/>
                <w:szCs w:val="20"/>
              </w:rPr>
              <w:t>3 934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3 645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73" w:name="f1r460"/>
            <w:bookmarkEnd w:id="73"/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-275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0D79BC" w:rsidRDefault="0083450B" w:rsidP="00046EC2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74" w:name="f1r470"/>
            <w:bookmarkEnd w:id="7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0D79BC" w:rsidRDefault="0083450B" w:rsidP="00046EC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75" w:name="f1r480"/>
            <w:bookmarkEnd w:id="7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76" w:name="f1r490"/>
            <w:bookmarkEnd w:id="76"/>
            <w:r>
              <w:rPr>
                <w:b/>
                <w:sz w:val="20"/>
                <w:szCs w:val="20"/>
              </w:rPr>
              <w:t>12 349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11 541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77" w:name="f1r510"/>
            <w:bookmarkEnd w:id="7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78" w:name="f1r520"/>
            <w:bookmarkEnd w:id="78"/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79" w:name="f1r530"/>
            <w:bookmarkEnd w:id="7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80" w:name="f1r540"/>
            <w:bookmarkEnd w:id="80"/>
            <w:r>
              <w:rPr>
                <w:b/>
                <w:sz w:val="20"/>
                <w:szCs w:val="20"/>
              </w:rPr>
              <w:t>2 874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81" w:name="f1r550"/>
            <w:bookmarkEnd w:id="8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82" w:name="f1r560"/>
            <w:bookmarkEnd w:id="82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83" w:name="f1r590"/>
            <w:bookmarkEnd w:id="83"/>
            <w:r>
              <w:rPr>
                <w:b/>
                <w:bCs/>
                <w:sz w:val="20"/>
                <w:szCs w:val="20"/>
              </w:rPr>
              <w:t>2 917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602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84" w:name="f1r610"/>
            <w:bookmarkEnd w:id="84"/>
            <w:r>
              <w:rPr>
                <w:b/>
                <w:sz w:val="20"/>
                <w:szCs w:val="20"/>
              </w:rPr>
              <w:t>253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85" w:name="f1r620"/>
            <w:bookmarkEnd w:id="85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86" w:name="f1r630"/>
            <w:bookmarkEnd w:id="86"/>
            <w:r>
              <w:rPr>
                <w:b/>
                <w:sz w:val="20"/>
                <w:szCs w:val="20"/>
              </w:rPr>
              <w:t>7 418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6 821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20493" w:rsidRDefault="0083450B" w:rsidP="00046EC2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87" w:name="f1r631"/>
            <w:bookmarkEnd w:id="87"/>
            <w:r>
              <w:rPr>
                <w:b/>
                <w:sz w:val="20"/>
                <w:szCs w:val="20"/>
              </w:rPr>
              <w:t>1 789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1 717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50B" w:rsidRPr="003C732E" w:rsidRDefault="0083450B" w:rsidP="00046E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50B" w:rsidRPr="003C732E" w:rsidRDefault="0083450B" w:rsidP="00046EC2">
            <w:pPr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88" w:name="f1r632"/>
            <w:bookmarkEnd w:id="88"/>
            <w:r>
              <w:rPr>
                <w:b/>
                <w:sz w:val="20"/>
                <w:szCs w:val="20"/>
              </w:rPr>
              <w:t>5 050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4 597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89" w:name="f1r633"/>
            <w:bookmarkEnd w:id="89"/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90" w:name="f1r634"/>
            <w:bookmarkEnd w:id="90"/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91" w:name="f1r635"/>
            <w:bookmarkEnd w:id="91"/>
            <w:r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92" w:name="f1r636"/>
            <w:bookmarkEnd w:id="92"/>
            <w:r>
              <w:rPr>
                <w:b/>
                <w:sz w:val="20"/>
                <w:szCs w:val="20"/>
              </w:rPr>
              <w:t>254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93" w:name="f1r637"/>
            <w:bookmarkEnd w:id="9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94" w:name="f1r638"/>
            <w:bookmarkEnd w:id="94"/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95" w:name="f1r640"/>
            <w:bookmarkEnd w:id="9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sz w:val="20"/>
                <w:szCs w:val="20"/>
              </w:rPr>
            </w:pPr>
            <w:bookmarkStart w:id="96" w:name="f1r650"/>
            <w:bookmarkEnd w:id="96"/>
            <w:r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97" w:name="f1r660"/>
            <w:bookmarkEnd w:id="9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  <w:bookmarkStart w:id="98" w:name="f1r670"/>
            <w:bookmarkEnd w:id="9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3C732E" w:rsidRDefault="0083450B" w:rsidP="0004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99" w:name="f1r690"/>
            <w:bookmarkEnd w:id="99"/>
            <w:r>
              <w:rPr>
                <w:b/>
                <w:bCs/>
                <w:sz w:val="20"/>
                <w:szCs w:val="20"/>
              </w:rPr>
              <w:t>7 992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6 928</w:t>
            </w:r>
          </w:p>
        </w:tc>
      </w:tr>
      <w:tr w:rsidR="0083450B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Default="0083450B" w:rsidP="00046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00" w:name="f1r700"/>
            <w:bookmarkEnd w:id="100"/>
            <w:r>
              <w:rPr>
                <w:b/>
                <w:bCs/>
                <w:sz w:val="20"/>
                <w:szCs w:val="20"/>
              </w:rPr>
              <w:t>23 258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3C732E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19 071</w:t>
            </w:r>
          </w:p>
        </w:tc>
      </w:tr>
      <w:tr w:rsidR="00C474EF" w:rsidRPr="003C732E" w:rsidTr="00046EC2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4EF" w:rsidRDefault="00C474EF" w:rsidP="00046E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F7224" w:rsidRDefault="00EF7224" w:rsidP="0083450B">
      <w:pPr>
        <w:pStyle w:val="a3"/>
        <w:tabs>
          <w:tab w:val="left" w:pos="2340"/>
        </w:tabs>
        <w:rPr>
          <w:rFonts w:ascii="Times New Roman" w:hAnsi="Times New Roman"/>
          <w:sz w:val="10"/>
          <w:szCs w:val="10"/>
          <w:lang w:val="en-US"/>
        </w:rPr>
      </w:pPr>
    </w:p>
    <w:p w:rsidR="0083450B" w:rsidRPr="002E77C4" w:rsidRDefault="00EF7224" w:rsidP="0083450B">
      <w:pPr>
        <w:pStyle w:val="a3"/>
        <w:tabs>
          <w:tab w:val="left" w:pos="2340"/>
        </w:tabs>
        <w:rPr>
          <w:rFonts w:ascii="Times New Roman" w:hAnsi="Times New Roman"/>
          <w:sz w:val="10"/>
          <w:szCs w:val="10"/>
          <w:lang w:val="en-US"/>
        </w:rPr>
      </w:pPr>
      <w:r>
        <w:rPr>
          <w:rFonts w:ascii="Times New Roman" w:hAnsi="Times New Roman"/>
          <w:sz w:val="10"/>
          <w:szCs w:val="10"/>
          <w:lang w:val="en-US"/>
        </w:rPr>
        <w:br w:type="page"/>
      </w:r>
    </w:p>
    <w:tbl>
      <w:tblPr>
        <w:tblW w:w="10370" w:type="dxa"/>
        <w:tblInd w:w="228" w:type="dxa"/>
        <w:tblLook w:val="0000" w:firstRow="0" w:lastRow="0" w:firstColumn="0" w:lastColumn="0" w:noHBand="0" w:noVBand="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83450B" w:rsidTr="00046EC2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92C37" w:rsidRDefault="0083450B" w:rsidP="00046EC2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92C37" w:rsidRDefault="0083450B" w:rsidP="00046EC2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92C37" w:rsidRDefault="0083450B" w:rsidP="00046EC2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92C37" w:rsidRDefault="0083450B" w:rsidP="00046EC2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692C37" w:rsidRDefault="0083450B" w:rsidP="00046EC2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450B" w:rsidRPr="00000891" w:rsidRDefault="0083450B" w:rsidP="00046EC2">
            <w:pPr>
              <w:jc w:val="right"/>
              <w:rPr>
                <w:sz w:val="16"/>
                <w:szCs w:val="16"/>
              </w:rPr>
            </w:pPr>
            <w:r w:rsidRPr="00000891">
              <w:rPr>
                <w:sz w:val="16"/>
                <w:szCs w:val="16"/>
              </w:rPr>
              <w:t>Приложение 2</w:t>
            </w:r>
          </w:p>
        </w:tc>
      </w:tr>
      <w:tr w:rsidR="0083450B" w:rsidTr="00046EC2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83450B" w:rsidTr="00046EC2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83450B" w:rsidTr="00046EC2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83450B" w:rsidTr="00046EC2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83450B" w:rsidTr="00046EC2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83450B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 w:rsidRPr="002326C0">
              <w:rPr>
                <w:b/>
                <w:sz w:val="18"/>
                <w:szCs w:val="18"/>
              </w:rPr>
              <w:t xml:space="preserve">январь - </w:t>
            </w:r>
            <w:r>
              <w:rPr>
                <w:b/>
                <w:sz w:val="18"/>
                <w:szCs w:val="18"/>
              </w:rPr>
              <w:t>декабрь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3F312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325B4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C474EF" w:rsidP="00046EC2">
            <w:pPr>
              <w:rPr>
                <w:sz w:val="18"/>
                <w:szCs w:val="18"/>
              </w:rPr>
            </w:pPr>
            <w:bookmarkStart w:id="101" w:name="title8"/>
            <w:bookmarkEnd w:id="101"/>
            <w:r>
              <w:rPr>
                <w:sz w:val="18"/>
                <w:szCs w:val="18"/>
              </w:rPr>
              <w:t>ОАО "ЗНАМЯ ПОБЕДЫ АГРО"</w:t>
            </w:r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C474EF" w:rsidP="00046EC2">
            <w:pPr>
              <w:rPr>
                <w:sz w:val="18"/>
                <w:szCs w:val="18"/>
              </w:rPr>
            </w:pPr>
            <w:bookmarkStart w:id="102" w:name="unn2"/>
            <w:bookmarkEnd w:id="102"/>
            <w:r>
              <w:rPr>
                <w:sz w:val="18"/>
                <w:szCs w:val="18"/>
              </w:rPr>
              <w:t>300085751</w:t>
            </w:r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  <w:lang w:val="en-US"/>
              </w:rPr>
            </w:pPr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bookmarkStart w:id="103" w:name="joint1"/>
            <w:bookmarkEnd w:id="103"/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83450B" w:rsidTr="00046EC2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A325B4" w:rsidRDefault="0083450B" w:rsidP="00046EC2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A325B4" w:rsidRDefault="00C474EF" w:rsidP="00046EC2">
            <w:pPr>
              <w:rPr>
                <w:sz w:val="18"/>
                <w:szCs w:val="18"/>
              </w:rPr>
            </w:pPr>
            <w:bookmarkStart w:id="104" w:name="adress2"/>
            <w:bookmarkEnd w:id="104"/>
            <w:r>
              <w:rPr>
                <w:sz w:val="18"/>
                <w:szCs w:val="18"/>
              </w:rPr>
              <w:t xml:space="preserve">211000  Витебская обл., Поставский р-н,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ньки</w:t>
            </w:r>
            <w:proofErr w:type="spellEnd"/>
          </w:p>
        </w:tc>
      </w:tr>
      <w:tr w:rsidR="0083450B" w:rsidTr="00046EC2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985B03" w:rsidRDefault="0083450B" w:rsidP="0083450B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За январь-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дека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брь 202</w:t>
            </w:r>
            <w:r w:rsidR="003F3121">
              <w:rPr>
                <w:rFonts w:ascii="Times New Roman" w:hAnsi="Times New Roman"/>
                <w:b/>
                <w:sz w:val="14"/>
                <w:szCs w:val="14"/>
              </w:rPr>
              <w:t>5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 xml:space="preserve"> года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450B" w:rsidRPr="00985B03" w:rsidRDefault="0083450B" w:rsidP="0083450B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За январь-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дека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брь 202</w:t>
            </w:r>
            <w:r w:rsidR="003F3121">
              <w:rPr>
                <w:rFonts w:ascii="Times New Roman" w:hAnsi="Times New Roman"/>
                <w:b/>
                <w:sz w:val="14"/>
                <w:szCs w:val="14"/>
              </w:rPr>
              <w:t>4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 xml:space="preserve"> года</w:t>
            </w:r>
          </w:p>
        </w:tc>
      </w:tr>
      <w:tr w:rsidR="0083450B" w:rsidTr="00046EC2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05" w:name="f2r10"/>
            <w:bookmarkEnd w:id="105"/>
            <w:r>
              <w:rPr>
                <w:b/>
                <w:sz w:val="18"/>
                <w:szCs w:val="18"/>
              </w:rPr>
              <w:t>7 792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6 211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06" w:name="f2r20"/>
            <w:bookmarkEnd w:id="106"/>
            <w:r>
              <w:rPr>
                <w:b/>
                <w:sz w:val="18"/>
                <w:szCs w:val="18"/>
              </w:rPr>
              <w:t>8 796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7 080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07" w:name="f2r30"/>
            <w:bookmarkEnd w:id="107"/>
            <w:r>
              <w:rPr>
                <w:b/>
                <w:sz w:val="18"/>
                <w:szCs w:val="18"/>
              </w:rPr>
              <w:t>-1 004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-869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08" w:name="f2r40"/>
            <w:bookmarkEnd w:id="108"/>
            <w:r>
              <w:rPr>
                <w:b/>
                <w:sz w:val="18"/>
                <w:szCs w:val="18"/>
              </w:rPr>
              <w:t>395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09" w:name="f2r50"/>
            <w:bookmarkEnd w:id="109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0" w:name="f2r60"/>
            <w:bookmarkEnd w:id="110"/>
            <w:r>
              <w:rPr>
                <w:b/>
                <w:sz w:val="18"/>
                <w:szCs w:val="18"/>
              </w:rPr>
              <w:t>-1 399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-1 219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1" w:name="f2r70"/>
            <w:bookmarkEnd w:id="111"/>
            <w:r>
              <w:rPr>
                <w:b/>
                <w:sz w:val="18"/>
                <w:szCs w:val="18"/>
              </w:rPr>
              <w:t>2 650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1 775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2" w:name="f2r80"/>
            <w:bookmarkEnd w:id="112"/>
            <w:r>
              <w:rPr>
                <w:b/>
                <w:sz w:val="18"/>
                <w:szCs w:val="18"/>
              </w:rPr>
              <w:t>597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текущей деятельности</w:t>
            </w:r>
            <w:r w:rsidRPr="00566863"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3" w:name="f2r90"/>
            <w:bookmarkEnd w:id="113"/>
            <w:r>
              <w:rPr>
                <w:b/>
                <w:sz w:val="18"/>
                <w:szCs w:val="18"/>
              </w:rPr>
              <w:t>654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4" w:name="f2r100"/>
            <w:bookmarkEnd w:id="114"/>
            <w:r>
              <w:rPr>
                <w:b/>
                <w:sz w:val="18"/>
                <w:szCs w:val="18"/>
              </w:rPr>
              <w:t>745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5" w:name="f2r101"/>
            <w:bookmarkEnd w:id="115"/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16" w:name="f2r102"/>
            <w:bookmarkEnd w:id="116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17" w:name="f2r103"/>
            <w:bookmarkEnd w:id="117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8" w:name="f2r104"/>
            <w:bookmarkEnd w:id="118"/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19" w:name="f2r110"/>
            <w:bookmarkEnd w:id="119"/>
            <w:r>
              <w:rPr>
                <w:b/>
                <w:sz w:val="18"/>
                <w:szCs w:val="18"/>
              </w:rPr>
              <w:t>865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20" w:name="f2r111"/>
            <w:bookmarkEnd w:id="120"/>
            <w:r>
              <w:rPr>
                <w:b/>
                <w:sz w:val="18"/>
                <w:szCs w:val="18"/>
              </w:rPr>
              <w:t>859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21" w:name="f2r112"/>
            <w:bookmarkEnd w:id="121"/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22" w:name="f2r120"/>
            <w:bookmarkEnd w:id="122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23" w:name="f2r121"/>
            <w:bookmarkEnd w:id="123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24" w:name="f2r122"/>
            <w:bookmarkEnd w:id="124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25" w:name="f2r130"/>
            <w:bookmarkEnd w:id="125"/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  <w:r>
              <w:rPr>
                <w:sz w:val="18"/>
                <w:szCs w:val="18"/>
              </w:rPr>
              <w:t xml:space="preserve"> </w:t>
            </w:r>
            <w:r w:rsidRPr="00566863"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26" w:name="f2r131"/>
            <w:bookmarkEnd w:id="126"/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27" w:name="f2r132"/>
            <w:bookmarkEnd w:id="127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28" w:name="f2r133"/>
            <w:bookmarkEnd w:id="128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29" w:name="f2r140"/>
            <w:bookmarkEnd w:id="129"/>
            <w:r>
              <w:rPr>
                <w:b/>
                <w:sz w:val="18"/>
                <w:szCs w:val="18"/>
              </w:rPr>
              <w:t>-135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-172</w:t>
            </w:r>
          </w:p>
        </w:tc>
      </w:tr>
      <w:tr w:rsidR="0083450B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30" w:name="f2r150"/>
            <w:bookmarkEnd w:id="130"/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:rsidR="00C474EF" w:rsidTr="00046EC2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74EF" w:rsidRPr="00566863" w:rsidRDefault="00C474EF" w:rsidP="00046EC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4EF" w:rsidRPr="00566863" w:rsidRDefault="00C474EF" w:rsidP="00046E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50B" w:rsidRDefault="0083450B" w:rsidP="0083450B">
      <w:pPr>
        <w:jc w:val="right"/>
      </w:pPr>
      <w:r>
        <w:br w:type="page"/>
      </w:r>
      <w:r w:rsidRPr="00856335">
        <w:rPr>
          <w:b/>
          <w:sz w:val="16"/>
        </w:rPr>
        <w:lastRenderedPageBreak/>
        <w:t>Форма  №2 лист 2</w:t>
      </w:r>
    </w:p>
    <w:tbl>
      <w:tblPr>
        <w:tblW w:w="10512" w:type="dxa"/>
        <w:tblInd w:w="-176" w:type="dxa"/>
        <w:tblLook w:val="0000" w:firstRow="0" w:lastRow="0" w:firstColumn="0" w:lastColumn="0" w:noHBand="0" w:noVBand="0"/>
      </w:tblPr>
      <w:tblGrid>
        <w:gridCol w:w="5125"/>
        <w:gridCol w:w="782"/>
        <w:gridCol w:w="2365"/>
        <w:gridCol w:w="2240"/>
      </w:tblGrid>
      <w:tr w:rsidR="009643C8" w:rsidTr="00EF7224">
        <w:trPr>
          <w:trHeight w:val="1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43C8" w:rsidRPr="00136C12" w:rsidRDefault="009643C8" w:rsidP="009643C8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3C8" w:rsidRPr="00136C12" w:rsidRDefault="009643C8" w:rsidP="009643C8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3C8" w:rsidRPr="00985B03" w:rsidRDefault="009643C8" w:rsidP="009643C8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За январь-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дека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брь 202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 xml:space="preserve"> года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643C8" w:rsidRPr="00985B03" w:rsidRDefault="009643C8" w:rsidP="009643C8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За январь-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дека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>брь 202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  <w:r w:rsidRPr="00985B03">
              <w:rPr>
                <w:rFonts w:ascii="Times New Roman" w:hAnsi="Times New Roman"/>
                <w:b/>
                <w:sz w:val="14"/>
                <w:szCs w:val="14"/>
              </w:rPr>
              <w:t xml:space="preserve"> года</w:t>
            </w:r>
          </w:p>
        </w:tc>
      </w:tr>
      <w:tr w:rsidR="0083450B" w:rsidTr="00E60FE2">
        <w:trPr>
          <w:trHeight w:val="123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4</w:t>
            </w: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31" w:name="f2r160"/>
            <w:bookmarkEnd w:id="131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32" w:name="f2r170"/>
            <w:bookmarkEnd w:id="132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33" w:name="f2r180"/>
            <w:bookmarkEnd w:id="13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34" w:name="f2r190"/>
            <w:bookmarkEnd w:id="134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35" w:name="f2r200"/>
            <w:bookmarkEnd w:id="135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Чистая прибыль (убыток) </w:t>
            </w:r>
            <w:r w:rsidRPr="00566863"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36" w:name="f2r210"/>
            <w:bookmarkEnd w:id="136"/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37" w:name="f2r220"/>
            <w:bookmarkEnd w:id="137"/>
            <w:r>
              <w:rPr>
                <w:b/>
                <w:sz w:val="18"/>
                <w:szCs w:val="18"/>
              </w:rPr>
              <w:t>289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38" w:name="f2r230"/>
            <w:bookmarkEnd w:id="138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39" w:name="f2r240"/>
            <w:bookmarkEnd w:id="139"/>
            <w:r>
              <w:rPr>
                <w:b/>
                <w:sz w:val="18"/>
                <w:szCs w:val="18"/>
              </w:rPr>
              <w:t>808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40" w:name="f2r250"/>
            <w:bookmarkEnd w:id="140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41" w:name="f2r260"/>
            <w:bookmarkEnd w:id="141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42" w:name="f2r270"/>
            <w:bookmarkEnd w:id="142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83450B" w:rsidTr="00EF7224">
        <w:trPr>
          <w:trHeight w:val="36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EF7224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43" w:name="f2r270A"/>
            <w:bookmarkEnd w:id="143"/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44" w:name="f2r280"/>
            <w:bookmarkEnd w:id="144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45" w:name="f2r280A"/>
            <w:bookmarkEnd w:id="145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46" w:name="f2r290"/>
            <w:bookmarkEnd w:id="14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47" w:name="f"/>
            <w:bookmarkStart w:id="148" w:name="f2r290A"/>
            <w:bookmarkEnd w:id="147"/>
            <w:bookmarkEnd w:id="14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49" w:name="f2r295"/>
            <w:bookmarkEnd w:id="149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83450B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0" w:name="f2r295A"/>
            <w:bookmarkEnd w:id="150"/>
            <w:r>
              <w:rPr>
                <w:b/>
                <w:sz w:val="18"/>
                <w:szCs w:val="18"/>
              </w:rPr>
              <w:t>1 539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1 672</w:t>
            </w:r>
          </w:p>
        </w:tc>
      </w:tr>
      <w:tr w:rsidR="00C474EF" w:rsidTr="00046EC2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4EF" w:rsidRPr="00566863" w:rsidRDefault="00C474EF" w:rsidP="00046EC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4EF" w:rsidRPr="00566863" w:rsidRDefault="00C474EF" w:rsidP="00046E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50B" w:rsidRPr="0044504D" w:rsidRDefault="0083450B" w:rsidP="0083450B">
      <w:pPr>
        <w:pStyle w:val="a3"/>
        <w:widowControl w:val="0"/>
        <w:rPr>
          <w:rFonts w:ascii="Times New Roman" w:hAnsi="Times New Roman"/>
          <w:sz w:val="10"/>
          <w:szCs w:val="10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13"/>
        <w:gridCol w:w="567"/>
        <w:gridCol w:w="992"/>
        <w:gridCol w:w="992"/>
        <w:gridCol w:w="992"/>
        <w:gridCol w:w="1134"/>
      </w:tblGrid>
      <w:tr w:rsidR="0083450B" w:rsidTr="00046EC2">
        <w:trPr>
          <w:trHeight w:val="16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Расшифровка прочих доходов и расходов по текущей деятельности</w:t>
            </w:r>
          </w:p>
        </w:tc>
      </w:tr>
      <w:tr w:rsidR="0083450B" w:rsidTr="00046EC2">
        <w:trPr>
          <w:trHeight w:val="179"/>
        </w:trPr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 xml:space="preserve"> За отчетный период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3450B" w:rsidRPr="00136C12" w:rsidRDefault="0083450B" w:rsidP="00046EC2">
            <w:pPr>
              <w:ind w:left="-122"/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 xml:space="preserve"> За аналогичный период прошлого года </w:t>
            </w:r>
          </w:p>
        </w:tc>
      </w:tr>
      <w:tr w:rsidR="0083450B" w:rsidTr="00046EC2">
        <w:trPr>
          <w:trHeight w:val="156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 xml:space="preserve"> доход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 xml:space="preserve"> расход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 xml:space="preserve"> доход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</w:rPr>
            </w:pPr>
            <w:r w:rsidRPr="00136C12">
              <w:rPr>
                <w:b/>
                <w:sz w:val="14"/>
                <w:szCs w:val="14"/>
              </w:rPr>
              <w:t xml:space="preserve"> расход </w:t>
            </w:r>
          </w:p>
        </w:tc>
      </w:tr>
      <w:tr w:rsidR="0083450B" w:rsidTr="00046EC2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36C12">
              <w:rPr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36C12">
              <w:rPr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36C12">
              <w:rPr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36C12">
              <w:rPr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36C12">
              <w:rPr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36C12">
              <w:rPr>
                <w:b/>
                <w:sz w:val="14"/>
                <w:szCs w:val="14"/>
                <w:lang w:val="en-US"/>
              </w:rPr>
              <w:t>6</w:t>
            </w:r>
          </w:p>
        </w:tc>
      </w:tr>
      <w:tr w:rsidR="0083450B" w:rsidTr="00046EC2">
        <w:trPr>
          <w:trHeight w:val="559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  <w:bookmarkStart w:id="151" w:name="f2r300"/>
            <w:bookmarkEnd w:id="151"/>
            <w:r w:rsidR="00C474EF">
              <w:rPr>
                <w:b/>
                <w:sz w:val="18"/>
                <w:szCs w:val="18"/>
              </w:rPr>
              <w:t>2 058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1 749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83450B" w:rsidTr="00046EC2">
        <w:trPr>
          <w:trHeight w:val="288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2" w:name="f2r301"/>
            <w:bookmarkEnd w:id="152"/>
            <w:r>
              <w:rPr>
                <w:b/>
                <w:sz w:val="18"/>
                <w:szCs w:val="18"/>
              </w:rPr>
              <w:t>733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</w:tr>
      <w:tr w:rsidR="0083450B" w:rsidTr="00046EC2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Выплаты компенсирующего, стимулирующего  характера</w:t>
            </w:r>
            <w:proofErr w:type="gramStart"/>
            <w:r w:rsidRPr="00566863">
              <w:rPr>
                <w:sz w:val="18"/>
                <w:szCs w:val="18"/>
              </w:rPr>
              <w:t xml:space="preserve"> ,</w:t>
            </w:r>
            <w:proofErr w:type="gramEnd"/>
            <w:r w:rsidRPr="00566863">
              <w:rPr>
                <w:sz w:val="18"/>
                <w:szCs w:val="18"/>
              </w:rPr>
              <w:t xml:space="preserve"> а также выплаты, носящие характер социальных льгот (из строки 080)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53" w:name="f2r310"/>
            <w:bookmarkEnd w:id="153"/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</w:p>
        </w:tc>
      </w:tr>
      <w:tr w:rsidR="0083450B" w:rsidTr="00EF7224">
        <w:trPr>
          <w:trHeight w:val="5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450B" w:rsidRPr="00EF7224" w:rsidRDefault="0083450B" w:rsidP="00046EC2">
            <w:pPr>
              <w:rPr>
                <w:b/>
                <w:bCs/>
                <w:sz w:val="16"/>
                <w:szCs w:val="16"/>
              </w:rPr>
            </w:pPr>
            <w:r w:rsidRPr="00EF7224">
              <w:rPr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EF7224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2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EF7224" w:rsidRDefault="0083450B" w:rsidP="00046EC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F7224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EF7224" w:rsidRDefault="0083450B" w:rsidP="00046EC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F7224">
              <w:rPr>
                <w:b/>
                <w:sz w:val="16"/>
                <w:szCs w:val="16"/>
                <w:lang w:val="en-US"/>
              </w:rPr>
              <w:t>4</w:t>
            </w:r>
          </w:p>
        </w:tc>
      </w:tr>
      <w:tr w:rsidR="0083450B" w:rsidTr="00EF7224">
        <w:trPr>
          <w:trHeight w:val="2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 (с учетом налогов и сборов включаемых в выручку)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4" w:name="f2r400"/>
            <w:bookmarkEnd w:id="154"/>
            <w:r>
              <w:rPr>
                <w:b/>
                <w:sz w:val="18"/>
                <w:szCs w:val="18"/>
              </w:rPr>
              <w:t>8 590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6 774</w:t>
            </w:r>
          </w:p>
        </w:tc>
      </w:tr>
      <w:tr w:rsidR="0083450B" w:rsidTr="00046EC2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 том числе: </w:t>
            </w:r>
            <w:proofErr w:type="gramStart"/>
            <w:r w:rsidRPr="00566863">
              <w:rPr>
                <w:sz w:val="18"/>
                <w:szCs w:val="18"/>
              </w:rPr>
              <w:t>выручка</w:t>
            </w:r>
            <w:proofErr w:type="gramEnd"/>
            <w:r w:rsidRPr="00566863"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55" w:name="f2r400A"/>
            <w:bookmarkEnd w:id="155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450B" w:rsidRPr="00A4660E" w:rsidRDefault="0083450B" w:rsidP="00046EC2">
            <w:pPr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Постоянные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A4660E" w:rsidRDefault="0083450B" w:rsidP="00046EC2">
            <w:pPr>
              <w:jc w:val="center"/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401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6" w:name="f2r401"/>
            <w:bookmarkEnd w:id="156"/>
            <w:r>
              <w:rPr>
                <w:b/>
                <w:sz w:val="18"/>
                <w:szCs w:val="18"/>
              </w:rPr>
              <w:t>701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1 471</w:t>
            </w:r>
          </w:p>
        </w:tc>
      </w:tr>
      <w:tr w:rsidR="0083450B" w:rsidTr="00046EC2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450B" w:rsidRPr="00A4660E" w:rsidRDefault="0083450B" w:rsidP="00046EC2">
            <w:pPr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Переменные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A4660E" w:rsidRDefault="0083450B" w:rsidP="00046EC2">
            <w:pPr>
              <w:jc w:val="center"/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402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7" w:name="f2r402"/>
            <w:bookmarkEnd w:id="157"/>
            <w:r>
              <w:rPr>
                <w:b/>
                <w:sz w:val="18"/>
                <w:szCs w:val="18"/>
              </w:rPr>
              <w:t>8 095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5 609</w:t>
            </w:r>
          </w:p>
        </w:tc>
      </w:tr>
      <w:tr w:rsidR="0083450B" w:rsidTr="00EF7224">
        <w:trPr>
          <w:trHeight w:val="27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450B" w:rsidRPr="00A4660E" w:rsidRDefault="0083450B" w:rsidP="00046EC2">
            <w:pPr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Амортизация (из строк 20, 40, 50, 80, 112)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A4660E" w:rsidRDefault="0083450B" w:rsidP="00046EC2">
            <w:pPr>
              <w:jc w:val="center"/>
              <w:rPr>
                <w:sz w:val="18"/>
                <w:szCs w:val="18"/>
              </w:rPr>
            </w:pPr>
            <w:r w:rsidRPr="00A4660E">
              <w:rPr>
                <w:sz w:val="18"/>
                <w:szCs w:val="18"/>
              </w:rPr>
              <w:t>403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8" w:name="f2r403"/>
            <w:bookmarkEnd w:id="158"/>
            <w:r>
              <w:rPr>
                <w:b/>
                <w:sz w:val="18"/>
                <w:szCs w:val="18"/>
              </w:rPr>
              <w:t>306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</w:p>
        </w:tc>
      </w:tr>
      <w:tr w:rsidR="0083450B" w:rsidTr="00046EC2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продаж,%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59" w:name="f2r410"/>
            <w:bookmarkEnd w:id="159"/>
            <w:r>
              <w:rPr>
                <w:b/>
                <w:sz w:val="18"/>
                <w:szCs w:val="18"/>
              </w:rPr>
              <w:t>-16,3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-18</w:t>
            </w:r>
          </w:p>
        </w:tc>
      </w:tr>
      <w:tr w:rsidR="0083450B" w:rsidTr="00046EC2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60" w:name="f2r411"/>
            <w:bookmarkEnd w:id="160"/>
            <w:r>
              <w:rPr>
                <w:b/>
                <w:sz w:val="18"/>
                <w:szCs w:val="18"/>
              </w:rPr>
              <w:t>-15,2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-16,4</w:t>
            </w:r>
          </w:p>
        </w:tc>
      </w:tr>
      <w:tr w:rsidR="0083450B" w:rsidTr="00046EC2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61" w:name="f2r412"/>
            <w:bookmarkEnd w:id="161"/>
            <w:r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83450B" w:rsidTr="00E60FE2">
        <w:trPr>
          <w:trHeight w:val="3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50B" w:rsidRPr="00566863" w:rsidRDefault="0083450B" w:rsidP="00046EC2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62" w:name="f2r413"/>
            <w:bookmarkEnd w:id="162"/>
            <w:r>
              <w:rPr>
                <w:b/>
                <w:sz w:val="18"/>
                <w:szCs w:val="18"/>
              </w:rPr>
              <w:t>-16,7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50B" w:rsidRPr="0056686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-22,5</w:t>
            </w:r>
          </w:p>
        </w:tc>
      </w:tr>
      <w:tr w:rsidR="00EF7224" w:rsidTr="00EF7224">
        <w:trPr>
          <w:trHeight w:val="3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F7224" w:rsidRPr="00BF0CDF" w:rsidRDefault="009C5601" w:rsidP="009C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C5601">
              <w:rPr>
                <w:sz w:val="18"/>
                <w:szCs w:val="18"/>
              </w:rPr>
              <w:t>ыручка от реализации продукции, товаров, работ, услуг,</w:t>
            </w:r>
            <w:r>
              <w:rPr>
                <w:sz w:val="18"/>
                <w:szCs w:val="18"/>
              </w:rPr>
              <w:t xml:space="preserve"> </w:t>
            </w:r>
            <w:r w:rsidRPr="009C5601">
              <w:rPr>
                <w:sz w:val="18"/>
                <w:szCs w:val="18"/>
              </w:rPr>
              <w:t xml:space="preserve">оплаченная </w:t>
            </w:r>
            <w:proofErr w:type="spellStart"/>
            <w:r w:rsidRPr="009C5601">
              <w:rPr>
                <w:sz w:val="18"/>
                <w:szCs w:val="18"/>
              </w:rPr>
              <w:t>неденежной</w:t>
            </w:r>
            <w:proofErr w:type="spellEnd"/>
            <w:r w:rsidRPr="009C5601">
              <w:rPr>
                <w:sz w:val="18"/>
                <w:szCs w:val="18"/>
              </w:rPr>
              <w:t xml:space="preserve"> формой расчетов с учетом норм</w:t>
            </w:r>
            <w:r>
              <w:rPr>
                <w:sz w:val="18"/>
                <w:szCs w:val="18"/>
              </w:rPr>
              <w:t xml:space="preserve"> </w:t>
            </w:r>
            <w:r w:rsidRPr="009C5601">
              <w:rPr>
                <w:sz w:val="18"/>
                <w:szCs w:val="18"/>
              </w:rPr>
              <w:t>постановления Совмина от 19.10.22 № 713 (из строки 400);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24" w:rsidRPr="00BF0CDF" w:rsidRDefault="00EF7224" w:rsidP="00D74B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224" w:rsidRPr="00566863" w:rsidRDefault="00C474EF" w:rsidP="00D74B81">
            <w:pPr>
              <w:jc w:val="center"/>
              <w:rPr>
                <w:b/>
                <w:sz w:val="18"/>
                <w:szCs w:val="18"/>
              </w:rPr>
            </w:pPr>
            <w:bookmarkStart w:id="163" w:name="f2r414"/>
            <w:bookmarkEnd w:id="163"/>
            <w:r>
              <w:rPr>
                <w:b/>
                <w:sz w:val="18"/>
                <w:szCs w:val="18"/>
              </w:rPr>
              <w:t>1 710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24" w:rsidRPr="00566863" w:rsidRDefault="00C474EF" w:rsidP="00D74B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</w:tr>
      <w:tr w:rsidR="00EF7224" w:rsidTr="00EF7224">
        <w:trPr>
          <w:trHeight w:val="39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F7224" w:rsidRPr="00566863" w:rsidRDefault="00EF7224" w:rsidP="00D74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C5601" w:rsidRPr="009C5601">
              <w:rPr>
                <w:sz w:val="18"/>
                <w:szCs w:val="18"/>
              </w:rPr>
              <w:t>из нее по согласованию через административную процедуру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224" w:rsidRDefault="00EF7224" w:rsidP="00D74B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F7224" w:rsidRPr="00566863" w:rsidRDefault="00EF7224" w:rsidP="00D74B81">
            <w:pPr>
              <w:jc w:val="center"/>
              <w:rPr>
                <w:b/>
                <w:sz w:val="18"/>
                <w:szCs w:val="18"/>
              </w:rPr>
            </w:pPr>
            <w:bookmarkStart w:id="164" w:name="f2r415"/>
            <w:bookmarkEnd w:id="164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7224" w:rsidRPr="00566863" w:rsidRDefault="00EF7224" w:rsidP="00D74B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50B" w:rsidRPr="002E77C4" w:rsidRDefault="0083450B" w:rsidP="0083450B">
      <w:pPr>
        <w:pStyle w:val="a3"/>
        <w:widowControl w:val="0"/>
        <w:ind w:firstLine="567"/>
        <w:rPr>
          <w:rFonts w:ascii="Times New Roman" w:hAnsi="Times New Roman"/>
          <w:sz w:val="10"/>
          <w:szCs w:val="10"/>
          <w:lang w:val="en-US"/>
        </w:rPr>
      </w:pPr>
    </w:p>
    <w:p w:rsidR="0083450B" w:rsidRPr="00EA481E" w:rsidRDefault="0083450B" w:rsidP="0083450B">
      <w:pPr>
        <w:pStyle w:val="a3"/>
        <w:jc w:val="right"/>
        <w:rPr>
          <w:rFonts w:ascii="Times New Roman" w:hAnsi="Times New Roman"/>
          <w:b/>
          <w:bCs/>
          <w:sz w:val="16"/>
          <w:szCs w:val="16"/>
        </w:rPr>
      </w:pPr>
      <w:r w:rsidRPr="00D47376">
        <w:br w:type="page"/>
      </w:r>
      <w:r w:rsidRPr="00EA481E">
        <w:rPr>
          <w:rFonts w:ascii="Times New Roman" w:hAnsi="Times New Roman"/>
          <w:b/>
          <w:bCs/>
          <w:sz w:val="16"/>
          <w:szCs w:val="16"/>
        </w:rPr>
        <w:lastRenderedPageBreak/>
        <w:t>Форма  №3 лист 1</w:t>
      </w:r>
    </w:p>
    <w:tbl>
      <w:tblPr>
        <w:tblW w:w="11106" w:type="dxa"/>
        <w:tblLayout w:type="fixed"/>
        <w:tblLook w:val="0000" w:firstRow="0" w:lastRow="0" w:firstColumn="0" w:lastColumn="0" w:noHBand="0" w:noVBand="0"/>
      </w:tblPr>
      <w:tblGrid>
        <w:gridCol w:w="236"/>
        <w:gridCol w:w="720"/>
        <w:gridCol w:w="921"/>
        <w:gridCol w:w="901"/>
        <w:gridCol w:w="653"/>
        <w:gridCol w:w="960"/>
        <w:gridCol w:w="960"/>
        <w:gridCol w:w="960"/>
        <w:gridCol w:w="840"/>
        <w:gridCol w:w="1046"/>
        <w:gridCol w:w="1114"/>
        <w:gridCol w:w="923"/>
        <w:gridCol w:w="872"/>
      </w:tblGrid>
      <w:tr w:rsidR="0083450B" w:rsidTr="00046EC2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3</w:t>
            </w:r>
          </w:p>
        </w:tc>
      </w:tr>
      <w:tr w:rsidR="0083450B" w:rsidTr="00046EC2">
        <w:trPr>
          <w:trHeight w:val="2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Республики Беларусь </w:t>
            </w:r>
          </w:p>
        </w:tc>
      </w:tr>
      <w:tr w:rsidR="0083450B" w:rsidTr="00046EC2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450B" w:rsidRDefault="0083450B" w:rsidP="00046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12.12.2016 № 104</w:t>
            </w:r>
          </w:p>
        </w:tc>
      </w:tr>
      <w:tr w:rsidR="0083450B" w:rsidTr="00046EC2">
        <w:trPr>
          <w:trHeight w:val="80"/>
        </w:trPr>
        <w:tc>
          <w:tcPr>
            <w:tcW w:w="111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83450B" w:rsidTr="00046EC2">
        <w:trPr>
          <w:trHeight w:val="255"/>
        </w:trPr>
        <w:tc>
          <w:tcPr>
            <w:tcW w:w="111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 изменении собственного капитала</w:t>
            </w:r>
          </w:p>
        </w:tc>
      </w:tr>
      <w:tr w:rsidR="0083450B" w:rsidTr="00046EC2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932054" w:rsidRDefault="0083450B" w:rsidP="00046EC2">
            <w:pPr>
              <w:ind w:firstLineChars="200" w:firstLine="402"/>
              <w:jc w:val="right"/>
              <w:rPr>
                <w:b/>
                <w:sz w:val="20"/>
                <w:szCs w:val="20"/>
              </w:rPr>
            </w:pPr>
            <w:r w:rsidRPr="00932054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932054" w:rsidRDefault="0083450B" w:rsidP="0083450B">
            <w:pPr>
              <w:rPr>
                <w:b/>
                <w:sz w:val="20"/>
                <w:szCs w:val="20"/>
              </w:rPr>
            </w:pPr>
            <w:r w:rsidRPr="002326C0">
              <w:rPr>
                <w:b/>
                <w:sz w:val="18"/>
                <w:szCs w:val="18"/>
              </w:rPr>
              <w:t>январь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326C0">
              <w:rPr>
                <w:b/>
                <w:sz w:val="18"/>
                <w:szCs w:val="18"/>
              </w:rPr>
              <w:t>-</w:t>
            </w:r>
            <w:r w:rsidRPr="004F79D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2054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3F3121">
              <w:rPr>
                <w:b/>
                <w:sz w:val="20"/>
                <w:szCs w:val="20"/>
              </w:rPr>
              <w:t>5</w:t>
            </w:r>
            <w:r w:rsidRPr="00932054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Организация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Default="00C474EF" w:rsidP="00046EC2">
            <w:pPr>
              <w:rPr>
                <w:sz w:val="20"/>
                <w:szCs w:val="20"/>
              </w:rPr>
            </w:pPr>
            <w:bookmarkStart w:id="165" w:name="title9"/>
            <w:bookmarkEnd w:id="165"/>
            <w:r>
              <w:rPr>
                <w:sz w:val="20"/>
                <w:szCs w:val="20"/>
              </w:rPr>
              <w:t>ОАО "ЗНАМЯ ПОБЕДЫ АГРО"</w:t>
            </w:r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Default="00C474EF" w:rsidP="00046EC2">
            <w:pPr>
              <w:rPr>
                <w:sz w:val="20"/>
                <w:szCs w:val="20"/>
              </w:rPr>
            </w:pPr>
            <w:bookmarkStart w:id="166" w:name="unn3"/>
            <w:bookmarkEnd w:id="166"/>
            <w:r>
              <w:rPr>
                <w:sz w:val="20"/>
                <w:szCs w:val="20"/>
              </w:rPr>
              <w:t>300085751</w:t>
            </w:r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Default="0083450B" w:rsidP="00046EC2">
            <w:pPr>
              <w:rPr>
                <w:sz w:val="20"/>
                <w:szCs w:val="20"/>
              </w:rPr>
            </w:pPr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Default="0083450B" w:rsidP="00046EC2">
            <w:pPr>
              <w:rPr>
                <w:sz w:val="20"/>
                <w:szCs w:val="20"/>
              </w:rPr>
            </w:pPr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Default="0083450B" w:rsidP="00046EC2">
            <w:pPr>
              <w:rPr>
                <w:sz w:val="20"/>
                <w:szCs w:val="20"/>
              </w:rPr>
            </w:pPr>
            <w:bookmarkStart w:id="167" w:name="joint2"/>
            <w:bookmarkEnd w:id="167"/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8B14CA" w:rsidRDefault="0083450B" w:rsidP="00046EC2">
            <w:pPr>
              <w:rPr>
                <w:sz w:val="18"/>
                <w:szCs w:val="18"/>
              </w:rPr>
            </w:pPr>
            <w:r w:rsidRPr="008B14CA">
              <w:rPr>
                <w:sz w:val="18"/>
                <w:szCs w:val="18"/>
              </w:rPr>
              <w:t>тыс. руб.</w:t>
            </w:r>
          </w:p>
        </w:tc>
      </w:tr>
      <w:tr w:rsidR="0083450B" w:rsidTr="00046EC2">
        <w:trPr>
          <w:trHeight w:val="113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Pr="00020A41" w:rsidRDefault="0083450B" w:rsidP="00046EC2">
            <w:pPr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Адрес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3450B" w:rsidRDefault="00C474EF" w:rsidP="00046EC2">
            <w:pPr>
              <w:rPr>
                <w:sz w:val="20"/>
                <w:szCs w:val="20"/>
              </w:rPr>
            </w:pPr>
            <w:bookmarkStart w:id="168" w:name="adress3"/>
            <w:bookmarkEnd w:id="168"/>
            <w:r>
              <w:rPr>
                <w:sz w:val="20"/>
                <w:szCs w:val="20"/>
              </w:rPr>
              <w:t xml:space="preserve">211000  Витебская обл., Поставский р-н,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ньки</w:t>
            </w:r>
            <w:proofErr w:type="spellEnd"/>
          </w:p>
        </w:tc>
      </w:tr>
      <w:tr w:rsidR="0083450B" w:rsidTr="00046EC2">
        <w:trPr>
          <w:trHeight w:val="70"/>
        </w:trPr>
        <w:tc>
          <w:tcPr>
            <w:tcW w:w="71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rPr>
                <w:sz w:val="14"/>
                <w:szCs w:val="14"/>
              </w:rPr>
            </w:pPr>
            <w:r w:rsidRPr="00020A41">
              <w:rPr>
                <w:sz w:val="14"/>
                <w:szCs w:val="14"/>
              </w:rPr>
              <w:t> </w:t>
            </w:r>
          </w:p>
        </w:tc>
      </w:tr>
      <w:tr w:rsidR="0083450B" w:rsidTr="00046EC2">
        <w:trPr>
          <w:trHeight w:val="1171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ind w:left="-55" w:right="-108"/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136C12">
              <w:rPr>
                <w:b/>
                <w:bCs/>
                <w:sz w:val="14"/>
                <w:szCs w:val="14"/>
              </w:rPr>
              <w:t>Устав-</w:t>
            </w:r>
            <w:proofErr w:type="spellStart"/>
            <w:r w:rsidRPr="00136C12">
              <w:rPr>
                <w:b/>
                <w:bCs/>
                <w:sz w:val="14"/>
                <w:szCs w:val="14"/>
              </w:rPr>
              <w:t>ный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капитал (80)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Неопла-ченная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часть уставного капитала (75-1, итог минус)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Собст</w:t>
            </w:r>
            <w:proofErr w:type="spellEnd"/>
            <w:r w:rsidRPr="00136C12">
              <w:rPr>
                <w:b/>
                <w:bCs/>
                <w:sz w:val="14"/>
                <w:szCs w:val="14"/>
              </w:rPr>
              <w:t>-венные</w:t>
            </w:r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акции (доли в уставном капитале) (81, итог минус)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136C12">
              <w:rPr>
                <w:b/>
                <w:bCs/>
                <w:sz w:val="14"/>
                <w:szCs w:val="14"/>
              </w:rPr>
              <w:t>Резерв-</w:t>
            </w:r>
            <w:proofErr w:type="spellStart"/>
            <w:r w:rsidRPr="00136C12">
              <w:rPr>
                <w:b/>
                <w:bCs/>
                <w:sz w:val="14"/>
                <w:szCs w:val="14"/>
              </w:rPr>
              <w:t>ный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капитал  (82)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Добавоч-ный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капитал (83)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Нераспре</w:t>
            </w:r>
            <w:proofErr w:type="spellEnd"/>
            <w:r w:rsidRPr="00136C12">
              <w:rPr>
                <w:b/>
                <w:bCs/>
                <w:sz w:val="14"/>
                <w:szCs w:val="14"/>
              </w:rPr>
              <w:t>-деленная</w:t>
            </w:r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прибыль (непокрытый убыток) (84)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Чистая прибыль (убыток) (99)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Итого</w:t>
            </w:r>
          </w:p>
        </w:tc>
      </w:tr>
      <w:tr w:rsidR="0083450B" w:rsidTr="00046EC2">
        <w:trPr>
          <w:trHeight w:val="156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10</w:t>
            </w:r>
          </w:p>
        </w:tc>
      </w:tr>
      <w:tr w:rsidR="0083450B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B63F30" w:rsidRDefault="0083450B" w:rsidP="00046EC2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Остаток на 31.12.20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3</w:t>
            </w:r>
            <w:r w:rsidRPr="00B63F30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69" w:name="f3r10"/>
            <w:bookmarkEnd w:id="169"/>
            <w:r>
              <w:rPr>
                <w:b/>
                <w:sz w:val="18"/>
                <w:szCs w:val="18"/>
              </w:rPr>
              <w:t>8 171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11 227</w:t>
            </w:r>
          </w:p>
        </w:tc>
      </w:tr>
      <w:tr w:rsidR="0083450B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70" w:name="f3r20"/>
            <w:bookmarkEnd w:id="17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71" w:name="f3r30"/>
            <w:bookmarkEnd w:id="17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8B14CA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B63F30" w:rsidRDefault="0083450B" w:rsidP="00046EC2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Скорректированный остаток на 31.12.20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3</w:t>
            </w:r>
            <w:r w:rsidRPr="00B63F30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72" w:name="f3r40"/>
            <w:bookmarkEnd w:id="172"/>
            <w:r>
              <w:rPr>
                <w:b/>
                <w:sz w:val="18"/>
                <w:szCs w:val="18"/>
              </w:rPr>
              <w:t>8 171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11 227</w:t>
            </w:r>
          </w:p>
        </w:tc>
      </w:tr>
      <w:tr w:rsidR="008B14CA" w:rsidTr="008B14CA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B63F30" w:rsidRDefault="0083450B" w:rsidP="00046EC2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За </w:t>
            </w:r>
            <w:r w:rsidRPr="002326C0">
              <w:rPr>
                <w:b/>
                <w:sz w:val="18"/>
                <w:szCs w:val="18"/>
              </w:rPr>
              <w:t xml:space="preserve">январь – </w:t>
            </w:r>
            <w:r>
              <w:rPr>
                <w:b/>
                <w:sz w:val="18"/>
                <w:szCs w:val="18"/>
              </w:rPr>
              <w:t xml:space="preserve">декабрь </w:t>
            </w:r>
            <w:r w:rsidRPr="00B63F30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года</w:t>
            </w:r>
          </w:p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Увеличение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83450B" w:rsidP="008B14CA">
            <w:pPr>
              <w:jc w:val="center"/>
              <w:rPr>
                <w:b/>
                <w:sz w:val="18"/>
                <w:szCs w:val="18"/>
              </w:rPr>
            </w:pPr>
            <w:bookmarkStart w:id="173" w:name="f3r50"/>
            <w:bookmarkEnd w:id="173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83450B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83450B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83450B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C474EF" w:rsidP="008B1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C474EF" w:rsidP="008B1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83450B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CA53BE" w:rsidRDefault="00C474EF" w:rsidP="008B1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 w:rsidR="008B14CA" w:rsidTr="008B14CA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8B14CA">
        <w:trPr>
          <w:trHeight w:val="210"/>
        </w:trPr>
        <w:tc>
          <w:tcPr>
            <w:tcW w:w="2778" w:type="dxa"/>
            <w:gridSpan w:val="4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чистая прибыль </w:t>
            </w:r>
          </w:p>
        </w:tc>
        <w:tc>
          <w:tcPr>
            <w:tcW w:w="653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  <w:bookmarkStart w:id="174" w:name="f3r51"/>
            <w:bookmarkEnd w:id="174"/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C474EF" w:rsidP="008B1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C474EF" w:rsidP="008B14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75" w:name="f3r52"/>
            <w:bookmarkEnd w:id="17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76" w:name="f3r53"/>
            <w:bookmarkEnd w:id="17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выпуск дополнительных акций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77" w:name="f3r54"/>
            <w:bookmarkEnd w:id="17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78" w:name="f3r55"/>
            <w:bookmarkEnd w:id="17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79" w:name="f3r56"/>
            <w:bookmarkEnd w:id="17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0" w:name="f3r57"/>
            <w:bookmarkEnd w:id="18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1" w:name="f3r58"/>
            <w:bookmarkEnd w:id="18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191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2" w:name="f3r59"/>
            <w:bookmarkEnd w:id="18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8B14CA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3" w:name="f3r60"/>
            <w:bookmarkEnd w:id="18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8B14CA">
            <w:pPr>
              <w:ind w:firstLine="142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8B14CA">
        <w:trPr>
          <w:trHeight w:val="327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убыток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  <w:bookmarkStart w:id="184" w:name="f3r61"/>
            <w:bookmarkEnd w:id="184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8B14C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5" w:name="f3r62"/>
            <w:bookmarkEnd w:id="18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6" w:name="f3r63"/>
            <w:bookmarkEnd w:id="18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7" w:name="f3r64"/>
            <w:bookmarkEnd w:id="18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387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8" w:name="f3r65"/>
            <w:bookmarkEnd w:id="18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89" w:name="f3r66"/>
            <w:bookmarkEnd w:id="18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84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90" w:name="f3r67"/>
            <w:bookmarkEnd w:id="19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88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91" w:name="f3r68"/>
            <w:bookmarkEnd w:id="19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B14CA" w:rsidTr="00046EC2">
        <w:trPr>
          <w:trHeight w:val="239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4CA" w:rsidRPr="00020A41" w:rsidRDefault="008B14CA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прочие</w:t>
            </w: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B14CA" w:rsidRPr="00020A41" w:rsidRDefault="008B14CA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  <w:bookmarkStart w:id="192" w:name="f3r69"/>
            <w:bookmarkEnd w:id="19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14CA" w:rsidRPr="00CA53BE" w:rsidRDefault="008B14CA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50B" w:rsidRDefault="0083450B" w:rsidP="0083450B">
      <w:pPr>
        <w:pStyle w:val="a3"/>
        <w:jc w:val="right"/>
      </w:pPr>
      <w:r>
        <w:br w:type="page"/>
      </w:r>
    </w:p>
    <w:tbl>
      <w:tblPr>
        <w:tblW w:w="110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36"/>
        <w:gridCol w:w="653"/>
        <w:gridCol w:w="960"/>
        <w:gridCol w:w="960"/>
        <w:gridCol w:w="960"/>
        <w:gridCol w:w="840"/>
        <w:gridCol w:w="1046"/>
        <w:gridCol w:w="1114"/>
        <w:gridCol w:w="838"/>
        <w:gridCol w:w="872"/>
      </w:tblGrid>
      <w:tr w:rsidR="0083450B" w:rsidRPr="00390AC9" w:rsidTr="00046EC2">
        <w:trPr>
          <w:trHeight w:val="8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lastRenderedPageBreak/>
              <w:t>Наименование показателей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ind w:left="-55" w:right="-108"/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Код строки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Уставный капитал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Неопла-ченная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часть уставного капитала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Собст</w:t>
            </w:r>
            <w:proofErr w:type="spellEnd"/>
            <w:r w:rsidRPr="00136C12">
              <w:rPr>
                <w:b/>
                <w:bCs/>
                <w:sz w:val="14"/>
                <w:szCs w:val="14"/>
              </w:rPr>
              <w:t>-венные</w:t>
            </w:r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акции (доли в уставном капитале)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136C12">
              <w:rPr>
                <w:b/>
                <w:bCs/>
                <w:sz w:val="14"/>
                <w:szCs w:val="14"/>
              </w:rPr>
              <w:t>Резерв-</w:t>
            </w:r>
            <w:proofErr w:type="spellStart"/>
            <w:r w:rsidRPr="00136C12">
              <w:rPr>
                <w:b/>
                <w:bCs/>
                <w:sz w:val="14"/>
                <w:szCs w:val="14"/>
              </w:rPr>
              <w:t>ный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капитал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Добавоч-ный</w:t>
            </w:r>
            <w:proofErr w:type="spellEnd"/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капитал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136C12">
              <w:rPr>
                <w:b/>
                <w:bCs/>
                <w:sz w:val="14"/>
                <w:szCs w:val="14"/>
              </w:rPr>
              <w:t>Нераспре</w:t>
            </w:r>
            <w:proofErr w:type="spellEnd"/>
            <w:r w:rsidRPr="00136C12">
              <w:rPr>
                <w:b/>
                <w:bCs/>
                <w:sz w:val="14"/>
                <w:szCs w:val="14"/>
              </w:rPr>
              <w:t>-деленная</w:t>
            </w:r>
            <w:proofErr w:type="gramEnd"/>
            <w:r w:rsidRPr="00136C12">
              <w:rPr>
                <w:b/>
                <w:bCs/>
                <w:sz w:val="14"/>
                <w:szCs w:val="14"/>
              </w:rPr>
              <w:t xml:space="preserve"> прибыль (непокрытый убыток)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Чистая прибыль (убыток)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Итого</w:t>
            </w:r>
          </w:p>
        </w:tc>
      </w:tr>
      <w:tr w:rsidR="0083450B" w:rsidRPr="00020A41" w:rsidTr="00046EC2">
        <w:trPr>
          <w:trHeight w:val="1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136C12" w:rsidRDefault="0083450B" w:rsidP="00046EC2">
            <w:pPr>
              <w:jc w:val="center"/>
              <w:rPr>
                <w:b/>
                <w:bCs/>
                <w:sz w:val="14"/>
                <w:szCs w:val="14"/>
              </w:rPr>
            </w:pPr>
            <w:r w:rsidRPr="00136C12">
              <w:rPr>
                <w:b/>
                <w:bCs/>
                <w:sz w:val="14"/>
                <w:szCs w:val="14"/>
              </w:rPr>
              <w:t>10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93" w:name="f3r70"/>
            <w:bookmarkEnd w:id="19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94" w:name="f3r80"/>
            <w:bookmarkEnd w:id="19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добавочного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090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95" w:name="f3r90"/>
            <w:bookmarkEnd w:id="19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B63F30" w:rsidRDefault="0083450B" w:rsidP="0083450B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Остаток на </w:t>
            </w:r>
            <w:r>
              <w:rPr>
                <w:b/>
                <w:sz w:val="18"/>
                <w:szCs w:val="18"/>
              </w:rPr>
              <w:t>31</w:t>
            </w:r>
            <w:r w:rsidRPr="00B63F3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12</w:t>
            </w:r>
            <w:r w:rsidRPr="00B63F30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96" w:name="f3r100"/>
            <w:bookmarkEnd w:id="196"/>
            <w:r>
              <w:rPr>
                <w:b/>
                <w:sz w:val="18"/>
                <w:szCs w:val="18"/>
              </w:rPr>
              <w:t>8 171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3 645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-275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11 541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B63F30" w:rsidRDefault="0083450B" w:rsidP="00046EC2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Остаток на 31.12.20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г.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197" w:name="f3r110"/>
            <w:bookmarkEnd w:id="197"/>
            <w:r>
              <w:rPr>
                <w:b/>
                <w:sz w:val="18"/>
                <w:szCs w:val="18"/>
              </w:rPr>
              <w:t>8 171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11 541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98" w:name="f3r120"/>
            <w:bookmarkEnd w:id="19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199" w:name="f3r130"/>
            <w:bookmarkEnd w:id="19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B63F30" w:rsidRDefault="0083450B" w:rsidP="00046EC2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>Скорректированный остаток на 31.12.20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4</w:t>
            </w:r>
            <w:r w:rsidRPr="00B63F30">
              <w:rPr>
                <w:b/>
                <w:sz w:val="18"/>
                <w:szCs w:val="18"/>
              </w:rPr>
              <w:t xml:space="preserve"> г.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00" w:name="f3r140"/>
            <w:bookmarkEnd w:id="200"/>
            <w:r>
              <w:rPr>
                <w:b/>
                <w:sz w:val="18"/>
                <w:szCs w:val="18"/>
              </w:rPr>
              <w:t>8 171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11 541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B63F30" w:rsidRDefault="0083450B" w:rsidP="00046EC2">
            <w:pPr>
              <w:jc w:val="both"/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За </w:t>
            </w:r>
            <w:r w:rsidRPr="002326C0">
              <w:rPr>
                <w:b/>
                <w:sz w:val="18"/>
                <w:szCs w:val="18"/>
              </w:rPr>
              <w:t xml:space="preserve">январь – </w:t>
            </w:r>
            <w:r>
              <w:rPr>
                <w:b/>
                <w:sz w:val="18"/>
                <w:szCs w:val="18"/>
              </w:rPr>
              <w:t>декабрь</w:t>
            </w:r>
            <w:r w:rsidRPr="00B63F30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63F30">
              <w:rPr>
                <w:b/>
                <w:sz w:val="18"/>
                <w:szCs w:val="18"/>
              </w:rPr>
              <w:t>года</w:t>
            </w:r>
          </w:p>
          <w:p w:rsidR="0083450B" w:rsidRPr="00660EBB" w:rsidRDefault="0083450B" w:rsidP="00046EC2">
            <w:pPr>
              <w:jc w:val="both"/>
              <w:rPr>
                <w:sz w:val="18"/>
                <w:szCs w:val="18"/>
              </w:rPr>
            </w:pPr>
            <w:r w:rsidRPr="00D12833">
              <w:rPr>
                <w:b/>
                <w:sz w:val="18"/>
                <w:szCs w:val="18"/>
              </w:rPr>
              <w:t>Увеличение</w:t>
            </w:r>
            <w:r w:rsidRPr="00660EBB">
              <w:rPr>
                <w:sz w:val="18"/>
                <w:szCs w:val="18"/>
              </w:rPr>
              <w:t xml:space="preserve">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1" w:name="f3r150"/>
            <w:bookmarkEnd w:id="20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чистая прибыль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2" w:name="f3r151"/>
            <w:bookmarkEnd w:id="202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3" w:name="f3r152"/>
            <w:bookmarkEnd w:id="20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4" w:name="f3r153"/>
            <w:bookmarkEnd w:id="20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 xml:space="preserve">выпуск дополнительных акций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5" w:name="f3r154"/>
            <w:bookmarkEnd w:id="20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6" w:name="f3r155"/>
            <w:bookmarkEnd w:id="20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7" w:name="f3r156"/>
            <w:bookmarkEnd w:id="20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8" w:name="f3r157"/>
            <w:bookmarkEnd w:id="20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09" w:name="f3r158"/>
            <w:bookmarkEnd w:id="20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 </w:t>
            </w:r>
            <w:r>
              <w:rPr>
                <w:sz w:val="18"/>
                <w:szCs w:val="18"/>
              </w:rPr>
              <w:t>прочие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0" w:name="f3r159"/>
            <w:bookmarkEnd w:id="21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собственного капитала – всего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1" w:name="f3r160"/>
            <w:bookmarkEnd w:id="21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убыток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2" w:name="f3r161"/>
            <w:bookmarkEnd w:id="212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3" w:name="f3r162"/>
            <w:bookmarkEnd w:id="21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4" w:name="f3r163"/>
            <w:bookmarkEnd w:id="214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5" w:name="f3r164"/>
            <w:bookmarkEnd w:id="215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6" w:name="f3r165"/>
            <w:bookmarkEnd w:id="216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7" w:name="f3r166"/>
            <w:bookmarkEnd w:id="217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8" w:name="f3r167"/>
            <w:bookmarkEnd w:id="218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19" w:name="f3r168"/>
            <w:bookmarkEnd w:id="219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прочие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20" w:name="f3r169"/>
            <w:bookmarkEnd w:id="22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21" w:name="f3r170"/>
            <w:bookmarkEnd w:id="22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22" w:name="f3r180"/>
            <w:bookmarkEnd w:id="22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020A41" w:rsidRDefault="0083450B" w:rsidP="00046EC2">
            <w:pPr>
              <w:rPr>
                <w:sz w:val="18"/>
                <w:szCs w:val="18"/>
              </w:rPr>
            </w:pPr>
            <w:r w:rsidRPr="00020A41">
              <w:rPr>
                <w:sz w:val="18"/>
                <w:szCs w:val="18"/>
              </w:rPr>
              <w:t>Изменение добавочного капитала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23" w:name="f3r190"/>
            <w:bookmarkEnd w:id="223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B63F30" w:rsidRDefault="0083450B" w:rsidP="0083450B">
            <w:pPr>
              <w:rPr>
                <w:b/>
                <w:sz w:val="18"/>
                <w:szCs w:val="18"/>
              </w:rPr>
            </w:pPr>
            <w:r w:rsidRPr="00B63F30">
              <w:rPr>
                <w:b/>
                <w:sz w:val="18"/>
                <w:szCs w:val="18"/>
              </w:rPr>
              <w:t xml:space="preserve">Остаток на </w:t>
            </w:r>
            <w:r>
              <w:rPr>
                <w:b/>
                <w:sz w:val="18"/>
                <w:szCs w:val="18"/>
              </w:rPr>
              <w:t>31</w:t>
            </w:r>
            <w:r w:rsidRPr="00B63F3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12</w:t>
            </w:r>
            <w:r w:rsidRPr="00B63F30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</w:t>
            </w:r>
            <w:r w:rsidR="0008717C">
              <w:rPr>
                <w:b/>
                <w:sz w:val="18"/>
                <w:szCs w:val="18"/>
              </w:rPr>
              <w:t>5</w:t>
            </w:r>
            <w:r w:rsidRPr="00B63F30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20A41" w:rsidRDefault="0083450B" w:rsidP="00046EC2">
            <w:pPr>
              <w:jc w:val="center"/>
              <w:rPr>
                <w:sz w:val="16"/>
                <w:szCs w:val="16"/>
              </w:rPr>
            </w:pPr>
            <w:r w:rsidRPr="00020A41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24" w:name="f3r200"/>
            <w:bookmarkEnd w:id="224"/>
            <w:r>
              <w:rPr>
                <w:b/>
                <w:sz w:val="18"/>
                <w:szCs w:val="18"/>
              </w:rPr>
              <w:t>8 171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3 934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12 349</w:t>
            </w:r>
          </w:p>
        </w:tc>
      </w:tr>
      <w:tr w:rsidR="00C474EF" w:rsidRPr="00EC7908" w:rsidTr="00046EC2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4EF" w:rsidRPr="00B63F30" w:rsidRDefault="00C474EF" w:rsidP="0083450B">
            <w:pPr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474EF" w:rsidRPr="00020A41" w:rsidRDefault="00C474EF" w:rsidP="0004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Pr="00CA53BE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74EF" w:rsidRDefault="00C474EF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50B" w:rsidRPr="003570F4" w:rsidRDefault="0083450B" w:rsidP="0083450B">
      <w:pPr>
        <w:pStyle w:val="a3"/>
        <w:jc w:val="right"/>
        <w:rPr>
          <w:rFonts w:ascii="Times New Roman" w:hAnsi="Times New Roman"/>
          <w:b/>
          <w:sz w:val="16"/>
          <w:szCs w:val="16"/>
          <w:u w:val="single"/>
        </w:rPr>
      </w:pPr>
      <w:bookmarkStart w:id="225" w:name="_GoBack"/>
      <w:bookmarkEnd w:id="225"/>
      <w:r w:rsidRPr="00D47376">
        <w:br w:type="page"/>
      </w:r>
      <w:bookmarkStart w:id="226" w:name="f4"/>
      <w:r w:rsidRPr="003570F4">
        <w:rPr>
          <w:rFonts w:ascii="Times New Roman" w:hAnsi="Times New Roman"/>
          <w:b/>
          <w:sz w:val="16"/>
          <w:szCs w:val="16"/>
          <w:u w:val="single"/>
        </w:rPr>
        <w:lastRenderedPageBreak/>
        <w:t>Форма  №4</w:t>
      </w:r>
    </w:p>
    <w:tbl>
      <w:tblPr>
        <w:tblW w:w="10560" w:type="dxa"/>
        <w:tblInd w:w="534" w:type="dxa"/>
        <w:tblLook w:val="0000" w:firstRow="0" w:lastRow="0" w:firstColumn="0" w:lastColumn="0" w:noHBand="0" w:noVBand="0"/>
      </w:tblPr>
      <w:tblGrid>
        <w:gridCol w:w="1448"/>
        <w:gridCol w:w="780"/>
        <w:gridCol w:w="1276"/>
        <w:gridCol w:w="1025"/>
        <w:gridCol w:w="782"/>
        <w:gridCol w:w="2729"/>
        <w:gridCol w:w="2520"/>
      </w:tblGrid>
      <w:tr w:rsidR="0083450B" w:rsidTr="00046EC2">
        <w:trPr>
          <w:trHeight w:val="1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450B" w:rsidRPr="00F57E7A" w:rsidRDefault="0083450B" w:rsidP="00046EC2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>Приложение 4</w:t>
            </w:r>
          </w:p>
        </w:tc>
      </w:tr>
      <w:tr w:rsidR="0083450B" w:rsidTr="00046EC2">
        <w:trPr>
          <w:trHeight w:val="18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50B" w:rsidRPr="00F57E7A" w:rsidRDefault="0083450B" w:rsidP="00046EC2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 xml:space="preserve">к постановлению Министерства финансов </w:t>
            </w:r>
            <w:r w:rsidRPr="00F57E7A">
              <w:rPr>
                <w:sz w:val="12"/>
                <w:szCs w:val="12"/>
              </w:rPr>
              <w:br/>
              <w:t xml:space="preserve">Республики Беларусь </w:t>
            </w:r>
          </w:p>
        </w:tc>
      </w:tr>
      <w:tr w:rsidR="0083450B" w:rsidTr="00046EC2">
        <w:trPr>
          <w:trHeight w:val="22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450B" w:rsidRPr="00F57E7A" w:rsidRDefault="0083450B" w:rsidP="00046EC2">
            <w:pPr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83450B" w:rsidTr="00046EC2">
        <w:trPr>
          <w:trHeight w:val="6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450B" w:rsidTr="00046EC2">
        <w:trPr>
          <w:trHeight w:val="80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83450B" w:rsidTr="00046EC2">
        <w:trPr>
          <w:trHeight w:val="25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 движении денежных средств</w:t>
            </w:r>
          </w:p>
        </w:tc>
      </w:tr>
      <w:tr w:rsidR="0083450B" w:rsidTr="00046EC2">
        <w:trPr>
          <w:trHeight w:val="8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256A29" w:rsidRDefault="0083450B" w:rsidP="0083450B">
            <w:pPr>
              <w:ind w:firstLineChars="300" w:firstLine="542"/>
              <w:jc w:val="center"/>
              <w:rPr>
                <w:b/>
                <w:sz w:val="18"/>
                <w:szCs w:val="18"/>
              </w:rPr>
            </w:pPr>
            <w:r w:rsidRPr="00256A29">
              <w:rPr>
                <w:b/>
                <w:sz w:val="18"/>
                <w:szCs w:val="18"/>
              </w:rPr>
              <w:t xml:space="preserve">за </w:t>
            </w:r>
            <w:r w:rsidRPr="002326C0">
              <w:rPr>
                <w:b/>
                <w:sz w:val="18"/>
                <w:szCs w:val="18"/>
              </w:rPr>
              <w:t>январь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326C0">
              <w:rPr>
                <w:b/>
                <w:sz w:val="18"/>
                <w:szCs w:val="18"/>
              </w:rPr>
              <w:t>-</w:t>
            </w:r>
            <w:r w:rsidRPr="004F79D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декабрь 202</w:t>
            </w:r>
            <w:r w:rsidR="003F3121">
              <w:rPr>
                <w:b/>
                <w:sz w:val="18"/>
                <w:szCs w:val="18"/>
              </w:rPr>
              <w:t>5</w:t>
            </w:r>
            <w:r w:rsidRPr="00256A29">
              <w:rPr>
                <w:b/>
                <w:sz w:val="18"/>
                <w:szCs w:val="18"/>
              </w:rPr>
              <w:t xml:space="preserve"> г</w:t>
            </w:r>
            <w:r w:rsidRPr="00256A29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450B" w:rsidTr="00046EC2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Default="00C474EF" w:rsidP="00046EC2">
            <w:pPr>
              <w:rPr>
                <w:sz w:val="20"/>
                <w:szCs w:val="20"/>
              </w:rPr>
            </w:pPr>
            <w:bookmarkStart w:id="227" w:name="title10"/>
            <w:bookmarkEnd w:id="227"/>
            <w:r>
              <w:rPr>
                <w:sz w:val="20"/>
                <w:szCs w:val="20"/>
              </w:rPr>
              <w:t>ОАО "ЗНАМЯ ПОБЕДЫ АГРО"</w:t>
            </w:r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Default="00C474EF" w:rsidP="00046EC2">
            <w:pPr>
              <w:rPr>
                <w:sz w:val="20"/>
                <w:szCs w:val="20"/>
              </w:rPr>
            </w:pPr>
            <w:bookmarkStart w:id="228" w:name="unn4"/>
            <w:bookmarkEnd w:id="228"/>
            <w:r>
              <w:rPr>
                <w:sz w:val="20"/>
                <w:szCs w:val="20"/>
              </w:rPr>
              <w:t>300085751</w:t>
            </w:r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Default="0083450B" w:rsidP="00046EC2">
            <w:pPr>
              <w:rPr>
                <w:sz w:val="20"/>
                <w:szCs w:val="20"/>
              </w:rPr>
            </w:pPr>
            <w:bookmarkStart w:id="229" w:name="joint3"/>
            <w:bookmarkEnd w:id="229"/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Pr="00F758E8" w:rsidRDefault="0083450B" w:rsidP="00046EC2">
            <w:pPr>
              <w:rPr>
                <w:b/>
                <w:sz w:val="20"/>
                <w:szCs w:val="20"/>
              </w:rPr>
            </w:pPr>
            <w:r w:rsidRPr="00F758E8">
              <w:rPr>
                <w:b/>
                <w:sz w:val="20"/>
                <w:szCs w:val="20"/>
              </w:rPr>
              <w:t xml:space="preserve">тыс. </w:t>
            </w:r>
            <w:proofErr w:type="spellStart"/>
            <w:r w:rsidRPr="00F758E8"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83450B" w:rsidTr="00046EC2">
        <w:trPr>
          <w:trHeight w:val="113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Адрес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450B" w:rsidRDefault="00C474EF" w:rsidP="00046EC2">
            <w:pPr>
              <w:rPr>
                <w:sz w:val="20"/>
                <w:szCs w:val="20"/>
              </w:rPr>
            </w:pPr>
            <w:bookmarkStart w:id="230" w:name="adress4"/>
            <w:bookmarkEnd w:id="230"/>
            <w:r>
              <w:rPr>
                <w:sz w:val="20"/>
                <w:szCs w:val="20"/>
              </w:rPr>
              <w:t xml:space="preserve">211000  Витебская обл., Поставский р-н,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ньки</w:t>
            </w:r>
            <w:proofErr w:type="spellEnd"/>
          </w:p>
        </w:tc>
      </w:tr>
      <w:tr w:rsidR="0083450B" w:rsidTr="00046EC2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3450B" w:rsidRPr="00057AB2" w:rsidRDefault="0083450B" w:rsidP="00046EC2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</w:tr>
      <w:tr w:rsidR="0083450B" w:rsidTr="00046EC2">
        <w:trPr>
          <w:trHeight w:val="317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985B03" w:rsidRDefault="0083450B" w:rsidP="0083450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За январь-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брь 202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985B03" w:rsidRDefault="0083450B" w:rsidP="0083450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За январь-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брь 202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83450B" w:rsidTr="00046EC2">
        <w:trPr>
          <w:trHeight w:val="10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Cs/>
                <w:sz w:val="16"/>
                <w:szCs w:val="16"/>
              </w:rPr>
            </w:pPr>
            <w:r w:rsidRPr="00256A2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3450B" w:rsidTr="00046EC2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текущей деятельности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1" w:name="f4r20"/>
            <w:bookmarkEnd w:id="231"/>
            <w:r>
              <w:rPr>
                <w:b/>
                <w:sz w:val="18"/>
                <w:szCs w:val="18"/>
              </w:rPr>
              <w:t>6 387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4 947</w:t>
            </w:r>
          </w:p>
        </w:tc>
      </w:tr>
      <w:tr w:rsidR="0083450B" w:rsidTr="00046EC2">
        <w:trPr>
          <w:trHeight w:val="7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57223">
              <w:rPr>
                <w:sz w:val="18"/>
                <w:szCs w:val="18"/>
              </w:rPr>
              <w:t xml:space="preserve"> том числе:</w:t>
            </w:r>
          </w:p>
          <w:p w:rsidR="0083450B" w:rsidRPr="00A57223" w:rsidRDefault="0083450B" w:rsidP="00046EC2">
            <w:pPr>
              <w:ind w:left="175" w:firstLineChars="2" w:firstLine="4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продукции, товаров, заказчиков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021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2" w:name="f4r21"/>
            <w:bookmarkEnd w:id="232"/>
            <w:r>
              <w:rPr>
                <w:b/>
                <w:sz w:val="18"/>
                <w:szCs w:val="18"/>
              </w:rPr>
              <w:t>6 248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4 751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материалов и других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33" w:name="f4r22"/>
            <w:bookmarkEnd w:id="23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роялти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34" w:name="f4r23"/>
            <w:bookmarkEnd w:id="234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5" w:name="f4r24"/>
            <w:bookmarkEnd w:id="235"/>
            <w:r>
              <w:rPr>
                <w:b/>
                <w:sz w:val="18"/>
                <w:szCs w:val="18"/>
              </w:rPr>
              <w:t>139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6" w:name="f4r30"/>
            <w:bookmarkEnd w:id="236"/>
            <w:r>
              <w:rPr>
                <w:b/>
                <w:sz w:val="18"/>
                <w:szCs w:val="18"/>
              </w:rPr>
              <w:t>6 459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4 831</w:t>
            </w:r>
          </w:p>
        </w:tc>
      </w:tr>
      <w:tr w:rsidR="0083450B" w:rsidTr="00046EC2">
        <w:trPr>
          <w:trHeight w:val="44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запасов,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83450B" w:rsidRPr="00A57223" w:rsidRDefault="0083450B" w:rsidP="00046E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7" w:name="f4r31"/>
            <w:bookmarkEnd w:id="237"/>
            <w:r>
              <w:rPr>
                <w:b/>
                <w:sz w:val="18"/>
                <w:szCs w:val="18"/>
              </w:rPr>
              <w:t>2 487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1 360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оплату труда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8" w:name="f4r32"/>
            <w:bookmarkEnd w:id="238"/>
            <w:r>
              <w:rPr>
                <w:b/>
                <w:sz w:val="18"/>
                <w:szCs w:val="18"/>
              </w:rPr>
              <w:t>2 459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2 393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уплату налогов и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39" w:name="f4r33"/>
            <w:bookmarkEnd w:id="239"/>
            <w:r>
              <w:rPr>
                <w:b/>
                <w:sz w:val="18"/>
                <w:szCs w:val="18"/>
              </w:rPr>
              <w:t>572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40" w:name="f4r34"/>
            <w:bookmarkEnd w:id="240"/>
            <w:r>
              <w:rPr>
                <w:b/>
                <w:sz w:val="18"/>
                <w:szCs w:val="18"/>
              </w:rPr>
              <w:t>941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</w:t>
            </w:r>
          </w:p>
        </w:tc>
      </w:tr>
      <w:tr w:rsidR="0083450B" w:rsidTr="00046EC2">
        <w:trPr>
          <w:trHeight w:val="275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текущей деятельности (020 – 030)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040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41" w:name="f4r40"/>
            <w:bookmarkEnd w:id="241"/>
            <w:r>
              <w:rPr>
                <w:b/>
                <w:sz w:val="18"/>
                <w:szCs w:val="18"/>
              </w:rPr>
              <w:t>-72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</w:t>
            </w:r>
          </w:p>
        </w:tc>
      </w:tr>
      <w:tr w:rsidR="0083450B" w:rsidTr="00046EC2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инвестиционной деятельности</w:t>
            </w: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2" w:name="f4r50"/>
            <w:bookmarkEnd w:id="242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69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57223">
              <w:rPr>
                <w:sz w:val="18"/>
                <w:szCs w:val="18"/>
              </w:rPr>
              <w:t xml:space="preserve"> том числе:</w:t>
            </w:r>
          </w:p>
          <w:p w:rsidR="0083450B" w:rsidRPr="00A57223" w:rsidRDefault="0083450B" w:rsidP="00046EC2">
            <w:pPr>
              <w:ind w:left="175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83450B" w:rsidRPr="00A57223" w:rsidRDefault="0083450B" w:rsidP="00046E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3" w:name="f4r51"/>
            <w:bookmarkEnd w:id="24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возврат предоставленных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4" w:name="f4r52"/>
            <w:bookmarkEnd w:id="244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16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5" w:name="f4r53"/>
            <w:bookmarkEnd w:id="245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проценты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6" w:name="f4r54"/>
            <w:bookmarkEnd w:id="246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7" w:name="f4r55"/>
            <w:bookmarkEnd w:id="247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8" w:name="f4r60"/>
            <w:bookmarkEnd w:id="248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724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57223">
              <w:rPr>
                <w:sz w:val="18"/>
                <w:szCs w:val="18"/>
              </w:rPr>
              <w:t xml:space="preserve"> том числе:</w:t>
            </w:r>
          </w:p>
          <w:p w:rsidR="0083450B" w:rsidRPr="00A57223" w:rsidRDefault="0083450B" w:rsidP="00046EC2">
            <w:pPr>
              <w:ind w:left="175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83450B" w:rsidRPr="00A57223" w:rsidRDefault="0083450B" w:rsidP="00046EC2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49" w:name="f4r61"/>
            <w:bookmarkEnd w:id="249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предоставление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0" w:name="f4r62"/>
            <w:bookmarkEnd w:id="250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вклады в уставный капитал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1" w:name="f4r63"/>
            <w:bookmarkEnd w:id="251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2" w:name="f4r64"/>
            <w:bookmarkEnd w:id="252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5978BB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25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инвестиционной деятельности (050 – 060)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070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3" w:name="f4r70"/>
            <w:bookmarkEnd w:id="25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450B" w:rsidRPr="00B655D0" w:rsidRDefault="0083450B" w:rsidP="0083450B">
      <w:pPr>
        <w:jc w:val="right"/>
        <w:rPr>
          <w:b/>
          <w:bCs/>
          <w:sz w:val="20"/>
          <w:szCs w:val="20"/>
        </w:rPr>
      </w:pPr>
      <w:r>
        <w:br w:type="page"/>
      </w:r>
      <w:r w:rsidRPr="00B655D0">
        <w:rPr>
          <w:b/>
          <w:sz w:val="16"/>
        </w:rPr>
        <w:lastRenderedPageBreak/>
        <w:t>Форма №4 лист 2</w:t>
      </w:r>
    </w:p>
    <w:tbl>
      <w:tblPr>
        <w:tblW w:w="10572" w:type="dxa"/>
        <w:tblInd w:w="-178" w:type="dxa"/>
        <w:tblLook w:val="0000" w:firstRow="0" w:lastRow="0" w:firstColumn="0" w:lastColumn="0" w:noHBand="0" w:noVBand="0"/>
      </w:tblPr>
      <w:tblGrid>
        <w:gridCol w:w="4534"/>
        <w:gridCol w:w="783"/>
        <w:gridCol w:w="2732"/>
        <w:gridCol w:w="2523"/>
      </w:tblGrid>
      <w:tr w:rsidR="0083450B" w:rsidTr="00046EC2">
        <w:trPr>
          <w:trHeight w:val="66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985B0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За январь-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брь 202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985B0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За январь-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>брь 202</w:t>
            </w:r>
            <w:r w:rsidR="003F312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985B03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83450B" w:rsidTr="00046EC2">
        <w:trPr>
          <w:trHeight w:val="18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450B" w:rsidRPr="00256A29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3450B" w:rsidTr="00046EC2">
        <w:trPr>
          <w:trHeight w:val="425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финансовой деятельности</w:t>
            </w: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Поступило денежных средств – всего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54" w:name="f4r80"/>
            <w:bookmarkEnd w:id="254"/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кредиты и займы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55" w:name="f4r81"/>
            <w:bookmarkEnd w:id="255"/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от выпуска акций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6" w:name="f4r82"/>
            <w:bookmarkEnd w:id="256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7" w:name="f4r83"/>
            <w:bookmarkEnd w:id="257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прочие поступления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58" w:name="f4r84"/>
            <w:bookmarkEnd w:id="258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 – всего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59" w:name="f4r90"/>
            <w:bookmarkEnd w:id="259"/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погашение кредитов и займов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60" w:name="f4r91"/>
            <w:bookmarkEnd w:id="260"/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</w:t>
            </w:r>
          </w:p>
        </w:tc>
      </w:tr>
      <w:tr w:rsidR="0083450B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61" w:name="f4r92"/>
            <w:bookmarkEnd w:id="261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процентов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62" w:name="f4r93"/>
            <w:bookmarkEnd w:id="262"/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лизинговые платежи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63" w:name="f4r94"/>
            <w:bookmarkEnd w:id="263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450B" w:rsidTr="00046EC2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B" w:rsidRPr="00A57223" w:rsidRDefault="0083450B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  <w:bookmarkStart w:id="264" w:name="f4r95"/>
            <w:bookmarkEnd w:id="264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A57223" w:rsidRDefault="0083450B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30907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573CBE">
            <w:pPr>
              <w:rPr>
                <w:sz w:val="18"/>
                <w:szCs w:val="18"/>
              </w:rPr>
            </w:pPr>
            <w:r w:rsidRPr="008D5B8E">
              <w:rPr>
                <w:sz w:val="18"/>
                <w:szCs w:val="18"/>
              </w:rPr>
              <w:t>Результат движения денежных</w:t>
            </w:r>
            <w:r>
              <w:rPr>
                <w:sz w:val="18"/>
                <w:szCs w:val="18"/>
              </w:rPr>
              <w:t xml:space="preserve"> средств</w:t>
            </w:r>
            <w:r w:rsidRPr="008D5B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</w:t>
            </w:r>
            <w:r w:rsidRPr="008D5B8E">
              <w:rPr>
                <w:sz w:val="18"/>
                <w:szCs w:val="18"/>
              </w:rPr>
              <w:t>финансовой деятельности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65" w:name="f4r100"/>
            <w:bookmarkEnd w:id="265"/>
            <w:r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-135</w:t>
            </w:r>
          </w:p>
        </w:tc>
      </w:tr>
      <w:tr w:rsidR="00C30907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573CBE">
            <w:pPr>
              <w:rPr>
                <w:sz w:val="18"/>
                <w:szCs w:val="18"/>
              </w:rPr>
            </w:pPr>
            <w:r w:rsidRPr="008D5B8E">
              <w:rPr>
                <w:sz w:val="18"/>
                <w:szCs w:val="18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66" w:name="f4r110"/>
            <w:bookmarkEnd w:id="266"/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-19</w:t>
            </w:r>
          </w:p>
        </w:tc>
      </w:tr>
      <w:tr w:rsidR="00C30907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573CB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денежных средств </w:t>
            </w:r>
            <w:r w:rsidRPr="00A57223">
              <w:rPr>
                <w:sz w:val="18"/>
                <w:szCs w:val="18"/>
              </w:rPr>
              <w:t xml:space="preserve">на </w:t>
            </w:r>
            <w:r w:rsidRPr="00A57223">
              <w:rPr>
                <w:b/>
                <w:sz w:val="18"/>
                <w:szCs w:val="18"/>
              </w:rPr>
              <w:t>3</w:t>
            </w:r>
            <w:r w:rsidRPr="00807F3D">
              <w:rPr>
                <w:b/>
                <w:sz w:val="18"/>
                <w:szCs w:val="18"/>
              </w:rPr>
              <w:t>1</w:t>
            </w:r>
            <w:r w:rsidRPr="00A57223">
              <w:rPr>
                <w:b/>
                <w:sz w:val="18"/>
                <w:szCs w:val="18"/>
              </w:rPr>
              <w:t>.</w:t>
            </w:r>
            <w:r w:rsidRPr="00807F3D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.202</w:t>
            </w:r>
            <w:r w:rsidR="009643C8" w:rsidRPr="009643C8">
              <w:rPr>
                <w:b/>
                <w:sz w:val="18"/>
                <w:szCs w:val="18"/>
              </w:rPr>
              <w:t>4</w:t>
            </w:r>
            <w:r w:rsidRPr="00A57223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67" w:name="f4r120"/>
            <w:bookmarkEnd w:id="267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C30907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573CB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денежных средств</w:t>
            </w:r>
            <w:r w:rsidRPr="00A57223">
              <w:rPr>
                <w:sz w:val="18"/>
                <w:szCs w:val="18"/>
              </w:rPr>
              <w:t xml:space="preserve"> на </w:t>
            </w:r>
            <w:r w:rsidRPr="00A57223">
              <w:rPr>
                <w:b/>
                <w:sz w:val="18"/>
                <w:szCs w:val="18"/>
              </w:rPr>
              <w:t>конец отчетного периода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268" w:name="f4r130"/>
            <w:bookmarkEnd w:id="268"/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0907" w:rsidRPr="00A57223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30907" w:rsidTr="00046EC2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573CB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Влияние изменений курс</w:t>
            </w:r>
            <w:r>
              <w:rPr>
                <w:sz w:val="18"/>
                <w:szCs w:val="18"/>
              </w:rPr>
              <w:t>ов</w:t>
            </w:r>
            <w:r w:rsidRPr="00A57223">
              <w:rPr>
                <w:sz w:val="18"/>
                <w:szCs w:val="18"/>
              </w:rPr>
              <w:t xml:space="preserve"> иностранн</w:t>
            </w:r>
            <w:r>
              <w:rPr>
                <w:sz w:val="18"/>
                <w:szCs w:val="18"/>
              </w:rPr>
              <w:t xml:space="preserve">ых </w:t>
            </w:r>
            <w:r w:rsidRPr="00A57223">
              <w:rPr>
                <w:sz w:val="18"/>
                <w:szCs w:val="18"/>
              </w:rPr>
              <w:t xml:space="preserve"> валют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907" w:rsidRPr="00A57223" w:rsidRDefault="00C30907" w:rsidP="00046EC2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140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0907" w:rsidRPr="00A57223" w:rsidRDefault="00C30907" w:rsidP="00046EC2">
            <w:pPr>
              <w:jc w:val="center"/>
              <w:rPr>
                <w:b/>
                <w:sz w:val="18"/>
                <w:szCs w:val="18"/>
              </w:rPr>
            </w:pPr>
            <w:bookmarkStart w:id="269" w:name="f4r140"/>
            <w:bookmarkEnd w:id="269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0907" w:rsidRPr="00A57223" w:rsidRDefault="00C30907" w:rsidP="00046EC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bookmarkEnd w:id="226"/>
    <w:p w:rsidR="0083450B" w:rsidRDefault="0083450B" w:rsidP="0083450B">
      <w:pPr>
        <w:rPr>
          <w:lang w:val="en-US"/>
        </w:rPr>
      </w:pPr>
      <w:r>
        <w:t xml:space="preserve">   </w:t>
      </w:r>
    </w:p>
    <w:tbl>
      <w:tblPr>
        <w:tblW w:w="2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"/>
      </w:tblGrid>
      <w:tr w:rsidR="00EF7224" w:rsidRPr="0044504D" w:rsidTr="00EF7224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F7224" w:rsidRPr="0044504D" w:rsidRDefault="00EF7224" w:rsidP="00046EC2">
            <w:pPr>
              <w:rPr>
                <w:rFonts w:ascii="Arial CYR" w:hAnsi="Arial CYR" w:cs="Arial CYR"/>
                <w:sz w:val="16"/>
                <w:szCs w:val="16"/>
              </w:rPr>
            </w:pPr>
            <w:r w:rsidRPr="0044504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EF7224" w:rsidRPr="0044504D" w:rsidTr="00EF7224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EF7224" w:rsidRPr="0044504D" w:rsidRDefault="00EF7224" w:rsidP="00046EC2">
            <w:pPr>
              <w:rPr>
                <w:rFonts w:ascii="Arial CYR" w:hAnsi="Arial CYR" w:cs="Arial CYR"/>
                <w:sz w:val="16"/>
                <w:szCs w:val="16"/>
              </w:rPr>
            </w:pPr>
            <w:r w:rsidRPr="0044504D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3450B" w:rsidRPr="0024128E" w:rsidRDefault="0083450B" w:rsidP="0083450B">
      <w:pPr>
        <w:pStyle w:val="a3"/>
        <w:jc w:val="center"/>
        <w:rPr>
          <w:lang w:val="en-US"/>
        </w:rPr>
      </w:pPr>
    </w:p>
    <w:p w:rsidR="0083450B" w:rsidRDefault="0083450B" w:rsidP="0083450B">
      <w:pPr>
        <w:pStyle w:val="a3"/>
        <w:jc w:val="right"/>
        <w:rPr>
          <w:rFonts w:ascii="Times New Roman" w:hAnsi="Times New Roman"/>
          <w:b/>
          <w:sz w:val="18"/>
          <w:szCs w:val="18"/>
        </w:rPr>
      </w:pPr>
      <w:r w:rsidRPr="0024128E">
        <w:br w:type="page"/>
      </w:r>
      <w:bookmarkStart w:id="270" w:name="f5"/>
      <w:r>
        <w:rPr>
          <w:rFonts w:ascii="Times New Roman" w:hAnsi="Times New Roman"/>
          <w:b/>
          <w:sz w:val="18"/>
          <w:szCs w:val="18"/>
        </w:rPr>
        <w:lastRenderedPageBreak/>
        <w:t>Приложение № 1</w:t>
      </w:r>
    </w:p>
    <w:p w:rsidR="0083450B" w:rsidRDefault="0083450B" w:rsidP="0083450B">
      <w:pPr>
        <w:pStyle w:val="a3"/>
        <w:ind w:left="737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</w:rPr>
        <w:t>Согласно письму</w:t>
      </w:r>
      <w:r w:rsidRPr="00B35799">
        <w:rPr>
          <w:rFonts w:ascii="Times New Roman" w:hAnsi="Times New Roman"/>
          <w:color w:val="000000"/>
          <w:sz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 xml:space="preserve">Минсельхозпрода Республики Беларусь </w:t>
      </w:r>
      <w:r>
        <w:rPr>
          <w:rFonts w:ascii="Times New Roman" w:hAnsi="Times New Roman"/>
          <w:color w:val="000000"/>
          <w:sz w:val="16"/>
        </w:rPr>
        <w:t xml:space="preserve">для </w:t>
      </w:r>
      <w:r>
        <w:rPr>
          <w:rFonts w:ascii="Times New Roman" w:hAnsi="Times New Roman"/>
          <w:sz w:val="16"/>
          <w:szCs w:val="16"/>
        </w:rPr>
        <w:t>отчета за 202</w:t>
      </w:r>
      <w:r w:rsidR="009643C8" w:rsidRPr="009643C8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</w:t>
      </w:r>
      <w:r w:rsidRPr="002322F0">
        <w:rPr>
          <w:rFonts w:ascii="Times New Roman" w:hAnsi="Times New Roman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>.</w:t>
      </w:r>
    </w:p>
    <w:p w:rsidR="0083450B" w:rsidRPr="002322F0" w:rsidRDefault="0083450B" w:rsidP="0083450B">
      <w:pPr>
        <w:pStyle w:val="a3"/>
        <w:ind w:left="7371"/>
        <w:rPr>
          <w:rFonts w:ascii="Times New Roman" w:hAnsi="Times New Roman"/>
          <w:sz w:val="16"/>
          <w:szCs w:val="16"/>
        </w:rPr>
      </w:pPr>
    </w:p>
    <w:p w:rsidR="0083450B" w:rsidRDefault="0083450B" w:rsidP="0083450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К БУХГАЛТЕРСКОМУ БАЛАНСУ №1</w:t>
      </w:r>
    </w:p>
    <w:p w:rsidR="0083450B" w:rsidRDefault="0083450B" w:rsidP="0083450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с 1 января </w:t>
      </w:r>
      <w:r w:rsidRPr="00E308DC">
        <w:rPr>
          <w:rFonts w:ascii="Times New Roman" w:hAnsi="Times New Roman"/>
          <w:b/>
          <w:sz w:val="18"/>
          <w:szCs w:val="18"/>
        </w:rPr>
        <w:t>по 3</w:t>
      </w:r>
      <w:r>
        <w:rPr>
          <w:rFonts w:ascii="Times New Roman" w:hAnsi="Times New Roman"/>
          <w:b/>
          <w:sz w:val="18"/>
          <w:szCs w:val="18"/>
        </w:rPr>
        <w:t>1</w:t>
      </w:r>
      <w:r w:rsidRPr="00E308D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декабря 202</w:t>
      </w:r>
      <w:r w:rsidR="003F3121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</w:t>
      </w:r>
    </w:p>
    <w:p w:rsidR="0083450B" w:rsidRPr="00D204B9" w:rsidRDefault="0083450B" w:rsidP="0083450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7655"/>
      </w:tblGrid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1" w:name="title11"/>
            <w:bookmarkEnd w:id="271"/>
            <w:r>
              <w:rPr>
                <w:rFonts w:ascii="Times New Roman" w:hAnsi="Times New Roman"/>
                <w:sz w:val="16"/>
                <w:szCs w:val="16"/>
              </w:rPr>
              <w:t>ОАО "ЗНАМЯ ПОБЕДЫ АГРО"</w:t>
            </w:r>
          </w:p>
        </w:tc>
      </w:tr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Учетный номер плательщика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2" w:name="unn6"/>
            <w:bookmarkEnd w:id="272"/>
            <w:r>
              <w:rPr>
                <w:rFonts w:ascii="Times New Roman" w:hAnsi="Times New Roman"/>
                <w:sz w:val="16"/>
                <w:szCs w:val="16"/>
              </w:rPr>
              <w:t>300085751</w:t>
            </w:r>
          </w:p>
        </w:tc>
      </w:tr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Организационно-правовая форма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 управления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3" w:name="joint4"/>
            <w:bookmarkEnd w:id="273"/>
          </w:p>
        </w:tc>
      </w:tr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F758E8">
              <w:rPr>
                <w:rFonts w:ascii="Times New Roman" w:hAnsi="Times New Roman"/>
                <w:b/>
                <w:sz w:val="16"/>
                <w:szCs w:val="16"/>
              </w:rPr>
              <w:t>тыс. руб.</w:t>
            </w:r>
          </w:p>
        </w:tc>
      </w:tr>
      <w:tr w:rsidR="0083450B" w:rsidRPr="00474E88" w:rsidTr="00046EC2">
        <w:trPr>
          <w:trHeight w:val="1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bookmarkStart w:id="274" w:name="adress7"/>
            <w:bookmarkEnd w:id="274"/>
            <w:r>
              <w:rPr>
                <w:rFonts w:ascii="Times New Roman" w:hAnsi="Times New Roman"/>
                <w:sz w:val="16"/>
                <w:szCs w:val="16"/>
              </w:rPr>
              <w:t xml:space="preserve">211000  Витебская обл., Поставский р-н,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.Ю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ньки</w:t>
            </w:r>
            <w:proofErr w:type="spellEnd"/>
          </w:p>
        </w:tc>
      </w:tr>
    </w:tbl>
    <w:p w:rsidR="0083450B" w:rsidRDefault="0083450B" w:rsidP="0083450B">
      <w:pPr>
        <w:pStyle w:val="a3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3450B" w:rsidRDefault="0083450B" w:rsidP="0083450B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aps/>
          <w:sz w:val="16"/>
          <w:szCs w:val="16"/>
        </w:rPr>
        <w:t xml:space="preserve">Раздел </w:t>
      </w:r>
      <w:r>
        <w:rPr>
          <w:rFonts w:ascii="Times New Roman" w:hAnsi="Times New Roman"/>
          <w:b/>
          <w:sz w:val="16"/>
          <w:szCs w:val="16"/>
          <w:lang w:val="en-US"/>
        </w:rPr>
        <w:t>I</w:t>
      </w:r>
      <w:r>
        <w:rPr>
          <w:rFonts w:ascii="Times New Roman" w:hAnsi="Times New Roman"/>
          <w:b/>
          <w:caps/>
          <w:sz w:val="16"/>
          <w:szCs w:val="16"/>
        </w:rPr>
        <w:t xml:space="preserve">. Основные средства </w:t>
      </w:r>
    </w:p>
    <w:tbl>
      <w:tblPr>
        <w:tblW w:w="10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895"/>
        <w:gridCol w:w="1080"/>
        <w:gridCol w:w="1200"/>
        <w:gridCol w:w="1080"/>
        <w:gridCol w:w="1080"/>
        <w:gridCol w:w="1145"/>
      </w:tblGrid>
      <w:tr w:rsidR="0083450B" w:rsidRPr="00474E88" w:rsidTr="00046EC2">
        <w:trPr>
          <w:trHeight w:val="198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D72F7D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На начало года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Поступило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Выбыло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На конец года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Сумма начисленной амортизации</w:t>
            </w:r>
          </w:p>
        </w:tc>
      </w:tr>
      <w:tr w:rsidR="0083450B" w:rsidRPr="00474E88" w:rsidTr="00046EC2">
        <w:trPr>
          <w:trHeight w:val="77"/>
        </w:trPr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Основные средства – всего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5" w:name="f5r10"/>
            <w:bookmarkEnd w:id="275"/>
            <w:r>
              <w:rPr>
                <w:rFonts w:ascii="Times New Roman" w:hAnsi="Times New Roman"/>
                <w:b/>
                <w:sz w:val="18"/>
                <w:szCs w:val="18"/>
              </w:rPr>
              <w:t>24 141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6 048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6 128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24 061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12 560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в том числе:</w:t>
            </w:r>
          </w:p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здания и сооружения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6" w:name="f5r11"/>
            <w:bookmarkEnd w:id="276"/>
            <w:r>
              <w:rPr>
                <w:rFonts w:ascii="Times New Roman" w:hAnsi="Times New Roman"/>
                <w:b/>
                <w:sz w:val="18"/>
                <w:szCs w:val="18"/>
              </w:rPr>
              <w:t>14 010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4 217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10 819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tabs>
                <w:tab w:val="left" w:pos="98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9 162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передаточные устройства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7" w:name="f5r12"/>
            <w:bookmarkEnd w:id="277"/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машины и оборудование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8" w:name="f5r13"/>
            <w:bookmarkEnd w:id="278"/>
            <w:r>
              <w:rPr>
                <w:rFonts w:ascii="Times New Roman" w:hAnsi="Times New Roman"/>
                <w:b/>
                <w:sz w:val="18"/>
                <w:szCs w:val="18"/>
              </w:rPr>
              <w:t>4 074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6 931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3 057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79" w:name="f5r14"/>
            <w:bookmarkEnd w:id="279"/>
            <w:r>
              <w:rPr>
                <w:rFonts w:ascii="Times New Roman" w:hAnsi="Times New Roman"/>
                <w:b/>
                <w:sz w:val="18"/>
                <w:szCs w:val="18"/>
              </w:rPr>
              <w:t>335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320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инструмент, инвентарь и принадлежности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0" w:name="f5r15"/>
            <w:bookmarkEnd w:id="280"/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рабочий скот и животные основного стада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1" w:name="f5r16"/>
            <w:bookmarkEnd w:id="281"/>
            <w:r>
              <w:rPr>
                <w:rFonts w:ascii="Times New Roman" w:hAnsi="Times New Roman"/>
                <w:b/>
                <w:sz w:val="18"/>
                <w:szCs w:val="18"/>
              </w:rPr>
              <w:t>5 679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5 957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многолетние насаждения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2" w:name="f5r17"/>
            <w:bookmarkEnd w:id="282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капитальные затраты в улучшение земель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3" w:name="f5r18"/>
            <w:bookmarkEnd w:id="283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прочие основные средства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4" w:name="f5r19"/>
            <w:bookmarkEnd w:id="284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trHeight w:val="198"/>
        </w:trPr>
        <w:tc>
          <w:tcPr>
            <w:tcW w:w="4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ind w:hanging="99"/>
              <w:rPr>
                <w:rFonts w:ascii="Times New Roman" w:hAnsi="Times New Roman"/>
                <w:b/>
                <w:sz w:val="15"/>
                <w:szCs w:val="15"/>
              </w:rPr>
            </w:pPr>
            <w:r w:rsidRPr="00590400">
              <w:rPr>
                <w:rFonts w:ascii="Times New Roman" w:hAnsi="Times New Roman"/>
                <w:b/>
                <w:sz w:val="15"/>
                <w:szCs w:val="15"/>
              </w:rPr>
              <w:t>СПРАВОЧНО: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На начало года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На конец года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50B" w:rsidRDefault="0083450B" w:rsidP="00046EC2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89"/>
        </w:trPr>
        <w:tc>
          <w:tcPr>
            <w:tcW w:w="4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ind w:hanging="99"/>
              <w:rPr>
                <w:b/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040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50B" w:rsidRDefault="0083450B" w:rsidP="00046EC2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32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амортизация основных средств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5" w:name="f5r1"/>
            <w:bookmarkEnd w:id="285"/>
            <w:r>
              <w:rPr>
                <w:rFonts w:ascii="Times New Roman" w:hAnsi="Times New Roman"/>
                <w:b/>
                <w:sz w:val="18"/>
                <w:szCs w:val="18"/>
              </w:rPr>
              <w:t>15 282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12 560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50B" w:rsidRDefault="0083450B" w:rsidP="00046EC2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1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 xml:space="preserve">стоимость основных средств, полностью </w:t>
            </w:r>
            <w:proofErr w:type="spellStart"/>
            <w:r w:rsidRPr="00590400">
              <w:rPr>
                <w:rFonts w:ascii="Times New Roman" w:hAnsi="Times New Roman"/>
                <w:sz w:val="15"/>
                <w:szCs w:val="15"/>
              </w:rPr>
              <w:t>самортизированных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44AE7" w:rsidRDefault="0083450B" w:rsidP="00046EC2">
            <w:pPr>
              <w:pStyle w:val="a3"/>
              <w:ind w:hanging="9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AE7">
              <w:rPr>
                <w:rFonts w:ascii="Times New Roman" w:hAnsi="Times New Roman"/>
                <w:sz w:val="16"/>
                <w:szCs w:val="16"/>
              </w:rPr>
              <w:t>006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44AE7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6" w:name="f5r6"/>
            <w:bookmarkEnd w:id="286"/>
            <w:r>
              <w:rPr>
                <w:rFonts w:ascii="Times New Roman" w:hAnsi="Times New Roman"/>
                <w:b/>
                <w:sz w:val="18"/>
                <w:szCs w:val="18"/>
              </w:rPr>
              <w:t>8 148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4 057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50B" w:rsidRDefault="0083450B" w:rsidP="00046EC2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83450B" w:rsidRDefault="0083450B" w:rsidP="00046EC2">
            <w:pPr>
              <w:pStyle w:val="a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3450B" w:rsidRPr="00256A29" w:rsidRDefault="0083450B" w:rsidP="0083450B">
      <w:pPr>
        <w:jc w:val="center"/>
        <w:rPr>
          <w:b/>
          <w:sz w:val="16"/>
          <w:szCs w:val="16"/>
        </w:rPr>
      </w:pPr>
      <w:r w:rsidRPr="00256A29">
        <w:rPr>
          <w:b/>
          <w:sz w:val="16"/>
          <w:szCs w:val="16"/>
        </w:rPr>
        <w:t>Затраты финансовых средств на ремонт</w:t>
      </w:r>
    </w:p>
    <w:p w:rsidR="0083450B" w:rsidRPr="00256A29" w:rsidRDefault="0083450B" w:rsidP="0083450B">
      <w:pPr>
        <w:jc w:val="center"/>
        <w:rPr>
          <w:b/>
          <w:sz w:val="16"/>
          <w:szCs w:val="16"/>
        </w:rPr>
      </w:pPr>
      <w:r w:rsidRPr="00256A29">
        <w:rPr>
          <w:b/>
          <w:sz w:val="16"/>
          <w:szCs w:val="16"/>
        </w:rPr>
        <w:t xml:space="preserve"> и техническое обслуживание машинно-тракторного парка</w:t>
      </w:r>
    </w:p>
    <w:tbl>
      <w:tblPr>
        <w:tblW w:w="104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0"/>
        <w:gridCol w:w="534"/>
        <w:gridCol w:w="90"/>
        <w:gridCol w:w="1242"/>
        <w:gridCol w:w="1398"/>
        <w:gridCol w:w="1272"/>
        <w:gridCol w:w="1295"/>
        <w:gridCol w:w="92"/>
      </w:tblGrid>
      <w:tr w:rsidR="0083450B" w:rsidRPr="006A2E55" w:rsidTr="00046EC2">
        <w:trPr>
          <w:trHeight w:val="170"/>
        </w:trPr>
        <w:tc>
          <w:tcPr>
            <w:tcW w:w="3936" w:type="dxa"/>
            <w:vMerge w:val="restart"/>
            <w:vAlign w:val="center"/>
          </w:tcPr>
          <w:p w:rsidR="0083450B" w:rsidRPr="00D72F7D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Показатели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3450B" w:rsidRPr="00D72F7D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Код</w:t>
            </w:r>
          </w:p>
          <w:p w:rsidR="0083450B" w:rsidRPr="00D72F7D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строки</w:t>
            </w:r>
          </w:p>
        </w:tc>
        <w:tc>
          <w:tcPr>
            <w:tcW w:w="5389" w:type="dxa"/>
            <w:gridSpan w:val="6"/>
            <w:vAlign w:val="center"/>
          </w:tcPr>
          <w:p w:rsidR="0083450B" w:rsidRPr="00D72F7D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Направлено финансовых средств,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т</w:t>
            </w:r>
            <w:r w:rsidRPr="00D72F7D">
              <w:rPr>
                <w:rFonts w:ascii="Times New Roman" w:hAnsi="Times New Roman"/>
                <w:sz w:val="14"/>
                <w:szCs w:val="14"/>
              </w:rPr>
              <w:t>ыс. рублей</w:t>
            </w:r>
          </w:p>
        </w:tc>
      </w:tr>
      <w:tr w:rsidR="0083450B" w:rsidRPr="006A2E55" w:rsidTr="00046EC2">
        <w:trPr>
          <w:trHeight w:val="170"/>
        </w:trPr>
        <w:tc>
          <w:tcPr>
            <w:tcW w:w="3936" w:type="dxa"/>
            <w:vMerge/>
            <w:vAlign w:val="center"/>
          </w:tcPr>
          <w:p w:rsidR="0083450B" w:rsidRPr="00D72F7D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3450B" w:rsidRPr="00D72F7D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83450B" w:rsidRPr="00D72F7D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D72F7D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 том числе собственные средства</w:t>
            </w:r>
          </w:p>
        </w:tc>
      </w:tr>
      <w:tr w:rsidR="0083450B" w:rsidRPr="006A2E55" w:rsidTr="00046EC2">
        <w:trPr>
          <w:trHeight w:val="170"/>
        </w:trPr>
        <w:tc>
          <w:tcPr>
            <w:tcW w:w="3936" w:type="dxa"/>
          </w:tcPr>
          <w:p w:rsidR="0083450B" w:rsidRPr="002A6D4B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gridSpan w:val="2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2730" w:type="dxa"/>
            <w:gridSpan w:val="3"/>
          </w:tcPr>
          <w:p w:rsidR="0083450B" w:rsidRPr="002A6D4B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59" w:type="dxa"/>
            <w:gridSpan w:val="3"/>
          </w:tcPr>
          <w:p w:rsidR="0083450B" w:rsidRPr="002A6D4B" w:rsidRDefault="0083450B" w:rsidP="00046EC2">
            <w:pPr>
              <w:pStyle w:val="a3"/>
              <w:ind w:left="2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3450B" w:rsidRPr="006A2E55" w:rsidTr="00046EC2">
        <w:trPr>
          <w:trHeight w:val="284"/>
        </w:trPr>
        <w:tc>
          <w:tcPr>
            <w:tcW w:w="3936" w:type="dxa"/>
            <w:vAlign w:val="center"/>
          </w:tcPr>
          <w:p w:rsidR="0083450B" w:rsidRPr="00590400" w:rsidRDefault="0083450B" w:rsidP="00046EC2">
            <w:pPr>
              <w:pStyle w:val="a3"/>
              <w:ind w:left="25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Ремонт и техническое обслуживание машинно-тракторного парка, всего</w:t>
            </w:r>
          </w:p>
        </w:tc>
        <w:tc>
          <w:tcPr>
            <w:tcW w:w="1134" w:type="dxa"/>
            <w:gridSpan w:val="2"/>
            <w:vAlign w:val="center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730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7" w:name="f5r70"/>
            <w:bookmarkEnd w:id="287"/>
            <w:r>
              <w:rPr>
                <w:rFonts w:ascii="Times New Roman" w:hAnsi="Times New Roman"/>
                <w:b/>
                <w:sz w:val="18"/>
                <w:szCs w:val="18"/>
              </w:rPr>
              <w:t>875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706</w:t>
            </w:r>
          </w:p>
        </w:tc>
      </w:tr>
      <w:tr w:rsidR="0083450B" w:rsidRPr="006A2E55" w:rsidTr="00046EC2">
        <w:trPr>
          <w:trHeight w:val="284"/>
        </w:trPr>
        <w:tc>
          <w:tcPr>
            <w:tcW w:w="3936" w:type="dxa"/>
            <w:vAlign w:val="center"/>
          </w:tcPr>
          <w:p w:rsidR="0083450B" w:rsidRPr="00590400" w:rsidRDefault="0083450B" w:rsidP="00046EC2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 xml:space="preserve">в </w:t>
            </w:r>
            <w:proofErr w:type="spellStart"/>
            <w:r w:rsidRPr="00590400">
              <w:rPr>
                <w:rFonts w:ascii="Times New Roman" w:hAnsi="Times New Roman"/>
                <w:sz w:val="15"/>
                <w:szCs w:val="15"/>
              </w:rPr>
              <w:t>т.ч</w:t>
            </w:r>
            <w:proofErr w:type="spellEnd"/>
            <w:r w:rsidRPr="00590400">
              <w:rPr>
                <w:rFonts w:ascii="Times New Roman" w:hAnsi="Times New Roman"/>
                <w:sz w:val="15"/>
                <w:szCs w:val="15"/>
              </w:rPr>
              <w:t>. тракторов</w:t>
            </w:r>
          </w:p>
        </w:tc>
        <w:tc>
          <w:tcPr>
            <w:tcW w:w="1134" w:type="dxa"/>
            <w:gridSpan w:val="2"/>
            <w:vAlign w:val="center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730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8" w:name="f5r71"/>
            <w:bookmarkEnd w:id="288"/>
            <w:r>
              <w:rPr>
                <w:rFonts w:ascii="Times New Roman" w:hAnsi="Times New Roman"/>
                <w:b/>
                <w:sz w:val="18"/>
                <w:szCs w:val="18"/>
              </w:rPr>
              <w:t>429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310</w:t>
            </w:r>
          </w:p>
        </w:tc>
      </w:tr>
      <w:tr w:rsidR="0083450B" w:rsidRPr="006A2E55" w:rsidTr="00046EC2">
        <w:trPr>
          <w:trHeight w:val="284"/>
        </w:trPr>
        <w:tc>
          <w:tcPr>
            <w:tcW w:w="3936" w:type="dxa"/>
            <w:vAlign w:val="center"/>
          </w:tcPr>
          <w:p w:rsidR="0083450B" w:rsidRPr="00590400" w:rsidRDefault="0083450B" w:rsidP="00046EC2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зерноуборочных комбайнов</w:t>
            </w:r>
          </w:p>
        </w:tc>
        <w:tc>
          <w:tcPr>
            <w:tcW w:w="1134" w:type="dxa"/>
            <w:gridSpan w:val="2"/>
            <w:vAlign w:val="center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730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89" w:name="f5r72"/>
            <w:bookmarkEnd w:id="289"/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</w:tr>
      <w:tr w:rsidR="0083450B" w:rsidRPr="006A2E55" w:rsidTr="00046EC2">
        <w:trPr>
          <w:trHeight w:val="284"/>
        </w:trPr>
        <w:tc>
          <w:tcPr>
            <w:tcW w:w="3936" w:type="dxa"/>
            <w:vAlign w:val="center"/>
          </w:tcPr>
          <w:p w:rsidR="0083450B" w:rsidRPr="00590400" w:rsidRDefault="0083450B" w:rsidP="00046EC2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кормоуборочных комбайнов</w:t>
            </w:r>
          </w:p>
        </w:tc>
        <w:tc>
          <w:tcPr>
            <w:tcW w:w="1134" w:type="dxa"/>
            <w:gridSpan w:val="2"/>
            <w:vAlign w:val="center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730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0" w:name="f5r73"/>
            <w:bookmarkEnd w:id="290"/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117</w:t>
            </w:r>
          </w:p>
        </w:tc>
      </w:tr>
      <w:tr w:rsidR="0083450B" w:rsidRPr="006A2E55" w:rsidTr="00046EC2">
        <w:trPr>
          <w:trHeight w:val="284"/>
        </w:trPr>
        <w:tc>
          <w:tcPr>
            <w:tcW w:w="3936" w:type="dxa"/>
            <w:vAlign w:val="center"/>
          </w:tcPr>
          <w:p w:rsidR="0083450B" w:rsidRPr="00590400" w:rsidRDefault="0083450B" w:rsidP="00046EC2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из стр. 70:</w:t>
            </w:r>
          </w:p>
          <w:p w:rsidR="0083450B" w:rsidRPr="00590400" w:rsidRDefault="0083450B" w:rsidP="00046EC2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на оплату услуг сторонним организациям</w:t>
            </w:r>
          </w:p>
        </w:tc>
        <w:tc>
          <w:tcPr>
            <w:tcW w:w="1134" w:type="dxa"/>
            <w:gridSpan w:val="2"/>
            <w:vAlign w:val="center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730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1" w:name="f5r74"/>
            <w:bookmarkEnd w:id="291"/>
            <w:r>
              <w:rPr>
                <w:rFonts w:ascii="Times New Roman" w:hAnsi="Times New Roman"/>
                <w:b/>
                <w:sz w:val="18"/>
                <w:szCs w:val="18"/>
              </w:rPr>
              <w:t>511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511</w:t>
            </w:r>
          </w:p>
        </w:tc>
      </w:tr>
      <w:tr w:rsidR="0083450B" w:rsidRPr="006A2E55" w:rsidTr="00046EC2">
        <w:trPr>
          <w:trHeight w:val="284"/>
        </w:trPr>
        <w:tc>
          <w:tcPr>
            <w:tcW w:w="3936" w:type="dxa"/>
            <w:vAlign w:val="center"/>
          </w:tcPr>
          <w:p w:rsidR="0083450B" w:rsidRPr="00590400" w:rsidRDefault="0083450B" w:rsidP="00046EC2">
            <w:pPr>
              <w:pStyle w:val="a3"/>
              <w:ind w:left="252" w:firstLine="174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на приобретение запасных частей</w:t>
            </w:r>
          </w:p>
        </w:tc>
        <w:tc>
          <w:tcPr>
            <w:tcW w:w="1134" w:type="dxa"/>
            <w:gridSpan w:val="2"/>
            <w:vAlign w:val="center"/>
          </w:tcPr>
          <w:p w:rsidR="0083450B" w:rsidRPr="002A6D4B" w:rsidRDefault="0083450B" w:rsidP="00046EC2">
            <w:pPr>
              <w:pStyle w:val="a3"/>
              <w:ind w:left="-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730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2" w:name="f5r75"/>
            <w:bookmarkEnd w:id="292"/>
            <w:r>
              <w:rPr>
                <w:rFonts w:ascii="Times New Roman" w:hAnsi="Times New Roman"/>
                <w:b/>
                <w:sz w:val="18"/>
                <w:szCs w:val="18"/>
              </w:rPr>
              <w:t>364</w:t>
            </w:r>
          </w:p>
        </w:tc>
        <w:tc>
          <w:tcPr>
            <w:tcW w:w="2659" w:type="dxa"/>
            <w:gridSpan w:val="3"/>
            <w:vAlign w:val="center"/>
          </w:tcPr>
          <w:p w:rsidR="0083450B" w:rsidRPr="005B0EA4" w:rsidRDefault="00C474EF" w:rsidP="00046EC2">
            <w:pPr>
              <w:pStyle w:val="a3"/>
              <w:ind w:left="25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195</w:t>
            </w:r>
          </w:p>
        </w:tc>
      </w:tr>
      <w:tr w:rsidR="0083450B" w:rsidRPr="00474E88" w:rsidTr="00046EC2">
        <w:trPr>
          <w:gridAfter w:val="1"/>
          <w:wAfter w:w="92" w:type="dxa"/>
          <w:trHeight w:val="162"/>
        </w:trPr>
        <w:tc>
          <w:tcPr>
            <w:tcW w:w="10367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. Дебиторская задолженность</w:t>
            </w:r>
          </w:p>
        </w:tc>
      </w:tr>
      <w:tr w:rsidR="0083450B" w:rsidRPr="00474E88" w:rsidTr="00046EC2">
        <w:trPr>
          <w:gridAfter w:val="1"/>
          <w:wAfter w:w="92" w:type="dxa"/>
          <w:trHeight w:val="198"/>
        </w:trPr>
        <w:tc>
          <w:tcPr>
            <w:tcW w:w="4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D72F7D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2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Остаток на конец отчетного периода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Остаток на начало отчетного года</w:t>
            </w:r>
          </w:p>
        </w:tc>
      </w:tr>
      <w:tr w:rsidR="0083450B" w:rsidRPr="00474E88" w:rsidTr="00046EC2">
        <w:trPr>
          <w:gridAfter w:val="1"/>
          <w:wAfter w:w="92" w:type="dxa"/>
          <w:trHeight w:val="198"/>
        </w:trPr>
        <w:tc>
          <w:tcPr>
            <w:tcW w:w="45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rPr>
                <w:caps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rPr>
                <w:sz w:val="14"/>
                <w:szCs w:val="1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 xml:space="preserve">в том числе </w:t>
            </w:r>
            <w:proofErr w:type="gramStart"/>
            <w:r w:rsidRPr="00D72F7D">
              <w:rPr>
                <w:rFonts w:ascii="Times New Roman" w:hAnsi="Times New Roman"/>
                <w:sz w:val="14"/>
                <w:szCs w:val="14"/>
              </w:rPr>
              <w:t>просроченная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 xml:space="preserve">в том числе </w:t>
            </w:r>
            <w:proofErr w:type="gramStart"/>
            <w:r w:rsidRPr="00D72F7D">
              <w:rPr>
                <w:rFonts w:ascii="Times New Roman" w:hAnsi="Times New Roman"/>
                <w:sz w:val="14"/>
                <w:szCs w:val="14"/>
              </w:rPr>
              <w:t>просроченная</w:t>
            </w:r>
            <w:proofErr w:type="gramEnd"/>
          </w:p>
        </w:tc>
      </w:tr>
      <w:tr w:rsidR="0083450B" w:rsidRPr="00474E88" w:rsidTr="00046EC2">
        <w:trPr>
          <w:gridAfter w:val="1"/>
          <w:wAfter w:w="92" w:type="dxa"/>
          <w:trHeight w:val="49"/>
        </w:trPr>
        <w:tc>
          <w:tcPr>
            <w:tcW w:w="45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D72F7D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2F7D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rPr>
                <w:rFonts w:ascii="Times New Roman" w:hAnsi="Times New Roman"/>
                <w:caps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Задолженность  всего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3" w:name="f5r120"/>
            <w:bookmarkEnd w:id="293"/>
            <w:r>
              <w:rPr>
                <w:rFonts w:ascii="Times New Roman" w:hAnsi="Times New Roman"/>
                <w:b/>
                <w:sz w:val="18"/>
                <w:szCs w:val="18"/>
              </w:rPr>
              <w:t>480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378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в том числе:</w:t>
            </w:r>
          </w:p>
          <w:p w:rsidR="0083450B" w:rsidRPr="00590400" w:rsidRDefault="0083450B" w:rsidP="00046EC2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с покупателями и заказчиками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4" w:name="f5r121"/>
            <w:bookmarkEnd w:id="294"/>
            <w:r>
              <w:rPr>
                <w:rFonts w:ascii="Times New Roman" w:hAnsi="Times New Roman"/>
                <w:b/>
                <w:sz w:val="18"/>
                <w:szCs w:val="18"/>
              </w:rPr>
              <w:t>367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с поставщиками и подрядчиками (авансы выданные)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5" w:name="f5r122"/>
            <w:bookmarkEnd w:id="295"/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с бюджетом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6" w:name="f5r123"/>
            <w:bookmarkEnd w:id="296"/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расчеты по социальному страхованию и обеспечению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7" w:name="f5r124"/>
            <w:bookmarkEnd w:id="297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ind w:left="132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прочая дебиторская задолженность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8" w:name="f5r125"/>
            <w:bookmarkEnd w:id="298"/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99" w:name="f5r126"/>
            <w:bookmarkEnd w:id="299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90400" w:rsidRDefault="0083450B" w:rsidP="00046EC2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b/>
                <w:sz w:val="15"/>
                <w:szCs w:val="15"/>
              </w:rPr>
              <w:t>СПРАВОЧНО</w:t>
            </w:r>
            <w:r w:rsidRPr="00590400">
              <w:rPr>
                <w:rFonts w:ascii="Times New Roman" w:hAnsi="Times New Roman"/>
                <w:sz w:val="15"/>
                <w:szCs w:val="15"/>
              </w:rPr>
              <w:t xml:space="preserve"> (из строки 120):</w:t>
            </w:r>
          </w:p>
          <w:p w:rsidR="0083450B" w:rsidRPr="00F0782C" w:rsidRDefault="0083450B" w:rsidP="00046EC2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</w:rPr>
            </w:pPr>
            <w:r w:rsidRPr="00590400">
              <w:rPr>
                <w:rFonts w:ascii="Times New Roman" w:hAnsi="Times New Roman"/>
                <w:sz w:val="15"/>
                <w:szCs w:val="15"/>
              </w:rPr>
              <w:t>Дебиторская задолженность по внешнеторговым договорам</w:t>
            </w:r>
            <w:r w:rsidRPr="00F0782C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0" w:name="f5r138A"/>
            <w:bookmarkEnd w:id="300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450B" w:rsidRPr="00474E88" w:rsidTr="00046EC2">
        <w:trPr>
          <w:gridAfter w:val="1"/>
          <w:wAfter w:w="92" w:type="dxa"/>
          <w:trHeight w:val="2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0782C" w:rsidRDefault="0083450B" w:rsidP="00046EC2">
            <w:pPr>
              <w:pStyle w:val="a3"/>
              <w:spacing w:line="276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3958AE">
              <w:rPr>
                <w:rFonts w:ascii="Times New Roman" w:hAnsi="Times New Roman"/>
                <w:sz w:val="15"/>
                <w:szCs w:val="15"/>
              </w:rPr>
              <w:t>Расчеты с собственником имущества</w:t>
            </w:r>
            <w:r>
              <w:rPr>
                <w:rFonts w:ascii="Times New Roman" w:hAnsi="Times New Roman"/>
                <w:sz w:val="15"/>
                <w:szCs w:val="15"/>
                <w:lang w:val="en-US"/>
              </w:rPr>
              <w:t>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ind w:hanging="8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01" w:name="f5r138B"/>
            <w:bookmarkEnd w:id="301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3450B" w:rsidRPr="00F91C17" w:rsidRDefault="0083450B" w:rsidP="0083450B">
      <w:pPr>
        <w:pStyle w:val="a3"/>
        <w:jc w:val="right"/>
        <w:rPr>
          <w:rFonts w:ascii="Times New Roman" w:hAnsi="Times New Roman"/>
          <w:b/>
          <w:caps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90400">
        <w:rPr>
          <w:rFonts w:ascii="Times New Roman" w:hAnsi="Times New Roman"/>
          <w:b/>
          <w:caps/>
          <w:sz w:val="14"/>
          <w:szCs w:val="14"/>
        </w:rPr>
        <w:lastRenderedPageBreak/>
        <w:t>ф</w:t>
      </w:r>
      <w:r w:rsidRPr="00590400">
        <w:rPr>
          <w:rFonts w:ascii="Times New Roman" w:hAnsi="Times New Roman"/>
          <w:b/>
          <w:sz w:val="14"/>
          <w:szCs w:val="14"/>
        </w:rPr>
        <w:t>орма  №5 лист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1134"/>
        <w:gridCol w:w="992"/>
        <w:gridCol w:w="992"/>
        <w:gridCol w:w="994"/>
        <w:gridCol w:w="994"/>
      </w:tblGrid>
      <w:tr w:rsidR="0083450B" w:rsidRPr="001160E1" w:rsidTr="00046EC2">
        <w:trPr>
          <w:trHeight w:val="170"/>
        </w:trPr>
        <w:tc>
          <w:tcPr>
            <w:tcW w:w="10635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450B" w:rsidRPr="001160E1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E1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Раздел </w:t>
            </w:r>
            <w:r w:rsidRPr="001160E1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i</w:t>
            </w:r>
            <w:r w:rsidRPr="001160E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1160E1">
              <w:rPr>
                <w:rFonts w:ascii="Times New Roman" w:hAnsi="Times New Roman"/>
                <w:b/>
                <w:caps/>
                <w:sz w:val="16"/>
                <w:szCs w:val="16"/>
              </w:rPr>
              <w:t>. Полученные кредиты и займы</w:t>
            </w:r>
          </w:p>
        </w:tc>
      </w:tr>
      <w:tr w:rsidR="0083450B" w:rsidRPr="00D204B9" w:rsidTr="00046EC2">
        <w:trPr>
          <w:trHeight w:val="170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D204B9">
              <w:rPr>
                <w:rFonts w:ascii="Times New Roman" w:hAnsi="Times New Roman"/>
                <w:caps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Код строки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ind w:left="-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На начало года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Получено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Погашено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>На конец года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D204B9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204B9">
              <w:rPr>
                <w:rFonts w:ascii="Times New Roman" w:hAnsi="Times New Roman"/>
                <w:sz w:val="12"/>
                <w:szCs w:val="12"/>
              </w:rPr>
              <w:t xml:space="preserve">в том числе </w:t>
            </w:r>
            <w:proofErr w:type="gramStart"/>
            <w:r w:rsidRPr="00D204B9">
              <w:rPr>
                <w:rFonts w:ascii="Times New Roman" w:hAnsi="Times New Roman"/>
                <w:sz w:val="12"/>
                <w:szCs w:val="12"/>
              </w:rPr>
              <w:t>просроченные</w:t>
            </w:r>
            <w:proofErr w:type="gramEnd"/>
          </w:p>
        </w:tc>
      </w:tr>
      <w:tr w:rsidR="0083450B" w:rsidRPr="00A804DC" w:rsidTr="00046EC2">
        <w:trPr>
          <w:trHeight w:val="50"/>
        </w:trPr>
        <w:tc>
          <w:tcPr>
            <w:tcW w:w="4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0F7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0F7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0F7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0F7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EC0F7F">
              <w:rPr>
                <w:rFonts w:ascii="Times New Roman" w:hAnsi="Times New Roman"/>
                <w:sz w:val="14"/>
                <w:szCs w:val="14"/>
                <w:lang w:val="en-US"/>
              </w:rPr>
              <w:t>7</w:t>
            </w:r>
          </w:p>
        </w:tc>
      </w:tr>
      <w:tr w:rsidR="0083450B" w:rsidRPr="001928A7" w:rsidTr="00046EC2">
        <w:trPr>
          <w:trHeight w:val="227"/>
        </w:trPr>
        <w:tc>
          <w:tcPr>
            <w:tcW w:w="4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 xml:space="preserve">Долгосрочные кредиты  </w:t>
            </w:r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—</w:t>
            </w: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 xml:space="preserve"> всего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2" w:name="f5r160"/>
            <w:bookmarkEnd w:id="302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16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в том числе: на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3" w:name="f5r161"/>
            <w:bookmarkEnd w:id="30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34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</w:t>
            </w:r>
            <w:r w:rsidRPr="00635CB3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E00ABF">
              <w:rPr>
                <w:rFonts w:ascii="Times New Roman" w:hAnsi="Times New Roman"/>
                <w:sz w:val="15"/>
                <w:szCs w:val="15"/>
              </w:rPr>
              <w:t xml:space="preserve">на строительство производственных объектов по Указам, распоряжениям Президента РБ и постановлениям Совета Министров РБ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4" w:name="f5r161A"/>
            <w:bookmarkEnd w:id="30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1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строительство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5" w:name="f5r162"/>
            <w:bookmarkEnd w:id="30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приобретение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6" w:name="f5r163"/>
            <w:bookmarkEnd w:id="30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расчеты за сельхоз. сырье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7" w:name="f5r164"/>
            <w:bookmarkEnd w:id="30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29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 по Указам, распоряжениям Президента РБ и постановлениям Совета Министров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8" w:name="f5r164A"/>
            <w:bookmarkEnd w:id="30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1928A7" w:rsidTr="00046EC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9" w:name="f5r165"/>
            <w:bookmarkEnd w:id="30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 xml:space="preserve">Отсрочена (рассрочена) сумма задолженности по кредитам в соответствии с Указом Президента РБ от 17.07.2014  г. № 348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  <w:lang w:val="en-US"/>
              </w:rPr>
              <w:t>16</w:t>
            </w:r>
            <w:r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0" w:name="f5r166"/>
            <w:bookmarkEnd w:id="310"/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97BF4" w:rsidRDefault="0083450B" w:rsidP="00046EC2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 xml:space="preserve">Отсрочена (рассрочена) сумма задолженности по кредитам в соответствии с Указом Президента РБ от 25.02.2020  № 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97BF4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1" w:name="f5r167"/>
            <w:bookmarkEnd w:id="311"/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28A7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Краткосрочные кредиты  –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2" w:name="f5r170"/>
            <w:bookmarkEnd w:id="31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176" w:hanging="160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в том числе: на приобретение товарно-материальных ценностей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3" w:name="f5r171"/>
            <w:bookmarkEnd w:id="31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1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4" w:name="f5r172"/>
            <w:bookmarkEnd w:id="31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на расчеты за сельхоз. сырье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5" w:name="f5r173"/>
            <w:bookmarkEnd w:id="31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46ECA" w:rsidRDefault="0083450B" w:rsidP="00046EC2">
            <w:pPr>
              <w:pStyle w:val="a3"/>
              <w:ind w:left="299"/>
              <w:rPr>
                <w:rFonts w:ascii="Times New Roman" w:hAnsi="Times New Roman"/>
                <w:sz w:val="15"/>
                <w:szCs w:val="15"/>
              </w:rPr>
            </w:pPr>
            <w:r w:rsidRPr="00646ECA">
              <w:rPr>
                <w:rFonts w:ascii="Times New Roman" w:hAnsi="Times New Roman"/>
                <w:sz w:val="15"/>
                <w:szCs w:val="15"/>
              </w:rPr>
              <w:t>из них: по Указам, распоряжениям Президента РБ и постановлениям Совета Министров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6" w:name="f5r173A"/>
            <w:bookmarkEnd w:id="31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7" w:name="f5r174"/>
            <w:bookmarkEnd w:id="31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Долгосрочные ссуды, займы</w:t>
            </w:r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 xml:space="preserve"> — </w:t>
            </w: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8" w:name="f5r180"/>
            <w:bookmarkEnd w:id="31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299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 задолженность перед республиканским бюджетом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180А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19" w:name="f5r180A"/>
            <w:bookmarkEnd w:id="31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Краткосрочные ссуды и займы</w:t>
            </w:r>
            <w:r w:rsidRPr="001160E1">
              <w:rPr>
                <w:rFonts w:ascii="Times New Roman" w:hAnsi="Times New Roman"/>
                <w:b/>
                <w:sz w:val="15"/>
                <w:szCs w:val="15"/>
              </w:rPr>
              <w:t xml:space="preserve"> — </w:t>
            </w:r>
            <w:r w:rsidRPr="00E00ABF">
              <w:rPr>
                <w:rFonts w:ascii="Times New Roman" w:hAnsi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0" w:name="f5r190"/>
            <w:bookmarkEnd w:id="320"/>
            <w:r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</w:tr>
      <w:tr w:rsidR="0083450B" w:rsidRPr="00474E88" w:rsidTr="00046EC2">
        <w:trPr>
          <w:trHeight w:val="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firstLine="299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00ABF">
              <w:rPr>
                <w:rFonts w:ascii="Times New Roman" w:hAnsi="Times New Roman"/>
                <w:sz w:val="15"/>
                <w:szCs w:val="15"/>
              </w:rPr>
              <w:t>из них: задолженность перед республиканским бюджетом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1" w:name="f5r190A"/>
            <w:bookmarkEnd w:id="32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E00ABF">
              <w:rPr>
                <w:rFonts w:ascii="Times New Roman" w:hAnsi="Times New Roman"/>
                <w:b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00AB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176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Сумма задолженности по бюджетным ссудам, рассроченная  в соответствии с Указом Президента РБ от 02.10.2018 г.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2" w:name="f5r196"/>
            <w:bookmarkEnd w:id="322"/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97BF4" w:rsidRDefault="0083450B" w:rsidP="00046EC2">
            <w:pPr>
              <w:pStyle w:val="a3"/>
              <w:ind w:firstLine="176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 xml:space="preserve">Сумма задолженности по бюджетным ссудам,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отсроченная, 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 xml:space="preserve">рассроченная в соответствии с </w:t>
            </w:r>
            <w:r>
              <w:rPr>
                <w:rFonts w:ascii="Times New Roman" w:hAnsi="Times New Roman"/>
                <w:sz w:val="15"/>
                <w:szCs w:val="15"/>
              </w:rPr>
              <w:t>распоряжением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 xml:space="preserve"> Президента РБ от </w:t>
            </w:r>
            <w:r>
              <w:rPr>
                <w:rFonts w:ascii="Times New Roman" w:hAnsi="Times New Roman"/>
                <w:sz w:val="15"/>
                <w:szCs w:val="15"/>
              </w:rPr>
              <w:t>24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sz w:val="15"/>
                <w:szCs w:val="15"/>
              </w:rPr>
              <w:t>08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>.20</w:t>
            </w:r>
            <w:r>
              <w:rPr>
                <w:rFonts w:ascii="Times New Roman" w:hAnsi="Times New Roman"/>
                <w:sz w:val="15"/>
                <w:szCs w:val="15"/>
              </w:rPr>
              <w:t>23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 xml:space="preserve"> г. № </w:t>
            </w:r>
            <w:r>
              <w:rPr>
                <w:rFonts w:ascii="Times New Roman" w:hAnsi="Times New Roman"/>
                <w:sz w:val="15"/>
                <w:szCs w:val="15"/>
              </w:rPr>
              <w:t>138рп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196</w:t>
            </w:r>
            <w:r>
              <w:rPr>
                <w:rFonts w:ascii="Times New Roman" w:hAnsi="Times New Roman"/>
                <w:sz w:val="15"/>
                <w:szCs w:val="15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3" w:name="f5r196A"/>
            <w:bookmarkEnd w:id="32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b/>
                <w:sz w:val="15"/>
                <w:szCs w:val="15"/>
              </w:rPr>
              <w:t>Задолженность по заключенным банками и ОАО «Агентство по управлению активами» договорам уступки требования по кредитным договорам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4" w:name="f5r197"/>
            <w:bookmarkEnd w:id="3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left="176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 xml:space="preserve">в том числе: задолженность по кредитам в соотв. с Указом Президента РБ от 17.07.2016 г. № 268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5" w:name="f5r200"/>
            <w:bookmarkEnd w:id="32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326" w:name="f5r201"/>
            <w:bookmarkEnd w:id="32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firstLine="1310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7" w:name="f5r202"/>
            <w:bookmarkEnd w:id="32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left="176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 xml:space="preserve">задолженность по кредитам в соотв. с Указом Президента РБ от 20.07.2021 г. № 279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8" w:name="f5r203"/>
            <w:bookmarkEnd w:id="32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29" w:name="f5r204"/>
            <w:bookmarkEnd w:id="32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1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ind w:firstLine="1310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635CB3">
              <w:rPr>
                <w:sz w:val="15"/>
                <w:szCs w:val="15"/>
              </w:rPr>
              <w:t>204А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0" w:name="f5r204A"/>
            <w:bookmarkEnd w:id="33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92F46" w:rsidRDefault="0083450B" w:rsidP="00046EC2">
            <w:pPr>
              <w:pStyle w:val="a3"/>
              <w:ind w:left="176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392F46">
              <w:rPr>
                <w:rFonts w:ascii="Times New Roman" w:hAnsi="Times New Roman"/>
                <w:sz w:val="15"/>
                <w:szCs w:val="15"/>
              </w:rPr>
              <w:t xml:space="preserve">задолженность по кредитам в соотв. с Указом Президента РБ от 15.10.2021 г. № 391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977216" w:rsidRDefault="0083450B" w:rsidP="00046EC2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204B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1" w:name="f5r204B"/>
            <w:bookmarkEnd w:id="33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92F46" w:rsidRDefault="0083450B" w:rsidP="00046EC2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392F46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977216" w:rsidRDefault="0083450B" w:rsidP="00046EC2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204C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2" w:name="f5r204C"/>
            <w:bookmarkEnd w:id="33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92F46" w:rsidRDefault="0083450B" w:rsidP="00046EC2">
            <w:pPr>
              <w:ind w:firstLine="1310"/>
              <w:rPr>
                <w:sz w:val="15"/>
                <w:szCs w:val="15"/>
              </w:rPr>
            </w:pPr>
            <w:r w:rsidRPr="00392F46">
              <w:rPr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977216" w:rsidRDefault="0083450B" w:rsidP="00046EC2">
            <w:pPr>
              <w:ind w:left="-108" w:right="-108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204D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3" w:name="f5r204D"/>
            <w:bookmarkEnd w:id="33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Задолженность по кредитам в соотв. с Указом Президента РБ от 02.10.2018 г. № 399 -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4" w:name="f5r205"/>
            <w:bookmarkEnd w:id="33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из нее: сумма задолженности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335" w:name="f5r206"/>
            <w:bookmarkEnd w:id="3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1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1310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6" w:name="f5r207"/>
            <w:bookmarkEnd w:id="33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Задолженность по исполненным гарантиям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7" w:name="f5r210"/>
            <w:bookmarkEnd w:id="33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в том числе: по исполненным гарантиям Правительства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8" w:name="f5r210A"/>
            <w:bookmarkEnd w:id="33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176" w:hanging="19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из нее реструктуризировано: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02.10.2018 г.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39" w:name="f5r217"/>
            <w:bookmarkEnd w:id="33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1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583" w:hanging="265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       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по </w:t>
            </w:r>
            <w:r>
              <w:rPr>
                <w:rFonts w:ascii="Times New Roman" w:hAnsi="Times New Roman"/>
                <w:sz w:val="15"/>
                <w:szCs w:val="15"/>
              </w:rPr>
              <w:t>распоряжению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 Президента РБ от </w:t>
            </w:r>
            <w:r>
              <w:rPr>
                <w:rFonts w:ascii="Times New Roman" w:hAnsi="Times New Roman"/>
                <w:sz w:val="15"/>
                <w:szCs w:val="15"/>
              </w:rPr>
              <w:t>24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sz w:val="15"/>
                <w:szCs w:val="15"/>
              </w:rPr>
              <w:t>08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.20</w:t>
            </w:r>
            <w:r>
              <w:rPr>
                <w:rFonts w:ascii="Times New Roman" w:hAnsi="Times New Roman"/>
                <w:sz w:val="15"/>
                <w:szCs w:val="15"/>
              </w:rPr>
              <w:t>23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 г. № </w:t>
            </w:r>
            <w:r>
              <w:rPr>
                <w:rFonts w:ascii="Times New Roman" w:hAnsi="Times New Roman"/>
                <w:sz w:val="15"/>
                <w:szCs w:val="15"/>
              </w:rPr>
              <w:t>138рп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0" w:name="f5r218"/>
            <w:bookmarkEnd w:id="3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Задолженность по заключенным банками и облисполкомами договорам уступки требования по кредитным договорам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1" w:name="f5r220"/>
            <w:bookmarkEnd w:id="34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34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в том числе</w:t>
            </w:r>
            <w:r w:rsidRPr="00097BF4">
              <w:rPr>
                <w:rFonts w:ascii="Times New Roman" w:hAnsi="Times New Roman"/>
                <w:sz w:val="15"/>
                <w:szCs w:val="15"/>
              </w:rPr>
              <w:t>: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 xml:space="preserve"> по  Указу Президента РБ от 28.12.2016 г. № 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2" w:name="f5r222"/>
            <w:bookmarkEnd w:id="34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1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27.04.2017 г. № 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3" w:name="f5r223"/>
            <w:bookmarkEnd w:id="34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1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27.04.2017 г. № 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4" w:name="f5r224"/>
            <w:bookmarkEnd w:id="34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58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по Указу Президента РБ от 05.05.2017 г. № 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EC0F7F">
              <w:rPr>
                <w:sz w:val="15"/>
                <w:szCs w:val="15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5" w:name="f5r225"/>
            <w:bookmarkEnd w:id="34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5"/>
                <w:szCs w:val="15"/>
              </w:rPr>
              <w:t>Проценты по кредитам и займам  - 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6" w:name="f5r230"/>
            <w:bookmarkEnd w:id="346"/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157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 xml:space="preserve">в том числе: по долгосрочным кредитам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7" w:name="f5r230A"/>
            <w:bookmarkEnd w:id="34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299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из них: отнесенные на 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2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348" w:name="f5r231"/>
            <w:bookmarkEnd w:id="34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firstLine="725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 xml:space="preserve">по краткосрочным кредитам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49" w:name="f5r232"/>
            <w:bookmarkEnd w:id="34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97BF4" w:rsidRDefault="0083450B" w:rsidP="00046EC2">
            <w:pPr>
              <w:pStyle w:val="a3"/>
              <w:ind w:left="743" w:hanging="18"/>
              <w:rPr>
                <w:rFonts w:ascii="Times New Roman" w:hAnsi="Times New Roman"/>
                <w:sz w:val="15"/>
                <w:szCs w:val="15"/>
              </w:rPr>
            </w:pPr>
            <w:r w:rsidRPr="00362C18">
              <w:rPr>
                <w:rFonts w:ascii="Times New Roman" w:hAnsi="Times New Roman"/>
                <w:sz w:val="15"/>
                <w:szCs w:val="15"/>
              </w:rPr>
              <w:t>по ссудам (займам), исполненным гарантиям, переданной задолженности по кредитным договорам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97BF4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0" w:name="f5r233"/>
            <w:bookmarkEnd w:id="350"/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Отсрочена (рассрочена) сумма процентов по кредитам в соответствии с Указом Президента РБ от 02.10.2018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1" w:name="f5r234"/>
            <w:bookmarkEnd w:id="351"/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0F7F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83450B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Сумма просроченной задолженности по кредитам и займам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22522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352" w:name="f5r235"/>
            <w:bookmarkEnd w:id="352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622522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2522">
              <w:rPr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622522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2522">
              <w:rPr>
                <w:b/>
                <w:bCs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622522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2522">
              <w:rPr>
                <w:b/>
                <w:bCs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622522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2522">
              <w:rPr>
                <w:b/>
                <w:bCs/>
              </w:rPr>
              <w:t>Х</w:t>
            </w:r>
          </w:p>
        </w:tc>
      </w:tr>
      <w:tr w:rsidR="00C474EF" w:rsidRPr="00EC0F7F" w:rsidTr="00046EC2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F" w:rsidRPr="00622522" w:rsidRDefault="00C474EF" w:rsidP="00046EC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F" w:rsidRPr="00622522" w:rsidRDefault="00C474EF" w:rsidP="00046EC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F" w:rsidRPr="00622522" w:rsidRDefault="00C474EF" w:rsidP="00046EC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EF" w:rsidRPr="00622522" w:rsidRDefault="00C474EF" w:rsidP="00046EC2">
            <w:pPr>
              <w:pStyle w:val="a3"/>
              <w:ind w:left="-108" w:right="-108"/>
              <w:jc w:val="center"/>
              <w:rPr>
                <w:b/>
                <w:bCs/>
              </w:rPr>
            </w:pPr>
          </w:p>
        </w:tc>
      </w:tr>
    </w:tbl>
    <w:p w:rsidR="0083450B" w:rsidRPr="00CE0A93" w:rsidRDefault="0083450B" w:rsidP="0083450B">
      <w:pPr>
        <w:rPr>
          <w:sz w:val="10"/>
          <w:szCs w:val="10"/>
        </w:rPr>
      </w:pPr>
      <w:r>
        <w:br w:type="page"/>
      </w:r>
    </w:p>
    <w:tbl>
      <w:tblPr>
        <w:tblW w:w="11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205"/>
        <w:gridCol w:w="1146"/>
        <w:gridCol w:w="1193"/>
        <w:gridCol w:w="1116"/>
        <w:gridCol w:w="123"/>
      </w:tblGrid>
      <w:tr w:rsidR="0083450B" w:rsidRPr="00EC0F7F" w:rsidTr="00046EC2">
        <w:trPr>
          <w:trHeight w:val="170"/>
        </w:trPr>
        <w:tc>
          <w:tcPr>
            <w:tcW w:w="1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50B" w:rsidRPr="00EC0F7F" w:rsidRDefault="0083450B" w:rsidP="00046EC2">
            <w:pPr>
              <w:pStyle w:val="a3"/>
              <w:jc w:val="right"/>
              <w:rPr>
                <w:rFonts w:ascii="Times New Roman" w:hAnsi="Times New Roman"/>
                <w:b/>
                <w:caps/>
                <w:sz w:val="14"/>
                <w:szCs w:val="1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  <w:b/>
                <w:sz w:val="17"/>
                <w:szCs w:val="17"/>
                <w:u w:val="single"/>
              </w:rPr>
              <w:t>Форма  №5 лист 3</w:t>
            </w: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120"/>
        </w:trPr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C0F7F">
              <w:rPr>
                <w:rFonts w:ascii="Times New Roman" w:hAnsi="Times New Roman"/>
                <w:sz w:val="12"/>
                <w:szCs w:val="12"/>
              </w:rPr>
              <w:t>Код строки</w:t>
            </w:r>
          </w:p>
        </w:tc>
        <w:tc>
          <w:tcPr>
            <w:tcW w:w="46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C0F7F">
              <w:rPr>
                <w:rFonts w:ascii="Times New Roman" w:hAnsi="Times New Roman"/>
                <w:sz w:val="12"/>
                <w:szCs w:val="12"/>
              </w:rPr>
              <w:t>Подлежит возврату</w:t>
            </w: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157"/>
        </w:trPr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rPr>
                <w:cap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rPr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83450B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8C7B00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</w:t>
            </w:r>
            <w:r w:rsidRPr="00EC0F7F">
              <w:rPr>
                <w:sz w:val="14"/>
                <w:szCs w:val="14"/>
              </w:rPr>
              <w:t>г.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83450B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4"/>
                <w:szCs w:val="14"/>
              </w:rPr>
              <w:t>202</w:t>
            </w:r>
            <w:r w:rsidR="008C7B00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 </w:t>
            </w:r>
            <w:r w:rsidRPr="00EC0F7F">
              <w:rPr>
                <w:sz w:val="14"/>
                <w:szCs w:val="14"/>
              </w:rPr>
              <w:t>г.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83450B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4"/>
                <w:szCs w:val="14"/>
              </w:rPr>
              <w:t>202</w:t>
            </w:r>
            <w:r w:rsidR="008C7B00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</w:t>
            </w:r>
            <w:r w:rsidRPr="00EC0F7F">
              <w:rPr>
                <w:sz w:val="14"/>
                <w:szCs w:val="14"/>
              </w:rPr>
              <w:t>г.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EC0F7F" w:rsidRDefault="0083450B" w:rsidP="00046EC2">
            <w:pPr>
              <w:jc w:val="center"/>
              <w:rPr>
                <w:sz w:val="14"/>
                <w:szCs w:val="14"/>
              </w:rPr>
            </w:pPr>
            <w:r w:rsidRPr="00EC0F7F">
              <w:rPr>
                <w:sz w:val="12"/>
                <w:szCs w:val="12"/>
              </w:rPr>
              <w:t>последующие годы</w:t>
            </w: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58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  <w:r w:rsidRPr="00EC0F7F">
              <w:rPr>
                <w:rFonts w:ascii="Times New Roman" w:hAnsi="Times New Roman"/>
                <w:caps/>
                <w:sz w:val="12"/>
                <w:szCs w:val="12"/>
              </w:rPr>
              <w:t>6</w:t>
            </w: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58"/>
        </w:trPr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50B" w:rsidRPr="00CE0A93" w:rsidRDefault="0083450B" w:rsidP="00046EC2">
            <w:pPr>
              <w:pStyle w:val="a3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b/>
                <w:caps/>
                <w:sz w:val="14"/>
                <w:szCs w:val="14"/>
              </w:rPr>
              <w:t>Справочно: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2"/>
                <w:szCs w:val="12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Задолженность на конец года: по долгосрочным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</w:t>
            </w: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3" w:name="f5r240"/>
            <w:bookmarkEnd w:id="353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в том числе: на строительство производственных объектов по Указам, распоряжениям Президента РБ и постановлениям Совета Министров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240</w:t>
            </w: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4" w:name="f5r240A"/>
            <w:bookmarkEnd w:id="354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на строительство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240B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5" w:name="f5r240B"/>
            <w:bookmarkEnd w:id="355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по краткосрочным кредитам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2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6" w:name="f5r241"/>
            <w:bookmarkEnd w:id="356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 xml:space="preserve">по  ссудам и займам, 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  <w:lang w:val="en-US"/>
              </w:rPr>
              <w:t>2</w:t>
            </w:r>
            <w:r w:rsidRPr="00EC0F7F">
              <w:rPr>
                <w:rFonts w:ascii="Times New Roman" w:hAnsi="Times New Roman"/>
                <w:sz w:val="15"/>
                <w:szCs w:val="15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7" w:name="f5r242"/>
            <w:bookmarkEnd w:id="357"/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в том числе по бюджетным ссудам и займам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242A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8" w:name="f5r242A"/>
            <w:bookmarkEnd w:id="358"/>
            <w:r>
              <w:rPr>
                <w:rFonts w:ascii="Times New Roman" w:hAnsi="Times New Roman"/>
                <w:b/>
                <w:sz w:val="16"/>
                <w:szCs w:val="16"/>
              </w:rPr>
              <w:t>232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по исполненным гарантиям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9" w:name="f5r243"/>
            <w:bookmarkEnd w:id="359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в том числе: по исполненным гарантиям Правительства 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243A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0" w:name="f5r243A"/>
            <w:bookmarkEnd w:id="360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C0F7F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17.07.2016 г. № 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1" w:name="f5r245"/>
            <w:bookmarkEnd w:id="361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474E88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02.10.2018 г. № 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0F7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C0F7F">
              <w:rPr>
                <w:rFonts w:ascii="Times New Roman" w:hAnsi="Times New Roman"/>
                <w:sz w:val="15"/>
                <w:szCs w:val="15"/>
              </w:rPr>
              <w:t>246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2" w:name="f5r246"/>
            <w:bookmarkEnd w:id="362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928A7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474E88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635CB3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20.07.2021 г. № 279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35CB3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35CB3">
              <w:rPr>
                <w:rFonts w:ascii="Times New Roman" w:hAnsi="Times New Roman"/>
                <w:sz w:val="15"/>
                <w:szCs w:val="15"/>
              </w:rPr>
              <w:t>246А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3" w:name="f5r246A"/>
            <w:bookmarkEnd w:id="363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474E88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92F46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92F46">
              <w:rPr>
                <w:rFonts w:ascii="Times New Roman" w:hAnsi="Times New Roman"/>
                <w:sz w:val="16"/>
                <w:szCs w:val="16"/>
              </w:rPr>
              <w:t>Задолженность на конец года по кредитам в соотв. с Указом Президента РБ от 15.10.2021 г. № 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92F46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92F46">
              <w:rPr>
                <w:rFonts w:ascii="Times New Roman" w:hAnsi="Times New Roman"/>
                <w:sz w:val="15"/>
                <w:szCs w:val="15"/>
              </w:rPr>
              <w:t>246В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4" w:name="f5r246B"/>
            <w:bookmarkEnd w:id="364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474E88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7E57C0">
              <w:rPr>
                <w:rFonts w:ascii="Times New Roman" w:hAnsi="Times New Roman"/>
                <w:sz w:val="16"/>
                <w:szCs w:val="16"/>
              </w:rPr>
              <w:t xml:space="preserve">Кредиторская задолженность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97BF4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97BF4">
              <w:rPr>
                <w:rFonts w:ascii="Times New Roman" w:hAnsi="Times New Roman"/>
                <w:sz w:val="15"/>
                <w:szCs w:val="15"/>
              </w:rPr>
              <w:t>247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5" w:name="f5r247"/>
            <w:bookmarkEnd w:id="365"/>
            <w:r>
              <w:rPr>
                <w:rFonts w:ascii="Times New Roman" w:hAnsi="Times New Roman"/>
                <w:b/>
                <w:sz w:val="16"/>
                <w:szCs w:val="16"/>
              </w:rPr>
              <w:t>7 418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474E88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7E57C0" w:rsidRDefault="0083450B" w:rsidP="00046EC2">
            <w:pPr>
              <w:pStyle w:val="a3"/>
              <w:ind w:firstLine="17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.:  в</w:t>
            </w:r>
            <w:r w:rsidRPr="007E57C0">
              <w:rPr>
                <w:rFonts w:ascii="Times New Roman" w:hAnsi="Times New Roman"/>
                <w:sz w:val="16"/>
                <w:szCs w:val="16"/>
              </w:rPr>
              <w:t>озврат лизинговых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16115F" w:rsidRDefault="0083450B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/>
                <w:sz w:val="15"/>
                <w:szCs w:val="15"/>
                <w:lang w:val="en-US"/>
              </w:rPr>
              <w:t>248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66" w:name="f5r248"/>
            <w:bookmarkEnd w:id="366"/>
            <w:r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850F28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C474EF" w:rsidRPr="00474E88" w:rsidTr="00046EC2">
        <w:tblPrEx>
          <w:tblLook w:val="01E0" w:firstRow="1" w:lastRow="1" w:firstColumn="1" w:lastColumn="1" w:noHBand="0" w:noVBand="0"/>
        </w:tblPrEx>
        <w:trPr>
          <w:gridAfter w:val="1"/>
          <w:wAfter w:w="123" w:type="dxa"/>
          <w:trHeight w:val="2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ind w:firstLine="17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ind w:left="-108"/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850F28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850F28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</w:tbl>
    <w:p w:rsidR="0083450B" w:rsidRPr="00635CB3" w:rsidRDefault="0083450B" w:rsidP="0083450B">
      <w:pPr>
        <w:pStyle w:val="a3"/>
        <w:jc w:val="right"/>
        <w:rPr>
          <w:rFonts w:ascii="Times New Roman" w:hAnsi="Times New Roman"/>
          <w:b/>
          <w:caps/>
          <w:sz w:val="4"/>
          <w:szCs w:val="4"/>
        </w:rPr>
      </w:pPr>
      <w:r w:rsidRPr="00635CB3">
        <w:rPr>
          <w:rFonts w:ascii="Times New Roman" w:hAnsi="Times New Roman"/>
          <w:b/>
          <w:sz w:val="4"/>
          <w:szCs w:val="4"/>
          <w:u w:val="single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0"/>
        <w:gridCol w:w="580"/>
        <w:gridCol w:w="1160"/>
        <w:gridCol w:w="1160"/>
        <w:gridCol w:w="1161"/>
        <w:gridCol w:w="1164"/>
      </w:tblGrid>
      <w:tr w:rsidR="0083450B" w:rsidRPr="00474E88" w:rsidTr="00046EC2">
        <w:tc>
          <w:tcPr>
            <w:tcW w:w="10915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450B" w:rsidRPr="00B018E7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18E7">
              <w:rPr>
                <w:rFonts w:ascii="Times New Roman" w:hAnsi="Times New Roman"/>
                <w:b/>
                <w:caps/>
                <w:sz w:val="16"/>
                <w:szCs w:val="16"/>
              </w:rPr>
              <w:t>Справка-расшифровка кредиторской задолженности</w:t>
            </w:r>
          </w:p>
        </w:tc>
      </w:tr>
      <w:tr w:rsidR="0083450B" w:rsidRPr="00474E88" w:rsidTr="00046EC2">
        <w:trPr>
          <w:trHeight w:val="65"/>
        </w:trPr>
        <w:tc>
          <w:tcPr>
            <w:tcW w:w="5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5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2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 конец отчетного периода</w:t>
            </w:r>
          </w:p>
        </w:tc>
        <w:tc>
          <w:tcPr>
            <w:tcW w:w="23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 начало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отчетного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</w:tr>
      <w:tr w:rsidR="0083450B" w:rsidRPr="00474E88" w:rsidTr="00046EC2">
        <w:trPr>
          <w:trHeight w:val="103"/>
        </w:trPr>
        <w:tc>
          <w:tcPr>
            <w:tcW w:w="569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474E88" w:rsidRDefault="0083450B" w:rsidP="00046EC2">
            <w:pPr>
              <w:rPr>
                <w:caps/>
                <w:sz w:val="14"/>
                <w:szCs w:val="14"/>
              </w:rPr>
            </w:pPr>
          </w:p>
        </w:tc>
        <w:tc>
          <w:tcPr>
            <w:tcW w:w="5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474E88" w:rsidRDefault="0083450B" w:rsidP="00046EC2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просроченная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просроченная</w:t>
            </w:r>
          </w:p>
        </w:tc>
      </w:tr>
      <w:tr w:rsidR="0083450B" w:rsidRPr="00474E88" w:rsidTr="00046EC2">
        <w:trPr>
          <w:trHeight w:val="58"/>
        </w:trPr>
        <w:tc>
          <w:tcPr>
            <w:tcW w:w="5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>
              <w:rPr>
                <w:rFonts w:ascii="Times New Roman" w:hAnsi="Times New Roman"/>
                <w:caps/>
                <w:sz w:val="14"/>
                <w:szCs w:val="14"/>
              </w:rPr>
              <w:t>6</w:t>
            </w:r>
          </w:p>
        </w:tc>
      </w:tr>
      <w:tr w:rsidR="0083450B" w:rsidRPr="00474E88" w:rsidTr="00046EC2">
        <w:trPr>
          <w:trHeight w:val="396"/>
        </w:trPr>
        <w:tc>
          <w:tcPr>
            <w:tcW w:w="5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Кредиторская задолженность – всего</w:t>
            </w:r>
          </w:p>
        </w:tc>
        <w:tc>
          <w:tcPr>
            <w:tcW w:w="5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250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67" w:name="f5r250"/>
            <w:bookmarkEnd w:id="367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7 461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283</w:t>
            </w:r>
          </w:p>
        </w:tc>
        <w:tc>
          <w:tcPr>
            <w:tcW w:w="1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6 934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412</w:t>
            </w:r>
          </w:p>
        </w:tc>
      </w:tr>
      <w:tr w:rsidR="0083450B" w:rsidRPr="00474E88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.: подрядным строительным организациям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251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68" w:name="f5r251"/>
            <w:bookmarkEnd w:id="368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474E88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агросервиса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за ремонт и техническое обслуживание машинно-тракторного парка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252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69" w:name="f5r252"/>
            <w:bookmarkEnd w:id="369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электроэнергию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0" w:name="f5r253"/>
            <w:bookmarkEnd w:id="370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газ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1" w:name="f5r254"/>
            <w:bookmarkEnd w:id="371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тепловую энергию</w:t>
            </w:r>
            <w:r w:rsidRPr="00EA13AA">
              <w:rPr>
                <w:rFonts w:ascii="Times New Roman" w:hAnsi="Times New Roman"/>
                <w:vanish/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2" w:name="f5r255"/>
            <w:bookmarkEnd w:id="372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минеральные удобрения и средства защиты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3" w:name="f5r256"/>
            <w:bookmarkEnd w:id="373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77</w:t>
            </w: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нефтепродукты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4" w:name="f5r257"/>
            <w:bookmarkEnd w:id="374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554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476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</w:t>
            </w: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proofErr w:type="spellStart"/>
            <w:r w:rsidRPr="00EA13AA">
              <w:rPr>
                <w:rFonts w:ascii="Times New Roman" w:hAnsi="Times New Roman"/>
                <w:sz w:val="16"/>
                <w:szCs w:val="16"/>
              </w:rPr>
              <w:t>ветпрепараты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5" w:name="f5r258"/>
            <w:bookmarkEnd w:id="375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семена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259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6" w:name="f5r259"/>
            <w:bookmarkEnd w:id="376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за комбикорм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7" w:name="f5r260"/>
            <w:bookmarkEnd w:id="377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111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по лизингу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261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8" w:name="f5r261"/>
            <w:bookmarkEnd w:id="378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297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351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208</w:t>
            </w: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бюджетам всех уровней - всего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79" w:name="f5r270"/>
            <w:bookmarkEnd w:id="379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 w:firstLine="252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из неё пени и штрафы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0" w:name="f5r271"/>
            <w:bookmarkEnd w:id="380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фонду социальной защиты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1" w:name="f5r280"/>
            <w:bookmarkEnd w:id="381"/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47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ind w:left="240" w:firstLine="252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>из неё пени и штрафы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2" w:name="f5r281"/>
            <w:bookmarkEnd w:id="382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  <w:tr w:rsidR="0083450B" w:rsidRPr="00EA13AA" w:rsidTr="00046EC2">
        <w:trPr>
          <w:trHeight w:val="396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A13AA">
              <w:rPr>
                <w:rFonts w:ascii="Times New Roman" w:hAnsi="Times New Roman"/>
                <w:sz w:val="16"/>
                <w:szCs w:val="16"/>
              </w:rPr>
              <w:t xml:space="preserve">      за коммунальные услуги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EA13AA">
              <w:rPr>
                <w:rFonts w:ascii="Times New Roman" w:hAnsi="Times New Roman"/>
                <w:caps/>
                <w:sz w:val="16"/>
                <w:szCs w:val="16"/>
              </w:rPr>
              <w:t>290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bookmarkStart w:id="383" w:name="f5r290"/>
            <w:bookmarkEnd w:id="383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A13AA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</w:tr>
    </w:tbl>
    <w:p w:rsidR="0083450B" w:rsidRDefault="0083450B" w:rsidP="0083450B">
      <w:pPr>
        <w:pStyle w:val="a3"/>
        <w:rPr>
          <w:rFonts w:ascii="Times New Roman" w:hAnsi="Times New Roman"/>
          <w:b/>
          <w:caps/>
          <w:sz w:val="14"/>
          <w:szCs w:val="14"/>
        </w:rPr>
      </w:pPr>
    </w:p>
    <w:p w:rsidR="0083450B" w:rsidRDefault="0083450B" w:rsidP="0083450B">
      <w:pPr>
        <w:pStyle w:val="a3"/>
        <w:jc w:val="right"/>
        <w:rPr>
          <w:rFonts w:ascii="Times New Roman" w:hAnsi="Times New Roman"/>
          <w:b/>
          <w:caps/>
          <w:sz w:val="14"/>
          <w:szCs w:val="14"/>
        </w:rPr>
        <w:sectPr w:rsidR="0083450B" w:rsidSect="00046EC2">
          <w:headerReference w:type="default" r:id="rId9"/>
          <w:pgSz w:w="11905" w:h="16837" w:code="9"/>
          <w:pgMar w:top="284" w:right="567" w:bottom="397" w:left="567" w:header="284" w:footer="170" w:gutter="0"/>
          <w:cols w:space="708"/>
          <w:docGrid w:linePitch="360"/>
        </w:sectPr>
      </w:pPr>
    </w:p>
    <w:p w:rsidR="0083450B" w:rsidRDefault="0083450B" w:rsidP="0083450B">
      <w:pPr>
        <w:pStyle w:val="a3"/>
        <w:jc w:val="right"/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sz w:val="17"/>
          <w:szCs w:val="17"/>
          <w:u w:val="single"/>
        </w:rPr>
        <w:lastRenderedPageBreak/>
        <w:t>Форма  №5 лист 4</w:t>
      </w:r>
    </w:p>
    <w:p w:rsidR="0083450B" w:rsidRDefault="0083450B" w:rsidP="0083450B">
      <w:pPr>
        <w:pStyle w:val="a3"/>
        <w:ind w:firstLine="567"/>
        <w:rPr>
          <w:rFonts w:ascii="Times New Roman" w:hAnsi="Times New Roman"/>
          <w:b/>
          <w:caps/>
          <w:sz w:val="14"/>
          <w:szCs w:val="14"/>
        </w:rPr>
      </w:pPr>
      <w:r w:rsidRPr="00EA13AA">
        <w:rPr>
          <w:rFonts w:ascii="Times New Roman" w:hAnsi="Times New Roman"/>
          <w:b/>
          <w:caps/>
          <w:sz w:val="14"/>
          <w:szCs w:val="14"/>
        </w:rPr>
        <w:t>СПРАВОЧНО:</w:t>
      </w:r>
    </w:p>
    <w:tbl>
      <w:tblPr>
        <w:tblpPr w:leftFromText="180" w:rightFromText="180" w:vertAnchor="text" w:horzAnchor="margin" w:tblpXSpec="center" w:tblpY="94"/>
        <w:tblW w:w="15270" w:type="dxa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1087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83450B" w:rsidTr="00046EC2">
        <w:trPr>
          <w:trHeight w:val="41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  <w:proofErr w:type="spellStart"/>
            <w:r w:rsidRPr="00FC450C">
              <w:rPr>
                <w:sz w:val="16"/>
                <w:szCs w:val="16"/>
              </w:rPr>
              <w:t>Структуризировано</w:t>
            </w:r>
            <w:proofErr w:type="spellEnd"/>
            <w:r w:rsidRPr="00FC450C">
              <w:rPr>
                <w:sz w:val="16"/>
                <w:szCs w:val="16"/>
              </w:rPr>
              <w:t xml:space="preserve"> задолженности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код стр.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22522" w:rsidRDefault="0083450B" w:rsidP="00046EC2">
            <w:pPr>
              <w:jc w:val="center"/>
              <w:rPr>
                <w:sz w:val="16"/>
                <w:szCs w:val="16"/>
              </w:rPr>
            </w:pPr>
            <w:r w:rsidRPr="00622522">
              <w:rPr>
                <w:sz w:val="16"/>
                <w:szCs w:val="16"/>
              </w:rPr>
              <w:t>Распоряжение от 24.08.2023</w:t>
            </w:r>
          </w:p>
          <w:p w:rsidR="0083450B" w:rsidRPr="00622522" w:rsidRDefault="0083450B" w:rsidP="00046EC2">
            <w:pPr>
              <w:jc w:val="center"/>
              <w:rPr>
                <w:b/>
                <w:bCs/>
                <w:sz w:val="16"/>
                <w:szCs w:val="16"/>
              </w:rPr>
            </w:pPr>
            <w:r w:rsidRPr="00622522">
              <w:rPr>
                <w:b/>
                <w:bCs/>
                <w:sz w:val="16"/>
                <w:szCs w:val="16"/>
              </w:rPr>
              <w:t>№ 138рп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Указ от 04.07.2016</w:t>
            </w:r>
          </w:p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  <w:r w:rsidRPr="00FC450C">
              <w:rPr>
                <w:b/>
                <w:sz w:val="16"/>
                <w:szCs w:val="16"/>
              </w:rPr>
              <w:t>№ 253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 xml:space="preserve">Указ от 02.10.2018 </w:t>
            </w:r>
            <w:r w:rsidRPr="00FC450C">
              <w:rPr>
                <w:b/>
                <w:sz w:val="16"/>
                <w:szCs w:val="16"/>
              </w:rPr>
              <w:t>№ 399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b/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Указ от 25.02.2020</w:t>
            </w:r>
            <w:r w:rsidRPr="00FC450C">
              <w:rPr>
                <w:b/>
                <w:sz w:val="16"/>
                <w:szCs w:val="16"/>
              </w:rPr>
              <w:t xml:space="preserve"> №</w:t>
            </w:r>
            <w:r w:rsidRPr="00FC450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FC450C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b/>
                <w:sz w:val="16"/>
                <w:szCs w:val="16"/>
              </w:rPr>
            </w:pPr>
            <w:r w:rsidRPr="00FC450C">
              <w:rPr>
                <w:b/>
                <w:sz w:val="16"/>
                <w:szCs w:val="16"/>
              </w:rPr>
              <w:t>Всего</w:t>
            </w:r>
          </w:p>
        </w:tc>
      </w:tr>
      <w:tr w:rsidR="0083450B" w:rsidTr="00046EC2">
        <w:trPr>
          <w:trHeight w:val="564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ind w:left="-86" w:right="-95"/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на начало отчетного периода</w:t>
            </w:r>
          </w:p>
        </w:tc>
      </w:tr>
      <w:tr w:rsidR="0083450B" w:rsidTr="00046EC2">
        <w:trPr>
          <w:trHeight w:val="2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FC450C" w:rsidRDefault="0083450B" w:rsidP="00046EC2">
            <w:pPr>
              <w:jc w:val="center"/>
              <w:rPr>
                <w:sz w:val="16"/>
                <w:szCs w:val="16"/>
              </w:rPr>
            </w:pPr>
            <w:r w:rsidRPr="00FC450C"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</w:rPr>
            </w:pPr>
            <w:r w:rsidRPr="00FC450C">
              <w:rPr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  <w:lang w:val="en-US"/>
              </w:rPr>
            </w:pPr>
            <w:r w:rsidRPr="00FC450C">
              <w:rPr>
                <w:sz w:val="14"/>
                <w:szCs w:val="14"/>
                <w:lang w:val="en-US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FC450C" w:rsidRDefault="0083450B" w:rsidP="00046EC2">
            <w:pPr>
              <w:jc w:val="center"/>
              <w:rPr>
                <w:sz w:val="14"/>
                <w:szCs w:val="14"/>
                <w:lang w:val="en-US"/>
              </w:rPr>
            </w:pPr>
            <w:r w:rsidRPr="00FC450C">
              <w:rPr>
                <w:sz w:val="14"/>
                <w:szCs w:val="14"/>
                <w:lang w:val="en-US"/>
              </w:rPr>
              <w:t>12</w:t>
            </w: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right="-108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Рестр</w:t>
            </w:r>
            <w:r>
              <w:rPr>
                <w:sz w:val="16"/>
                <w:szCs w:val="16"/>
              </w:rPr>
              <w:t>у</w:t>
            </w:r>
            <w:r w:rsidRPr="00BA44B6">
              <w:rPr>
                <w:sz w:val="16"/>
                <w:szCs w:val="16"/>
              </w:rPr>
              <w:t>ктуризировано - 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86" w:name="f5r320"/>
            <w:bookmarkEnd w:id="386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за электроэнергию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87" w:name="f5r321"/>
            <w:bookmarkEnd w:id="387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за газ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88" w:name="f5r322"/>
            <w:bookmarkEnd w:id="388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за тепловую энергию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89" w:name="f5r323"/>
            <w:bookmarkEnd w:id="389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6D376E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бюджетам всех уровней</w:t>
            </w:r>
            <w:r w:rsidRPr="006D376E">
              <w:rPr>
                <w:sz w:val="16"/>
                <w:szCs w:val="16"/>
              </w:rPr>
              <w:t xml:space="preserve"> </w:t>
            </w:r>
            <w:r w:rsidRPr="00EA13AA">
              <w:rPr>
                <w:sz w:val="16"/>
                <w:szCs w:val="16"/>
              </w:rPr>
              <w:t xml:space="preserve"> по уплате налогов и иных обязательных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0" w:name="f5r324"/>
            <w:bookmarkEnd w:id="390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из нее: пени и штрафы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1" w:name="f5r325"/>
            <w:bookmarkEnd w:id="391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фонду социальной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2" w:name="f5r326"/>
            <w:bookmarkEnd w:id="392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426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из нее: санкции,</w:t>
            </w:r>
            <w:r>
              <w:rPr>
                <w:sz w:val="16"/>
                <w:szCs w:val="16"/>
              </w:rPr>
              <w:t xml:space="preserve"> </w:t>
            </w:r>
            <w:r w:rsidRPr="00BA44B6">
              <w:rPr>
                <w:sz w:val="16"/>
                <w:szCs w:val="16"/>
              </w:rPr>
              <w:t>пени и штрафы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3" w:name="f5r327"/>
            <w:bookmarkEnd w:id="393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отсроченная и рассроченная кредиторская задолженность контрагентов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4" w:name="f5r328"/>
            <w:bookmarkEnd w:id="394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ind w:left="142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  <w:p w:rsidR="0083450B" w:rsidRPr="00BA44B6" w:rsidRDefault="0083450B" w:rsidP="00046EC2">
            <w:pPr>
              <w:ind w:left="142"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лизингу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5" w:name="f5r328A"/>
            <w:bookmarkEnd w:id="395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rPr>
          <w:trHeight w:val="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A44B6" w:rsidRDefault="0083450B" w:rsidP="00046EC2">
            <w:pPr>
              <w:ind w:left="142"/>
              <w:rPr>
                <w:sz w:val="16"/>
                <w:szCs w:val="16"/>
              </w:rPr>
            </w:pPr>
            <w:r w:rsidRPr="00BA44B6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573EB7" w:rsidRDefault="0083450B" w:rsidP="00046E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73EB7">
              <w:rPr>
                <w:sz w:val="16"/>
                <w:szCs w:val="16"/>
              </w:rPr>
              <w:t>329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6" w:name="f5r329"/>
            <w:bookmarkEnd w:id="396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D45B3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</w:tbl>
    <w:p w:rsidR="0083450B" w:rsidRPr="005921CD" w:rsidRDefault="0083450B" w:rsidP="0083450B">
      <w:pPr>
        <w:rPr>
          <w:vanish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709"/>
        <w:gridCol w:w="1701"/>
        <w:gridCol w:w="2127"/>
      </w:tblGrid>
      <w:tr w:rsidR="0083450B" w:rsidRPr="002A6D4B" w:rsidTr="00046EC2">
        <w:trPr>
          <w:trHeight w:val="131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50B" w:rsidRPr="002A6D4B" w:rsidRDefault="0083450B" w:rsidP="00046EC2">
            <w:pPr>
              <w:rPr>
                <w:b/>
                <w:sz w:val="18"/>
                <w:szCs w:val="18"/>
              </w:rPr>
            </w:pPr>
            <w:r w:rsidRPr="005C4E72">
              <w:rPr>
                <w:b/>
                <w:caps/>
                <w:sz w:val="16"/>
                <w:szCs w:val="16"/>
              </w:rPr>
              <w:t>Справочно:</w:t>
            </w:r>
          </w:p>
        </w:tc>
      </w:tr>
      <w:tr w:rsidR="0083450B" w:rsidRPr="00E40B03" w:rsidTr="00046EC2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За отчетный</w:t>
            </w:r>
          </w:p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За аналогичный период</w:t>
            </w:r>
          </w:p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40B03">
              <w:rPr>
                <w:rFonts w:ascii="Times New Roman" w:hAnsi="Times New Roman"/>
                <w:sz w:val="14"/>
                <w:szCs w:val="14"/>
              </w:rPr>
              <w:t>прошлого года</w:t>
            </w:r>
          </w:p>
        </w:tc>
      </w:tr>
      <w:tr w:rsidR="0083450B" w:rsidRPr="00E40B03" w:rsidTr="00046EC2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5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E40B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E40B03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Расход энергетических ресурсов на производственные цели:</w:t>
            </w:r>
          </w:p>
          <w:p w:rsidR="0083450B" w:rsidRDefault="0083450B" w:rsidP="00046EC2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дизельного топлива,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7" w:name="f5r771"/>
            <w:bookmarkEnd w:id="397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486</w:t>
            </w: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бензина,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8" w:name="f5r772"/>
            <w:bookmarkEnd w:id="398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44</w:t>
            </w: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электроэнергии,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Вт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399" w:name="f5r773"/>
            <w:bookmarkEnd w:id="399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472</w:t>
            </w: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теплоэнергии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0" w:name="f5r774"/>
            <w:bookmarkEnd w:id="40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ind w:firstLine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газа, тыс. куб.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1" w:name="f5r775"/>
            <w:bookmarkEnd w:id="40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B018E7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</w:rPr>
              <w:t>справочно</w:t>
            </w:r>
            <w:r>
              <w:rPr>
                <w:rFonts w:ascii="Times New Roman" w:hAnsi="Times New Roman"/>
                <w:caps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018E7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18E7">
              <w:rPr>
                <w:rFonts w:ascii="Times New Roman" w:hAnsi="Times New Roman"/>
                <w:sz w:val="14"/>
                <w:szCs w:val="14"/>
              </w:rPr>
              <w:t>Графа 3</w:t>
            </w: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с/х организаций, которые уплачивают в бюджет единый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2" w:name="f5r777"/>
            <w:bookmarkEnd w:id="402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</w:t>
            </w:r>
          </w:p>
        </w:tc>
      </w:tr>
      <w:tr w:rsidR="0083450B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pStyle w:val="a3"/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Валовая выручка для исчисления единого налога для производителей сельскохозяйственной продукции, 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B103EF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103EF">
              <w:rPr>
                <w:rFonts w:ascii="Times New Roman" w:hAnsi="Times New Roman"/>
                <w:caps/>
                <w:sz w:val="16"/>
                <w:szCs w:val="16"/>
              </w:rPr>
              <w:t>778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3" w:name="f5r778"/>
            <w:bookmarkEnd w:id="403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8 446</w:t>
            </w:r>
          </w:p>
        </w:tc>
      </w:tr>
      <w:tr w:rsidR="00C474EF" w:rsidTr="00046EC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B103EF" w:rsidRDefault="00C474EF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</w:tbl>
    <w:p w:rsidR="0083450B" w:rsidRDefault="0083450B" w:rsidP="0083450B">
      <w:pPr>
        <w:pStyle w:val="a3"/>
        <w:ind w:firstLine="567"/>
        <w:rPr>
          <w:rFonts w:ascii="Times New Roman" w:hAnsi="Times New Roman"/>
          <w:b/>
          <w:caps/>
          <w:sz w:val="14"/>
          <w:szCs w:val="14"/>
        </w:rPr>
      </w:pPr>
    </w:p>
    <w:p w:rsidR="0083450B" w:rsidRDefault="0083450B" w:rsidP="0083450B">
      <w:pPr>
        <w:pStyle w:val="a3"/>
        <w:jc w:val="right"/>
        <w:rPr>
          <w:rFonts w:ascii="Times New Roman" w:hAnsi="Times New Roman"/>
          <w:b/>
          <w:sz w:val="17"/>
          <w:szCs w:val="17"/>
          <w:u w:val="single"/>
        </w:rPr>
        <w:sectPr w:rsidR="0083450B" w:rsidSect="00046EC2">
          <w:pgSz w:w="16837" w:h="11905" w:orient="landscape" w:code="9"/>
          <w:pgMar w:top="426" w:right="677" w:bottom="426" w:left="851" w:header="142" w:footer="170" w:gutter="0"/>
          <w:cols w:space="708"/>
          <w:docGrid w:linePitch="360"/>
        </w:sectPr>
      </w:pPr>
    </w:p>
    <w:p w:rsidR="0083450B" w:rsidRDefault="0083450B" w:rsidP="0083450B">
      <w:pPr>
        <w:pStyle w:val="a3"/>
        <w:jc w:val="right"/>
        <w:rPr>
          <w:rFonts w:ascii="Times New Roman" w:hAnsi="Times New Roman"/>
          <w:b/>
          <w:sz w:val="17"/>
          <w:szCs w:val="17"/>
          <w:u w:val="single"/>
        </w:rPr>
      </w:pPr>
      <w:r>
        <w:rPr>
          <w:rFonts w:ascii="Times New Roman" w:hAnsi="Times New Roman"/>
          <w:b/>
          <w:sz w:val="17"/>
          <w:szCs w:val="17"/>
          <w:u w:val="single"/>
        </w:rPr>
        <w:lastRenderedPageBreak/>
        <w:t>Форма  №5 лист 5</w:t>
      </w:r>
    </w:p>
    <w:p w:rsidR="0083450B" w:rsidRDefault="0083450B" w:rsidP="0083450B">
      <w:pPr>
        <w:pStyle w:val="a3"/>
        <w:jc w:val="right"/>
        <w:rPr>
          <w:rFonts w:ascii="Times New Roman" w:hAnsi="Times New Roman"/>
          <w:b/>
          <w:caps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623"/>
        <w:gridCol w:w="227"/>
        <w:gridCol w:w="709"/>
        <w:gridCol w:w="133"/>
        <w:gridCol w:w="1001"/>
        <w:gridCol w:w="1058"/>
        <w:gridCol w:w="502"/>
        <w:gridCol w:w="504"/>
        <w:gridCol w:w="163"/>
        <w:gridCol w:w="485"/>
        <w:gridCol w:w="549"/>
      </w:tblGrid>
      <w:tr w:rsidR="0083450B" w:rsidRPr="00474E88" w:rsidTr="00EF7224">
        <w:trPr>
          <w:gridAfter w:val="1"/>
          <w:wAfter w:w="549" w:type="dxa"/>
          <w:trHeight w:val="128"/>
        </w:trPr>
        <w:tc>
          <w:tcPr>
            <w:tcW w:w="10191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450B" w:rsidRDefault="0083450B" w:rsidP="00046EC2">
            <w:pPr>
              <w:pStyle w:val="a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caps/>
                <w:sz w:val="17"/>
                <w:szCs w:val="17"/>
              </w:rPr>
              <w:t>Справка о платежах в бюджет</w:t>
            </w:r>
          </w:p>
        </w:tc>
      </w:tr>
      <w:tr w:rsidR="0083450B" w:rsidRPr="00474E88" w:rsidTr="00EF7224">
        <w:trPr>
          <w:trHeight w:val="227"/>
        </w:trPr>
        <w:tc>
          <w:tcPr>
            <w:tcW w:w="563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 xml:space="preserve">Код </w:t>
            </w:r>
          </w:p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строки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Причитается по расчету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Зачтено</w:t>
            </w: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Возмещено из бюджета</w:t>
            </w:r>
          </w:p>
        </w:tc>
        <w:tc>
          <w:tcPr>
            <w:tcW w:w="1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Перечислено в бюджет и фонды</w:t>
            </w:r>
          </w:p>
        </w:tc>
      </w:tr>
      <w:tr w:rsidR="0083450B" w:rsidRPr="00474E88" w:rsidTr="00EF7224">
        <w:trPr>
          <w:trHeight w:val="227"/>
        </w:trPr>
        <w:tc>
          <w:tcPr>
            <w:tcW w:w="563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5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6</w:t>
            </w: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 xml:space="preserve">Налог на прибыль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</w:rPr>
              <w:t>1010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4" w:name="f5r1010"/>
            <w:bookmarkEnd w:id="404"/>
          </w:p>
        </w:tc>
        <w:tc>
          <w:tcPr>
            <w:tcW w:w="1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Прочие налоги и сборы, исчисляемые из прибыли (дохода)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1020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5" w:name="f5r1020"/>
            <w:bookmarkEnd w:id="405"/>
          </w:p>
        </w:tc>
        <w:tc>
          <w:tcPr>
            <w:tcW w:w="1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Прочие платежи, исчисляемые из прибыли (дохода)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1030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6" w:name="f5r1030"/>
            <w:bookmarkEnd w:id="406"/>
          </w:p>
        </w:tc>
        <w:tc>
          <w:tcPr>
            <w:tcW w:w="1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 xml:space="preserve">Налог на доходы - всего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7" w:name="f5r1040"/>
            <w:bookmarkEnd w:id="407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83450B" w:rsidRPr="002A6D4B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на доход в виде дивидендов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8" w:name="f5r1041"/>
            <w:bookmarkEnd w:id="408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ind w:left="240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 xml:space="preserve">налог на доходы от операций с ценными бумагами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09" w:name="f5r1042"/>
            <w:bookmarkEnd w:id="409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0" w:name="f5r1050"/>
            <w:bookmarkEnd w:id="410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825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731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75</w:t>
            </w: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Акцизы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1" w:name="f5r1060"/>
            <w:bookmarkEnd w:id="411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Единый налог для производителей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2" w:name="f5r1070"/>
            <w:bookmarkEnd w:id="412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70</w:t>
            </w: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Единый налог при упрощенной системе налогообложения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3" w:name="f5r1080"/>
            <w:bookmarkEnd w:id="413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на недвижимость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1090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4" w:name="f5r1090"/>
            <w:bookmarkEnd w:id="414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5" w:name="f5r1100"/>
            <w:bookmarkEnd w:id="415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Налог за пользование природными ресурсами (экологический налог)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6" w:name="f5r1110"/>
            <w:bookmarkEnd w:id="416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540971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7" w:name="f5r1111"/>
            <w:bookmarkEnd w:id="417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6</w:t>
            </w: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Местные налоги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8" w:name="f5r1120"/>
            <w:bookmarkEnd w:id="418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62C18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2C18">
              <w:rPr>
                <w:rFonts w:ascii="Times New Roman" w:hAnsi="Times New Roman"/>
                <w:sz w:val="16"/>
                <w:szCs w:val="16"/>
              </w:rPr>
              <w:t>Прочие налоги и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362C18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362C18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112</w:t>
            </w:r>
            <w:r w:rsidRPr="00362C18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19" w:name="f5r1121"/>
            <w:bookmarkEnd w:id="419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Подоходный налог с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0" w:name="f5r1130"/>
            <w:bookmarkEnd w:id="420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421</w:t>
            </w: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Экономические санкции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1" w:name="f5r1140"/>
            <w:bookmarkEnd w:id="421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68695C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EC1E03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>Государственная пошлина, связанная с рассмотрением дел в судах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2" w:name="f5r1141"/>
            <w:bookmarkEnd w:id="422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68695C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68695C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2A6D4B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</w:pPr>
            <w:r w:rsidRPr="002A6D4B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1150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3" w:name="f5r1150"/>
            <w:bookmarkEnd w:id="423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1 317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731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572</w:t>
            </w: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>Направление части прибыли на выплату дивидендов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4" w:name="f5r1180"/>
            <w:bookmarkEnd w:id="424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отчисление части прибыли в соответствии с Указом Президента от 28.12.2005 № 637, подлежащее уплате в республиканский и (или) местный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5" w:name="f5r1181"/>
            <w:bookmarkEnd w:id="425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отчисление части прибыли, подлежащее уплате прочим </w:t>
            </w:r>
            <w:proofErr w:type="gramStart"/>
            <w:r w:rsidRPr="00EC1E03">
              <w:rPr>
                <w:rFonts w:ascii="Times New Roman" w:hAnsi="Times New Roman"/>
                <w:sz w:val="16"/>
                <w:szCs w:val="16"/>
              </w:rPr>
              <w:t>акционерам-юридическим</w:t>
            </w:r>
            <w:proofErr w:type="gramEnd"/>
            <w:r w:rsidRPr="00EC1E03">
              <w:rPr>
                <w:rFonts w:ascii="Times New Roman" w:hAnsi="Times New Roman"/>
                <w:sz w:val="16"/>
                <w:szCs w:val="16"/>
              </w:rPr>
              <w:t xml:space="preserve">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6" w:name="f5r1182"/>
            <w:bookmarkEnd w:id="426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 xml:space="preserve">отчисление части прибыли, подлежащее уплате прочим </w:t>
            </w:r>
            <w:proofErr w:type="gramStart"/>
            <w:r w:rsidRPr="00EC1E03">
              <w:rPr>
                <w:rFonts w:ascii="Times New Roman" w:hAnsi="Times New Roman"/>
                <w:sz w:val="16"/>
                <w:szCs w:val="16"/>
              </w:rPr>
              <w:t>акционерам-физическим</w:t>
            </w:r>
            <w:proofErr w:type="gramEnd"/>
            <w:r w:rsidRPr="00EC1E03">
              <w:rPr>
                <w:rFonts w:ascii="Times New Roman" w:hAnsi="Times New Roman"/>
                <w:sz w:val="16"/>
                <w:szCs w:val="16"/>
              </w:rPr>
              <w:t xml:space="preserve"> 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7" w:name="f5r1183"/>
            <w:bookmarkEnd w:id="427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312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C1E03">
              <w:rPr>
                <w:rFonts w:ascii="Times New Roman" w:hAnsi="Times New Roman"/>
                <w:sz w:val="16"/>
                <w:szCs w:val="16"/>
              </w:rPr>
              <w:t>Отчисления в Фонд национального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EC1E03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/>
              </w:rPr>
              <w:t>1190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8" w:name="f5r1190"/>
            <w:bookmarkEnd w:id="428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Default="0083450B" w:rsidP="00046EC2">
            <w:pPr>
              <w:jc w:val="center"/>
            </w:pPr>
            <w:r w:rsidRPr="00EF6BF9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gridAfter w:val="1"/>
          <w:wAfter w:w="549" w:type="dxa"/>
          <w:trHeight w:val="284"/>
        </w:trPr>
        <w:tc>
          <w:tcPr>
            <w:tcW w:w="10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50B" w:rsidRPr="0024063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0"/>
                <w:szCs w:val="10"/>
              </w:rPr>
            </w:pPr>
          </w:p>
          <w:p w:rsidR="0083450B" w:rsidRPr="00B018E7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B018E7">
              <w:rPr>
                <w:rFonts w:ascii="Times New Roman" w:hAnsi="Times New Roman"/>
                <w:b/>
                <w:caps/>
                <w:sz w:val="16"/>
                <w:szCs w:val="16"/>
              </w:rPr>
              <w:t>Справка о платежах в фонд социальной защиты</w:t>
            </w:r>
          </w:p>
        </w:tc>
      </w:tr>
      <w:tr w:rsidR="0083450B" w:rsidRPr="00474E88" w:rsidTr="00EF7224">
        <w:trPr>
          <w:trHeight w:val="17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 xml:space="preserve">Код </w:t>
            </w:r>
          </w:p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строки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Причитается по расчету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Израсходовано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Возмещено из бюджета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ind w:left="-85" w:right="-8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Перечислено в бюджет и фонды</w:t>
            </w:r>
          </w:p>
        </w:tc>
      </w:tr>
      <w:tr w:rsidR="0083450B" w:rsidRPr="00474E88" w:rsidTr="00EF7224">
        <w:trPr>
          <w:trHeight w:val="17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002BDA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002BDA">
              <w:rPr>
                <w:rFonts w:ascii="Times New Roman" w:hAnsi="Times New Roman"/>
                <w:caps/>
                <w:sz w:val="14"/>
                <w:szCs w:val="14"/>
              </w:rPr>
              <w:t>5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6</w:t>
            </w:r>
          </w:p>
        </w:tc>
      </w:tr>
      <w:tr w:rsidR="0083450B" w:rsidRPr="00474E88" w:rsidTr="00EF7224">
        <w:trPr>
          <w:trHeight w:val="310"/>
        </w:trPr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804DC">
              <w:rPr>
                <w:rFonts w:ascii="Times New Roman" w:hAnsi="Times New Roman"/>
                <w:sz w:val="16"/>
                <w:szCs w:val="16"/>
              </w:rPr>
              <w:t>Отчисления на социальные нужды:</w:t>
            </w:r>
            <w:r w:rsidRPr="00B018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04DC">
              <w:rPr>
                <w:rFonts w:ascii="Times New Roman" w:hAnsi="Times New Roman"/>
                <w:sz w:val="16"/>
                <w:szCs w:val="16"/>
              </w:rPr>
              <w:t>в фонд социальной защиты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2A6D4B">
              <w:rPr>
                <w:rFonts w:ascii="Times New Roman" w:hAnsi="Times New Roman"/>
                <w:caps/>
                <w:sz w:val="16"/>
                <w:szCs w:val="16"/>
              </w:rPr>
              <w:t>1196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429" w:name="f5r1196"/>
            <w:bookmarkEnd w:id="429"/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995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320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2A6D4B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651</w:t>
            </w:r>
          </w:p>
        </w:tc>
      </w:tr>
      <w:tr w:rsidR="0083450B" w:rsidRPr="00474E88" w:rsidTr="00EF7224">
        <w:trPr>
          <w:trHeight w:val="141"/>
        </w:trPr>
        <w:tc>
          <w:tcPr>
            <w:tcW w:w="107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612644">
              <w:rPr>
                <w:rFonts w:ascii="Times New Roman" w:hAnsi="Times New Roman"/>
                <w:b/>
                <w:caps/>
                <w:sz w:val="16"/>
                <w:szCs w:val="16"/>
              </w:rPr>
              <w:t>Справочно:</w:t>
            </w:r>
          </w:p>
        </w:tc>
      </w:tr>
      <w:tr w:rsidR="0083450B" w:rsidRPr="00474E88" w:rsidTr="00EF7224">
        <w:trPr>
          <w:trHeight w:val="170"/>
        </w:trPr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Код строки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На конец отчетного периода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04DC">
              <w:rPr>
                <w:rFonts w:ascii="Times New Roman" w:hAnsi="Times New Roman"/>
                <w:sz w:val="14"/>
                <w:szCs w:val="14"/>
              </w:rPr>
              <w:t>На начало отчетного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Показатели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Код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A804DC">
              <w:rPr>
                <w:sz w:val="14"/>
                <w:szCs w:val="14"/>
              </w:rPr>
              <w:t>строки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За отчётный период</w:t>
            </w:r>
          </w:p>
        </w:tc>
      </w:tr>
      <w:tr w:rsidR="0083450B" w:rsidRPr="00474E88" w:rsidTr="00EF7224">
        <w:trPr>
          <w:trHeight w:val="170"/>
        </w:trPr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2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450B" w:rsidRPr="00A804DC" w:rsidRDefault="0083450B" w:rsidP="00046EC2">
            <w:pPr>
              <w:pStyle w:val="a3"/>
              <w:jc w:val="center"/>
              <w:rPr>
                <w:rFonts w:ascii="Times New Roman" w:hAnsi="Times New Roman"/>
                <w:caps/>
                <w:sz w:val="14"/>
                <w:szCs w:val="14"/>
              </w:rPr>
            </w:pPr>
            <w:r w:rsidRPr="00A804DC">
              <w:rPr>
                <w:rFonts w:ascii="Times New Roman" w:hAnsi="Times New Roman"/>
                <w:caps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А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Б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50B" w:rsidRPr="00A804DC" w:rsidRDefault="0083450B" w:rsidP="00046EC2">
            <w:pPr>
              <w:jc w:val="center"/>
              <w:rPr>
                <w:sz w:val="14"/>
                <w:szCs w:val="14"/>
              </w:rPr>
            </w:pPr>
            <w:r w:rsidRPr="00A804DC">
              <w:rPr>
                <w:sz w:val="14"/>
                <w:szCs w:val="14"/>
              </w:rPr>
              <w:t>1</w:t>
            </w:r>
          </w:p>
        </w:tc>
      </w:tr>
      <w:tr w:rsidR="0083450B" w:rsidRPr="00474E88" w:rsidTr="00EF7224">
        <w:trPr>
          <w:trHeight w:val="284"/>
        </w:trPr>
        <w:tc>
          <w:tcPr>
            <w:tcW w:w="4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77B53">
              <w:rPr>
                <w:rFonts w:ascii="Times New Roman" w:hAnsi="Times New Roman"/>
                <w:sz w:val="16"/>
                <w:szCs w:val="16"/>
              </w:rPr>
              <w:t>Коэффициент обеспеченности обязательств имуществом</w:t>
            </w:r>
          </w:p>
        </w:tc>
        <w:tc>
          <w:tcPr>
            <w:tcW w:w="6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430" w:name="f5r1230"/>
            <w:bookmarkEnd w:id="430"/>
            <w:r>
              <w:rPr>
                <w:rFonts w:ascii="Times New Roman" w:hAnsi="Times New Roman"/>
                <w:b/>
                <w:sz w:val="18"/>
                <w:szCs w:val="18"/>
              </w:rPr>
              <w:t>0,47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0,39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rPr>
                <w:sz w:val="16"/>
              </w:rPr>
            </w:pPr>
            <w:r w:rsidRPr="002A6D4B">
              <w:rPr>
                <w:sz w:val="16"/>
              </w:rPr>
              <w:t xml:space="preserve">Сумма средств, полученная из </w:t>
            </w:r>
            <w:proofErr w:type="gramStart"/>
            <w:r>
              <w:rPr>
                <w:sz w:val="16"/>
              </w:rPr>
              <w:t>р</w:t>
            </w:r>
            <w:r w:rsidRPr="002A6D4B">
              <w:rPr>
                <w:sz w:val="16"/>
              </w:rPr>
              <w:t>еспубликанского</w:t>
            </w:r>
            <w:proofErr w:type="gramEnd"/>
            <w:r w:rsidRPr="002A6D4B">
              <w:rPr>
                <w:sz w:val="16"/>
              </w:rPr>
              <w:t xml:space="preserve"> и местных бюджетов</w:t>
            </w:r>
          </w:p>
        </w:tc>
        <w:tc>
          <w:tcPr>
            <w:tcW w:w="66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jc w:val="center"/>
              <w:rPr>
                <w:sz w:val="16"/>
              </w:rPr>
            </w:pPr>
            <w:r w:rsidRPr="002A6D4B">
              <w:rPr>
                <w:sz w:val="16"/>
              </w:rPr>
              <w:t>1300</w:t>
            </w:r>
          </w:p>
        </w:tc>
        <w:tc>
          <w:tcPr>
            <w:tcW w:w="10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jc w:val="center"/>
              <w:rPr>
                <w:b/>
                <w:sz w:val="18"/>
                <w:szCs w:val="18"/>
              </w:rPr>
            </w:pPr>
            <w:bookmarkStart w:id="431" w:name="f5r1300"/>
            <w:bookmarkEnd w:id="431"/>
            <w:r>
              <w:rPr>
                <w:b/>
                <w:sz w:val="18"/>
                <w:szCs w:val="18"/>
              </w:rPr>
              <w:t>6 321</w:t>
            </w:r>
          </w:p>
        </w:tc>
      </w:tr>
      <w:tr w:rsidR="0083450B" w:rsidRPr="00474E88" w:rsidTr="00EF7224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77B53">
              <w:rPr>
                <w:rFonts w:ascii="Times New Roman" w:hAnsi="Times New Roman"/>
                <w:sz w:val="16"/>
                <w:szCs w:val="16"/>
              </w:rPr>
              <w:t>Коэффициент просроченных обязательств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1231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432" w:name="f5r1231"/>
            <w:bookmarkEnd w:id="432"/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0,07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83450B" w:rsidRPr="00474E88" w:rsidTr="00EF7224">
        <w:trPr>
          <w:trHeight w:val="2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A6D4B">
              <w:rPr>
                <w:rFonts w:ascii="Times New Roman" w:hAnsi="Times New Roman"/>
                <w:sz w:val="16"/>
                <w:szCs w:val="16"/>
              </w:rPr>
              <w:t>Чистые активы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433" w:name="f5r1250"/>
            <w:bookmarkEnd w:id="433"/>
            <w:r>
              <w:rPr>
                <w:rFonts w:ascii="Times New Roman" w:hAnsi="Times New Roman"/>
                <w:b/>
                <w:sz w:val="18"/>
                <w:szCs w:val="18"/>
              </w:rPr>
              <w:t>12 349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0B" w:rsidRPr="002A6D4B" w:rsidRDefault="00C474EF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11 541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0B" w:rsidRPr="002A6D4B" w:rsidRDefault="0083450B" w:rsidP="00046EC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270"/>
    </w:tbl>
    <w:p w:rsidR="0083450B" w:rsidRPr="00672F69" w:rsidRDefault="0083450B" w:rsidP="0083450B">
      <w:pPr>
        <w:pStyle w:val="a3"/>
        <w:widowControl w:val="0"/>
        <w:spacing w:before="240"/>
        <w:ind w:firstLine="567"/>
        <w:rPr>
          <w:rFonts w:ascii="Times New Roman" w:hAnsi="Times New Roman"/>
          <w:sz w:val="18"/>
          <w:szCs w:val="18"/>
          <w:lang w:val="en-US"/>
        </w:rPr>
      </w:pPr>
    </w:p>
    <w:p w:rsidR="00444517" w:rsidRPr="00672F69" w:rsidRDefault="0083450B" w:rsidP="0083450B">
      <w:pPr>
        <w:pStyle w:val="a3"/>
        <w:widowControl w:val="0"/>
        <w:spacing w:before="240"/>
        <w:ind w:firstLine="567"/>
        <w:rPr>
          <w:rFonts w:ascii="Times New Roman" w:hAnsi="Times New Roman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FC64FC" w:rsidRPr="000F4486" w:rsidRDefault="00FC64FC" w:rsidP="004773B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tbl>
      <w:tblPr>
        <w:tblW w:w="10500" w:type="dxa"/>
        <w:tblInd w:w="108" w:type="dxa"/>
        <w:tblLook w:val="0000" w:firstRow="0" w:lastRow="0" w:firstColumn="0" w:lastColumn="0" w:noHBand="0" w:noVBand="0"/>
      </w:tblPr>
      <w:tblGrid>
        <w:gridCol w:w="1716"/>
        <w:gridCol w:w="896"/>
        <w:gridCol w:w="1385"/>
        <w:gridCol w:w="523"/>
        <w:gridCol w:w="782"/>
        <w:gridCol w:w="652"/>
        <w:gridCol w:w="1995"/>
        <w:gridCol w:w="2551"/>
      </w:tblGrid>
      <w:tr w:rsidR="00FC64FC" w:rsidTr="004F1876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bookmarkStart w:id="434" w:name="f5C" w:colFirst="0" w:colLast="5"/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C64FC" w:rsidRDefault="00FC64FC" w:rsidP="004F18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5</w:t>
            </w:r>
          </w:p>
        </w:tc>
      </w:tr>
      <w:tr w:rsidR="00FC64FC" w:rsidTr="004F1876">
        <w:trPr>
          <w:trHeight w:val="10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64FC" w:rsidRDefault="00FC64FC" w:rsidP="004F18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FC64FC" w:rsidTr="004F1876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12.12.2016 № 104</w:t>
            </w:r>
          </w:p>
        </w:tc>
      </w:tr>
      <w:tr w:rsidR="00FC64FC" w:rsidTr="004F1876">
        <w:trPr>
          <w:trHeight w:val="6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C64FC" w:rsidTr="004F1876">
        <w:trPr>
          <w:trHeight w:val="255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FC64FC" w:rsidTr="004F1876">
        <w:trPr>
          <w:trHeight w:val="255"/>
        </w:trPr>
        <w:tc>
          <w:tcPr>
            <w:tcW w:w="10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целевом использовании полученных средств</w:t>
            </w:r>
          </w:p>
        </w:tc>
      </w:tr>
      <w:tr w:rsidR="00FC64FC" w:rsidTr="004F1876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Pr="00B65A42" w:rsidRDefault="00FC64FC" w:rsidP="004F1876">
            <w:pPr>
              <w:ind w:firstLineChars="300" w:firstLine="602"/>
              <w:rPr>
                <w:b/>
                <w:sz w:val="20"/>
                <w:szCs w:val="20"/>
              </w:rPr>
            </w:pPr>
            <w:r w:rsidRPr="00B65A42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4F13CF" w:rsidRDefault="00FC64FC" w:rsidP="004F1876">
            <w:pPr>
              <w:jc w:val="center"/>
              <w:rPr>
                <w:b/>
                <w:sz w:val="20"/>
                <w:szCs w:val="20"/>
              </w:rPr>
            </w:pPr>
            <w:r w:rsidRPr="00B65A42">
              <w:rPr>
                <w:b/>
                <w:sz w:val="20"/>
                <w:szCs w:val="20"/>
              </w:rPr>
              <w:t xml:space="preserve">январь - </w:t>
            </w:r>
            <w:r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Pr="00B65A42" w:rsidRDefault="00FC64FC" w:rsidP="00BC0F94">
            <w:pPr>
              <w:rPr>
                <w:b/>
                <w:sz w:val="20"/>
                <w:szCs w:val="20"/>
              </w:rPr>
            </w:pPr>
            <w:r w:rsidRPr="00B65A4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8C7B00">
              <w:rPr>
                <w:b/>
                <w:sz w:val="20"/>
                <w:szCs w:val="20"/>
              </w:rPr>
              <w:t>5</w:t>
            </w:r>
            <w:r w:rsidRPr="00B65A42">
              <w:rPr>
                <w:b/>
                <w:sz w:val="20"/>
                <w:szCs w:val="20"/>
              </w:rPr>
              <w:t xml:space="preserve"> 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C64FC" w:rsidTr="004F1876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Организация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C474EF" w:rsidP="004F1876">
            <w:pPr>
              <w:rPr>
                <w:sz w:val="20"/>
                <w:szCs w:val="20"/>
              </w:rPr>
            </w:pPr>
            <w:bookmarkStart w:id="435" w:name="title13"/>
            <w:bookmarkEnd w:id="435"/>
            <w:r>
              <w:rPr>
                <w:sz w:val="20"/>
                <w:szCs w:val="20"/>
              </w:rPr>
              <w:t>ОАО "ЗНАМЯ ПОБЕДЫ АГРО"</w:t>
            </w: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C474EF" w:rsidP="004F1876">
            <w:pPr>
              <w:rPr>
                <w:sz w:val="20"/>
                <w:szCs w:val="20"/>
              </w:rPr>
            </w:pPr>
            <w:bookmarkStart w:id="436" w:name="unn5"/>
            <w:bookmarkEnd w:id="436"/>
            <w:r>
              <w:rPr>
                <w:sz w:val="20"/>
                <w:szCs w:val="20"/>
              </w:rPr>
              <w:t>300085751</w:t>
            </w: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FC64FC" w:rsidP="004F1876">
            <w:pPr>
              <w:rPr>
                <w:sz w:val="20"/>
                <w:szCs w:val="20"/>
              </w:rPr>
            </w:pP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FC64FC" w:rsidP="004F1876">
            <w:pPr>
              <w:rPr>
                <w:sz w:val="20"/>
                <w:szCs w:val="20"/>
              </w:rPr>
            </w:pP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FC64FC" w:rsidP="004F1876">
            <w:pPr>
              <w:rPr>
                <w:sz w:val="20"/>
                <w:szCs w:val="20"/>
              </w:rPr>
            </w:pP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FC64FC" w:rsidTr="004F1876">
        <w:trPr>
          <w:trHeight w:val="170"/>
        </w:trPr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64FC" w:rsidRPr="00986B5B" w:rsidRDefault="00FC64FC" w:rsidP="004F1876">
            <w:pPr>
              <w:rPr>
                <w:sz w:val="16"/>
                <w:szCs w:val="16"/>
              </w:rPr>
            </w:pPr>
            <w:r w:rsidRPr="00986B5B">
              <w:rPr>
                <w:sz w:val="16"/>
                <w:szCs w:val="16"/>
              </w:rPr>
              <w:t>Адрес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FC64FC" w:rsidRDefault="00C474EF" w:rsidP="004F1876">
            <w:pPr>
              <w:rPr>
                <w:sz w:val="20"/>
                <w:szCs w:val="20"/>
              </w:rPr>
            </w:pPr>
            <w:bookmarkStart w:id="437" w:name="adress6"/>
            <w:bookmarkEnd w:id="437"/>
            <w:r>
              <w:rPr>
                <w:sz w:val="20"/>
                <w:szCs w:val="20"/>
              </w:rPr>
              <w:t xml:space="preserve">211000  Витебская обл., Поставский р-н,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ньки</w:t>
            </w:r>
            <w:proofErr w:type="spellEnd"/>
          </w:p>
        </w:tc>
      </w:tr>
      <w:tr w:rsidR="00FC64FC" w:rsidTr="004F1876">
        <w:trPr>
          <w:trHeight w:val="1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C64FC" w:rsidRPr="00A325B4" w:rsidTr="004F1876">
        <w:trPr>
          <w:trHeight w:val="305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501064" w:rsidRDefault="00FC64FC" w:rsidP="004F1876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Pr="00501064" w:rsidRDefault="00FC64FC" w:rsidP="004F1876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Pr="00A325B4" w:rsidRDefault="00FC64FC" w:rsidP="00BC0F9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декабрь 202</w:t>
            </w:r>
            <w:r w:rsidR="0073689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Pr="00A325B4" w:rsidRDefault="00FC64FC" w:rsidP="00BC0F9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декабрь 202</w:t>
            </w:r>
            <w:r w:rsidR="0073689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FC64FC" w:rsidRPr="00501064" w:rsidTr="004F1876">
        <w:trPr>
          <w:trHeight w:val="225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Pr="00501064" w:rsidRDefault="00FC64FC" w:rsidP="004F1876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501064" w:rsidRDefault="00FC64FC" w:rsidP="004F1876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501064" w:rsidRDefault="00FC64FC" w:rsidP="004F1876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501064" w:rsidRDefault="00FC64FC" w:rsidP="004F1876">
            <w:pPr>
              <w:jc w:val="center"/>
              <w:rPr>
                <w:b/>
                <w:bCs/>
                <w:sz w:val="16"/>
                <w:szCs w:val="16"/>
              </w:rPr>
            </w:pPr>
            <w:r w:rsidRPr="0050106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Pr="007E035C" w:rsidRDefault="00FC64FC" w:rsidP="00BC0F94">
            <w:pPr>
              <w:rPr>
                <w:b/>
                <w:sz w:val="20"/>
                <w:szCs w:val="20"/>
              </w:rPr>
            </w:pPr>
            <w:r w:rsidRPr="007E035C">
              <w:rPr>
                <w:b/>
                <w:sz w:val="20"/>
                <w:szCs w:val="20"/>
              </w:rPr>
              <w:t>Остаток средств на 31.12.20</w:t>
            </w:r>
            <w:r>
              <w:rPr>
                <w:b/>
                <w:sz w:val="20"/>
                <w:szCs w:val="20"/>
              </w:rPr>
              <w:t>2</w:t>
            </w:r>
            <w:r w:rsidR="00736897">
              <w:rPr>
                <w:b/>
                <w:sz w:val="20"/>
                <w:szCs w:val="20"/>
              </w:rPr>
              <w:t>4</w:t>
            </w:r>
            <w:r w:rsidRPr="007E035C">
              <w:rPr>
                <w:b/>
                <w:sz w:val="20"/>
                <w:szCs w:val="20"/>
              </w:rPr>
              <w:t xml:space="preserve"> г.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38" w:name="f5Cr100"/>
            <w:bookmarkEnd w:id="438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RPr="00B44A2B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средств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39" w:name="f5Cr200"/>
            <w:bookmarkEnd w:id="439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24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вступительные взносы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0" w:name="f5Cr210"/>
            <w:bookmarkEnd w:id="44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членские взносы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1" w:name="f5Cr220"/>
            <w:bookmarkEnd w:id="441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целевые взносы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2" w:name="f5Cr230"/>
            <w:bookmarkEnd w:id="442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безвозмездная (спонсорская) помощь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3" w:name="f5Cr240"/>
            <w:bookmarkEnd w:id="443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4" w:name="f5Cr250"/>
            <w:bookmarkEnd w:id="444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Использовано средств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5" w:name="f5Cr300"/>
            <w:bookmarkEnd w:id="445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целевые мероприятия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6" w:name="f5Cr310"/>
            <w:bookmarkEnd w:id="446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 (спонсорская) помощь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7" w:name="f5Cr311"/>
            <w:bookmarkEnd w:id="447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54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представительские и иные аналогичные мероприятия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8" w:name="f5Cr312"/>
            <w:bookmarkEnd w:id="448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49" w:name="f5Cr313"/>
            <w:bookmarkEnd w:id="449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содержание аппарата управления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0" w:name="f5Cr320"/>
            <w:bookmarkEnd w:id="45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оплату труда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1" w:name="f5Cr321"/>
            <w:bookmarkEnd w:id="451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служебные командировки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2" w:name="f5Cr322"/>
            <w:bookmarkEnd w:id="452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27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основных средств и иного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3" w:name="f5Cr323"/>
            <w:bookmarkEnd w:id="453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основных средств и иного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4" w:name="f5Cr324"/>
            <w:bookmarkEnd w:id="454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амортизация основных средств и иного имущества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5" w:name="f5Cr325"/>
            <w:bookmarkEnd w:id="455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6" w:name="f5Cr326"/>
            <w:bookmarkEnd w:id="456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540"/>
        </w:trPr>
        <w:tc>
          <w:tcPr>
            <w:tcW w:w="4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4F187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иные цели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7" w:name="f5Cr330"/>
            <w:bookmarkEnd w:id="457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300"/>
        </w:trPr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64FC" w:rsidRDefault="00FC64FC" w:rsidP="00BC0F94">
            <w:pPr>
              <w:rPr>
                <w:sz w:val="20"/>
                <w:szCs w:val="20"/>
              </w:rPr>
            </w:pPr>
            <w:r w:rsidRPr="007E035C">
              <w:rPr>
                <w:b/>
                <w:sz w:val="20"/>
                <w:szCs w:val="20"/>
              </w:rPr>
              <w:t>Остаток средств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31</w:t>
            </w:r>
            <w:r w:rsidRPr="00B65A4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12</w:t>
            </w:r>
            <w:r w:rsidRPr="00B65A42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736897">
              <w:rPr>
                <w:b/>
                <w:sz w:val="20"/>
                <w:szCs w:val="20"/>
              </w:rPr>
              <w:t>5</w:t>
            </w:r>
            <w:r w:rsidRPr="00B65A42">
              <w:rPr>
                <w:b/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4FC" w:rsidRDefault="00FC64FC" w:rsidP="004F1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  <w:bookmarkStart w:id="458" w:name="f5Cr400"/>
            <w:bookmarkEnd w:id="458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C64FC" w:rsidRPr="00193B40" w:rsidRDefault="00FC64FC" w:rsidP="004F18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64FC" w:rsidTr="004F1876">
        <w:trPr>
          <w:trHeight w:val="22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C64FC" w:rsidRDefault="00FC64FC" w:rsidP="004F1876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bookmarkEnd w:id="434"/>
    </w:tbl>
    <w:p w:rsidR="00FC64FC" w:rsidRDefault="00FC64FC" w:rsidP="004773BF">
      <w:pPr>
        <w:pStyle w:val="a3"/>
        <w:jc w:val="right"/>
        <w:rPr>
          <w:rFonts w:ascii="Times New Roman" w:hAnsi="Times New Roman"/>
        </w:rPr>
      </w:pPr>
    </w:p>
    <w:p w:rsidR="00F84881" w:rsidRPr="000F4486" w:rsidRDefault="00FC64FC" w:rsidP="004773BF">
      <w:pPr>
        <w:pStyle w:val="a3"/>
        <w:jc w:val="right"/>
        <w:rPr>
          <w:rFonts w:ascii="Times New Roman" w:hAnsi="Times New Roman"/>
        </w:rPr>
        <w:sectPr w:rsidR="00F84881" w:rsidRPr="000F4486" w:rsidSect="00CA5B14">
          <w:headerReference w:type="default" r:id="rId10"/>
          <w:footerReference w:type="even" r:id="rId11"/>
          <w:footerReference w:type="default" r:id="rId12"/>
          <w:pgSz w:w="11906" w:h="16838" w:code="9"/>
          <w:pgMar w:top="812" w:right="424" w:bottom="249" w:left="851" w:header="568" w:footer="183" w:gutter="0"/>
          <w:cols w:space="720"/>
        </w:sectPr>
      </w:pPr>
      <w:r>
        <w:rPr>
          <w:rFonts w:ascii="Times New Roman" w:hAnsi="Times New Roman"/>
        </w:rPr>
        <w:br w:type="page"/>
      </w:r>
    </w:p>
    <w:p w:rsidR="00D54885" w:rsidRDefault="00D54885" w:rsidP="004773BF">
      <w:pPr>
        <w:pStyle w:val="a3"/>
        <w:jc w:val="right"/>
        <w:rPr>
          <w:rFonts w:ascii="Times New Roman" w:hAnsi="Times New Roman"/>
        </w:rPr>
      </w:pPr>
    </w:p>
    <w:p w:rsidR="00C766ED" w:rsidRPr="00B33DBC" w:rsidRDefault="00C766ED" w:rsidP="00400BAB">
      <w:pPr>
        <w:pStyle w:val="a3"/>
        <w:jc w:val="right"/>
        <w:rPr>
          <w:rFonts w:ascii="Times New Roman" w:hAnsi="Times New Roman"/>
          <w:b/>
          <w:bCs/>
          <w:u w:val="single"/>
        </w:rPr>
      </w:pPr>
      <w:bookmarkStart w:id="461" w:name="F6A"/>
      <w:r w:rsidRPr="00B33DBC">
        <w:rPr>
          <w:rFonts w:ascii="Times New Roman" w:hAnsi="Times New Roman"/>
          <w:b/>
          <w:bCs/>
          <w:u w:val="single"/>
        </w:rPr>
        <w:t>Форма № 6А-АПК</w:t>
      </w:r>
    </w:p>
    <w:p w:rsidR="00046EB1" w:rsidRPr="00BC2DFC" w:rsidRDefault="00046EB1" w:rsidP="00046EB1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BC2DFC">
        <w:rPr>
          <w:rFonts w:ascii="Times New Roman" w:hAnsi="Times New Roman"/>
          <w:b/>
          <w:sz w:val="18"/>
          <w:szCs w:val="18"/>
        </w:rPr>
        <w:t xml:space="preserve">ВАЛОВАЯ ПРОДУКЦИЯ </w:t>
      </w:r>
    </w:p>
    <w:p w:rsidR="00046EB1" w:rsidRPr="009C092B" w:rsidRDefault="00046EB1" w:rsidP="00046EB1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BC2DFC">
        <w:rPr>
          <w:rFonts w:ascii="Times New Roman" w:hAnsi="Times New Roman"/>
          <w:b/>
          <w:sz w:val="18"/>
          <w:szCs w:val="18"/>
        </w:rPr>
        <w:t>Валовая продукция сельского хозяйства и производительность труда</w:t>
      </w:r>
      <w:r w:rsidRPr="009C092B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за </w:t>
      </w:r>
      <w:r w:rsidR="002B5EA3">
        <w:rPr>
          <w:rFonts w:ascii="Times New Roman" w:hAnsi="Times New Roman"/>
          <w:b/>
          <w:sz w:val="18"/>
          <w:szCs w:val="18"/>
        </w:rPr>
        <w:t>202</w:t>
      </w:r>
      <w:r w:rsidR="00736897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 г.</w:t>
      </w:r>
    </w:p>
    <w:p w:rsidR="00046EB1" w:rsidRPr="00CD15FD" w:rsidRDefault="00046EB1" w:rsidP="00046EB1">
      <w:pPr>
        <w:pStyle w:val="a3"/>
        <w:jc w:val="right"/>
        <w:rPr>
          <w:rFonts w:ascii="Times New Roman" w:hAnsi="Times New Roman"/>
          <w:sz w:val="16"/>
        </w:rPr>
      </w:pPr>
      <w:r w:rsidRPr="00527BD1">
        <w:rPr>
          <w:rFonts w:ascii="Times New Roman" w:hAnsi="Times New Roman"/>
          <w:b/>
          <w:sz w:val="16"/>
        </w:rPr>
        <w:t>(</w:t>
      </w:r>
      <w:r>
        <w:rPr>
          <w:rFonts w:ascii="Times New Roman" w:hAnsi="Times New Roman"/>
          <w:sz w:val="16"/>
        </w:rPr>
        <w:t>тыс</w:t>
      </w:r>
      <w:r w:rsidRPr="00527BD1">
        <w:rPr>
          <w:rFonts w:ascii="Times New Roman" w:hAnsi="Times New Roman"/>
          <w:sz w:val="16"/>
        </w:rPr>
        <w:t>. руб.)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1417"/>
        <w:gridCol w:w="1418"/>
        <w:gridCol w:w="1417"/>
      </w:tblGrid>
      <w:tr w:rsidR="00046EB1" w:rsidRPr="00527BD1" w:rsidTr="00B96355">
        <w:trPr>
          <w:trHeight w:val="459"/>
        </w:trPr>
        <w:tc>
          <w:tcPr>
            <w:tcW w:w="510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046EB1" w:rsidRPr="009844A9" w:rsidRDefault="00046EB1" w:rsidP="00BC0F9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 xml:space="preserve">План в ценах </w:t>
            </w:r>
            <w:r w:rsidR="007874CC">
              <w:rPr>
                <w:rFonts w:ascii="Times New Roman" w:hAnsi="Times New Roman"/>
                <w:sz w:val="16"/>
                <w:szCs w:val="16"/>
              </w:rPr>
              <w:t>20</w:t>
            </w:r>
            <w:r w:rsidR="0020240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736897">
              <w:rPr>
                <w:rFonts w:ascii="Times New Roman" w:hAnsi="Times New Roman"/>
                <w:sz w:val="16"/>
                <w:szCs w:val="16"/>
              </w:rPr>
              <w:t>4</w:t>
            </w:r>
            <w:r w:rsidRPr="009844A9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Pr="009844A9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46EB1" w:rsidRPr="009844A9" w:rsidRDefault="00046EB1" w:rsidP="00BC0F94">
            <w:pPr>
              <w:pStyle w:val="a3"/>
              <w:ind w:left="72" w:hanging="7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 xml:space="preserve">Фактически в ценах </w:t>
            </w:r>
            <w:r w:rsidR="007874CC">
              <w:rPr>
                <w:rFonts w:ascii="Times New Roman" w:hAnsi="Times New Roman"/>
                <w:sz w:val="16"/>
                <w:szCs w:val="16"/>
              </w:rPr>
              <w:t>20</w:t>
            </w:r>
            <w:r w:rsidR="0020240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736897">
              <w:rPr>
                <w:rFonts w:ascii="Times New Roman" w:hAnsi="Times New Roman"/>
                <w:sz w:val="16"/>
                <w:szCs w:val="16"/>
              </w:rPr>
              <w:t>4</w:t>
            </w:r>
            <w:r w:rsidRPr="009844A9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Pr="009844A9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</w:tr>
      <w:tr w:rsidR="00046EB1" w:rsidRPr="00527BD1" w:rsidTr="00B96355">
        <w:trPr>
          <w:trHeight w:val="428"/>
        </w:trPr>
        <w:tc>
          <w:tcPr>
            <w:tcW w:w="5103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46EB1" w:rsidRPr="009844A9" w:rsidRDefault="002B5EA3" w:rsidP="00BC0F9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36897">
              <w:rPr>
                <w:rFonts w:ascii="Times New Roman" w:hAnsi="Times New Roman"/>
                <w:sz w:val="16"/>
                <w:szCs w:val="16"/>
              </w:rPr>
              <w:t>5</w:t>
            </w:r>
            <w:r w:rsidR="00046EB1" w:rsidRPr="009844A9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="00046EB1" w:rsidRPr="009844A9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tcBorders>
              <w:bottom w:val="nil"/>
              <w:right w:val="double" w:sz="4" w:space="0" w:color="auto"/>
            </w:tcBorders>
            <w:vAlign w:val="center"/>
          </w:tcPr>
          <w:p w:rsidR="00046EB1" w:rsidRPr="009844A9" w:rsidRDefault="007874CC" w:rsidP="00BC0F9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0240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736897">
              <w:rPr>
                <w:rFonts w:ascii="Times New Roman" w:hAnsi="Times New Roman"/>
                <w:sz w:val="16"/>
                <w:szCs w:val="16"/>
              </w:rPr>
              <w:t>4</w:t>
            </w:r>
            <w:r w:rsidR="00046EB1" w:rsidRPr="009844A9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="00046EB1" w:rsidRPr="009844A9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</w:tc>
      </w:tr>
      <w:tr w:rsidR="00046EB1" w:rsidRPr="00527BD1" w:rsidTr="00B96355">
        <w:trPr>
          <w:trHeight w:val="170"/>
        </w:trPr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Валовая продукция сельского хозяйства в сопоставимых ценах – 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2" w:name="F6AR10"/>
            <w:bookmarkEnd w:id="462"/>
            <w:r>
              <w:rPr>
                <w:rFonts w:ascii="Times New Roman" w:hAnsi="Times New Roman"/>
                <w:b/>
              </w:rPr>
              <w:t>9 944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11 596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9 755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</w:t>
            </w:r>
            <w:r w:rsidRPr="00BC2DF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C2DFC">
              <w:rPr>
                <w:rFonts w:ascii="Times New Roman" w:hAnsi="Times New Roman"/>
                <w:sz w:val="18"/>
                <w:szCs w:val="18"/>
              </w:rPr>
              <w:t>том числе:</w:t>
            </w:r>
          </w:p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3" w:name="F6AR15"/>
            <w:bookmarkEnd w:id="463"/>
            <w:r>
              <w:rPr>
                <w:rFonts w:ascii="Times New Roman" w:hAnsi="Times New Roman"/>
                <w:b/>
              </w:rPr>
              <w:t>3 956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3 692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4" w:name="F6AR20"/>
            <w:bookmarkEnd w:id="464"/>
            <w:r>
              <w:rPr>
                <w:rFonts w:ascii="Times New Roman" w:hAnsi="Times New Roman"/>
                <w:b/>
              </w:rPr>
              <w:t>5 988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6 063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Среднегодовая численность работников, занятых в сельскохозяйственном производстве,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5" w:name="F6AR30"/>
            <w:bookmarkEnd w:id="465"/>
            <w:r>
              <w:rPr>
                <w:rFonts w:ascii="Times New Roman" w:hAnsi="Times New Roman"/>
                <w:b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Отработано в сельском хозяйстве – всего, тыс.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6" w:name="F6AR40"/>
            <w:bookmarkEnd w:id="466"/>
            <w:r>
              <w:rPr>
                <w:rFonts w:ascii="Times New Roman" w:hAnsi="Times New Roman"/>
                <w:b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 растениеводстве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7" w:name="F6AR50"/>
            <w:bookmarkEnd w:id="467"/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 животноводстве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8" w:name="F6AR60"/>
            <w:bookmarkEnd w:id="468"/>
            <w:r>
              <w:rPr>
                <w:rFonts w:ascii="Times New Roman" w:hAnsi="Times New Roman"/>
                <w:b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Произведено валовой продукции сельского хозяйства на одного среднегодового работника, занятого в сельскохозяйственном производстве,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69" w:name="F6AR70"/>
            <w:bookmarkEnd w:id="469"/>
            <w:r>
              <w:rPr>
                <w:rFonts w:ascii="Times New Roman" w:hAnsi="Times New Roman"/>
                <w:b/>
              </w:rPr>
              <w:t>69 538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87 848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380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на 1 чел</w:t>
            </w:r>
            <w:proofErr w:type="gramStart"/>
            <w:r w:rsidRPr="00BC2DFC"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 w:rsidRPr="00BC2DFC">
              <w:rPr>
                <w:rFonts w:ascii="Times New Roman" w:hAnsi="Times New Roman"/>
                <w:sz w:val="18"/>
                <w:szCs w:val="18"/>
              </w:rPr>
              <w:t>час,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0" w:name="F6AR80"/>
            <w:bookmarkEnd w:id="470"/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612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046EB1" w:rsidRPr="00BC2DFC" w:rsidRDefault="00046EB1" w:rsidP="00B96355">
            <w:pPr>
              <w:pStyle w:val="a3"/>
              <w:ind w:left="612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 растениеводстве,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1" w:name="F6AR90"/>
            <w:bookmarkEnd w:id="471"/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046EB1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ind w:left="612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 животноводстве,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2" w:name="F6AR100"/>
            <w:bookmarkEnd w:id="472"/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2DFC">
              <w:rPr>
                <w:rFonts w:ascii="Times New Roman" w:hAnsi="Times New Roman"/>
                <w:b/>
              </w:rPr>
              <w:t>Х</w:t>
            </w:r>
          </w:p>
        </w:tc>
      </w:tr>
      <w:tr w:rsidR="00C474EF" w:rsidRPr="00527BD1" w:rsidTr="00B96355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BC2DFC" w:rsidRDefault="00C474EF" w:rsidP="00B96355">
            <w:pPr>
              <w:pStyle w:val="a3"/>
              <w:ind w:left="6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BC2DFC" w:rsidRDefault="00C474EF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46EB1" w:rsidRPr="00527BD1" w:rsidRDefault="00046EB1" w:rsidP="00046EB1">
      <w:pPr>
        <w:pStyle w:val="a3"/>
        <w:jc w:val="right"/>
        <w:rPr>
          <w:rFonts w:ascii="Times New Roman" w:hAnsi="Times New Roman"/>
          <w:b/>
          <w:sz w:val="16"/>
        </w:rPr>
      </w:pPr>
    </w:p>
    <w:p w:rsidR="00046EB1" w:rsidRPr="00BC2DFC" w:rsidRDefault="00046EB1" w:rsidP="00046EB1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BC2DFC">
        <w:rPr>
          <w:rFonts w:ascii="Times New Roman" w:hAnsi="Times New Roman"/>
          <w:b/>
          <w:sz w:val="18"/>
          <w:szCs w:val="18"/>
        </w:rPr>
        <w:t xml:space="preserve">СПРАВКА 1. </w:t>
      </w:r>
    </w:p>
    <w:p w:rsidR="00046EB1" w:rsidRPr="00527BD1" w:rsidRDefault="00046EB1" w:rsidP="00046EB1">
      <w:pPr>
        <w:pStyle w:val="a3"/>
        <w:jc w:val="right"/>
        <w:rPr>
          <w:rFonts w:ascii="Times New Roman" w:hAnsi="Times New Roman"/>
          <w:sz w:val="16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1417"/>
        <w:gridCol w:w="1418"/>
      </w:tblGrid>
      <w:tr w:rsidR="00046EB1" w:rsidRPr="00527BD1" w:rsidTr="00511B4C">
        <w:trPr>
          <w:trHeight w:val="398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6EB1" w:rsidRPr="00527BD1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046EB1" w:rsidRPr="00527BD1" w:rsidTr="00511B4C">
        <w:trPr>
          <w:trHeight w:val="268"/>
        </w:trPr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6EB1" w:rsidRPr="00527BD1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527BD1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46EB1" w:rsidRPr="00527BD1" w:rsidTr="00511B4C">
        <w:trPr>
          <w:trHeight w:val="615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6EB1" w:rsidRPr="00BC2DFC" w:rsidRDefault="00046EB1" w:rsidP="00046EB1">
            <w:pPr>
              <w:pStyle w:val="a3"/>
              <w:ind w:right="175"/>
              <w:rPr>
                <w:rFonts w:ascii="Times New Roman" w:hAnsi="Times New Roman"/>
                <w:b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Уровень рентабельности</w:t>
            </w:r>
            <w:r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4A9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6EB1" w:rsidRPr="00BC2DFC" w:rsidRDefault="00C474EF" w:rsidP="00B96355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bookmarkStart w:id="473" w:name="F6AR211"/>
            <w:bookmarkEnd w:id="473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5,6</w:t>
            </w:r>
          </w:p>
        </w:tc>
      </w:tr>
      <w:tr w:rsidR="00046EB1" w:rsidRPr="00527BD1" w:rsidTr="00511B4C">
        <w:trPr>
          <w:trHeight w:val="259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Количество организаций, закончивших год по конечному финансовому результату: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Сумма чистой прибыли (убытка)</w:t>
            </w:r>
          </w:p>
        </w:tc>
      </w:tr>
      <w:tr w:rsidR="00046EB1" w:rsidRPr="00527BD1" w:rsidTr="00511B4C">
        <w:trPr>
          <w:trHeight w:val="77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4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46EB1" w:rsidRPr="00527BD1" w:rsidTr="00511B4C">
        <w:trPr>
          <w:trHeight w:val="510"/>
        </w:trPr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046EB1" w:rsidRPr="00046EB1" w:rsidRDefault="00046EB1" w:rsidP="00B96355">
            <w:pPr>
              <w:pStyle w:val="a3"/>
              <w:ind w:left="342"/>
              <w:rPr>
                <w:rFonts w:ascii="Times New Roman" w:hAnsi="Times New Roman"/>
                <w:sz w:val="18"/>
                <w:szCs w:val="18"/>
              </w:rPr>
            </w:pPr>
            <w:r w:rsidRPr="00046EB1">
              <w:rPr>
                <w:rFonts w:ascii="Times New Roman" w:hAnsi="Times New Roman"/>
                <w:sz w:val="18"/>
                <w:szCs w:val="18"/>
              </w:rPr>
              <w:t>с прибылью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4A9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4" w:name="F6AR212"/>
            <w:bookmarkEnd w:id="474"/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519</w:t>
            </w:r>
          </w:p>
        </w:tc>
      </w:tr>
      <w:tr w:rsidR="00046EB1" w:rsidRPr="00527BD1" w:rsidTr="00511B4C">
        <w:trPr>
          <w:trHeight w:val="51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46EB1" w:rsidRPr="00046EB1" w:rsidRDefault="00046EB1" w:rsidP="00B96355">
            <w:pPr>
              <w:pStyle w:val="a3"/>
              <w:ind w:left="342"/>
              <w:rPr>
                <w:rFonts w:ascii="Times New Roman" w:hAnsi="Times New Roman"/>
                <w:sz w:val="18"/>
                <w:szCs w:val="18"/>
              </w:rPr>
            </w:pPr>
            <w:r w:rsidRPr="00046EB1">
              <w:rPr>
                <w:rFonts w:ascii="Times New Roman" w:hAnsi="Times New Roman"/>
                <w:sz w:val="18"/>
                <w:szCs w:val="18"/>
              </w:rPr>
              <w:t>с убытком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4A9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5" w:name="F6AR213"/>
            <w:bookmarkEnd w:id="475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6EB1" w:rsidRPr="00527BD1" w:rsidTr="00511B4C">
        <w:trPr>
          <w:trHeight w:val="51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46EB1" w:rsidRPr="00BC2DFC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b/>
                <w:sz w:val="18"/>
                <w:szCs w:val="18"/>
              </w:rPr>
              <w:t xml:space="preserve">Справка </w:t>
            </w:r>
            <w:r w:rsidRPr="0008476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C2DFC">
              <w:rPr>
                <w:rFonts w:ascii="Times New Roman" w:hAnsi="Times New Roman"/>
                <w:sz w:val="18"/>
                <w:szCs w:val="18"/>
              </w:rPr>
              <w:t>. Уровень рентабельности без учета государственной поддержки</w:t>
            </w:r>
            <w:r>
              <w:rPr>
                <w:rFonts w:ascii="Times New Roman" w:hAnsi="Times New Roman"/>
                <w:sz w:val="18"/>
                <w:szCs w:val="18"/>
              </w:rPr>
              <w:t>, %</w:t>
            </w:r>
            <w:r w:rsidRPr="00BC2D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4A9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046EB1" w:rsidRPr="00BC2DFC" w:rsidRDefault="00C474EF" w:rsidP="00B963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6" w:name="F6AR214"/>
            <w:bookmarkEnd w:id="476"/>
            <w:r>
              <w:rPr>
                <w:rFonts w:ascii="Times New Roman" w:hAnsi="Times New Roman"/>
                <w:b/>
              </w:rPr>
              <w:t>-16,6</w:t>
            </w:r>
          </w:p>
        </w:tc>
      </w:tr>
      <w:tr w:rsidR="00046EB1" w:rsidRPr="00527BD1" w:rsidTr="00511B4C">
        <w:trPr>
          <w:trHeight w:val="7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B1" w:rsidRDefault="00046EB1" w:rsidP="00B963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C2DFC">
              <w:rPr>
                <w:rFonts w:ascii="Times New Roman" w:hAnsi="Times New Roman"/>
                <w:sz w:val="18"/>
                <w:szCs w:val="18"/>
              </w:rPr>
              <w:t>Количество организаций, закончивших год по конечному результату без учета государственной поддержки:</w:t>
            </w:r>
          </w:p>
          <w:p w:rsidR="00046EB1" w:rsidRPr="00BC2DFC" w:rsidRDefault="00046EB1" w:rsidP="00AE7582">
            <w:pPr>
              <w:pStyle w:val="a3"/>
              <w:ind w:left="342"/>
              <w:rPr>
                <w:rFonts w:ascii="Times New Roman" w:hAnsi="Times New Roman"/>
                <w:sz w:val="18"/>
                <w:szCs w:val="18"/>
              </w:rPr>
            </w:pPr>
            <w:r w:rsidRPr="00046EB1">
              <w:rPr>
                <w:rFonts w:ascii="Times New Roman" w:hAnsi="Times New Roman"/>
                <w:sz w:val="18"/>
                <w:szCs w:val="18"/>
              </w:rPr>
              <w:t>с прибылью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4A9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B1" w:rsidRPr="00BC2DFC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bookmarkStart w:id="477" w:name="F6AR215"/>
            <w:bookmarkEnd w:id="47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EB1" w:rsidRPr="00AE7582" w:rsidRDefault="00046EB1" w:rsidP="005C116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046EB1" w:rsidRPr="00527BD1" w:rsidTr="00C474EF">
        <w:trPr>
          <w:trHeight w:val="51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EB1" w:rsidRPr="00046EB1" w:rsidRDefault="00046EB1" w:rsidP="00B96355">
            <w:pPr>
              <w:pStyle w:val="a3"/>
              <w:ind w:left="342"/>
              <w:rPr>
                <w:rFonts w:ascii="Times New Roman" w:hAnsi="Times New Roman"/>
                <w:sz w:val="18"/>
                <w:szCs w:val="18"/>
              </w:rPr>
            </w:pPr>
            <w:r w:rsidRPr="00046EB1">
              <w:rPr>
                <w:rFonts w:ascii="Times New Roman" w:hAnsi="Times New Roman"/>
                <w:sz w:val="18"/>
                <w:szCs w:val="18"/>
              </w:rPr>
              <w:t>с убытком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EB1" w:rsidRPr="009844A9" w:rsidRDefault="00046EB1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4A9"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bookmarkStart w:id="478" w:name="F6AR216"/>
            <w:bookmarkEnd w:id="478"/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046EB1" w:rsidRPr="00BC2DF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1 539</w:t>
            </w:r>
          </w:p>
        </w:tc>
      </w:tr>
      <w:tr w:rsidR="00C474EF" w:rsidRPr="00527BD1" w:rsidTr="00511B4C">
        <w:trPr>
          <w:trHeight w:val="510"/>
        </w:trPr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C474EF" w:rsidRPr="00046EB1" w:rsidRDefault="00C474EF" w:rsidP="00B96355">
            <w:pPr>
              <w:pStyle w:val="a3"/>
              <w:ind w:left="3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474EF" w:rsidRPr="009844A9" w:rsidRDefault="00C474EF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C1F78" w:rsidRDefault="007C1F78" w:rsidP="00E92920">
      <w:pPr>
        <w:pStyle w:val="a3"/>
        <w:widowControl w:val="0"/>
        <w:rPr>
          <w:rFonts w:ascii="Times New Roman" w:hAnsi="Times New Roman"/>
        </w:rPr>
      </w:pPr>
    </w:p>
    <w:p w:rsidR="00AE7582" w:rsidRDefault="00AE7582" w:rsidP="00E66191">
      <w:pPr>
        <w:pStyle w:val="a3"/>
        <w:tabs>
          <w:tab w:val="left" w:pos="375"/>
          <w:tab w:val="right" w:pos="10488"/>
        </w:tabs>
        <w:ind w:firstLine="709"/>
        <w:rPr>
          <w:lang w:val="en-US"/>
        </w:rPr>
      </w:pPr>
    </w:p>
    <w:bookmarkEnd w:id="461"/>
    <w:p w:rsidR="00AE7582" w:rsidRDefault="00AE7582" w:rsidP="00E66191">
      <w:pPr>
        <w:pStyle w:val="a3"/>
        <w:tabs>
          <w:tab w:val="left" w:pos="375"/>
          <w:tab w:val="right" w:pos="10488"/>
        </w:tabs>
        <w:ind w:firstLine="709"/>
        <w:rPr>
          <w:lang w:val="en-US"/>
        </w:rPr>
      </w:pPr>
    </w:p>
    <w:p w:rsidR="00AE7582" w:rsidRPr="00AE7582" w:rsidRDefault="00AE7582" w:rsidP="00E66191">
      <w:pPr>
        <w:pStyle w:val="a3"/>
        <w:tabs>
          <w:tab w:val="left" w:pos="375"/>
          <w:tab w:val="right" w:pos="10488"/>
        </w:tabs>
        <w:ind w:firstLine="709"/>
        <w:rPr>
          <w:lang w:val="en-US"/>
        </w:rPr>
        <w:sectPr w:rsidR="00AE7582" w:rsidRPr="00AE7582" w:rsidSect="001B6E36">
          <w:pgSz w:w="11906" w:h="16838" w:code="9"/>
          <w:pgMar w:top="426" w:right="424" w:bottom="249" w:left="851" w:header="227" w:footer="324" w:gutter="0"/>
          <w:cols w:space="720"/>
        </w:sectPr>
      </w:pPr>
    </w:p>
    <w:p w:rsidR="00BB032F" w:rsidRPr="00B33DBC" w:rsidRDefault="003570F4" w:rsidP="00BB032F">
      <w:pPr>
        <w:pStyle w:val="a3"/>
        <w:jc w:val="right"/>
        <w:rPr>
          <w:rFonts w:ascii="Times New Roman" w:hAnsi="Times New Roman"/>
          <w:b/>
          <w:u w:val="single"/>
        </w:rPr>
      </w:pPr>
      <w:bookmarkStart w:id="479" w:name="f7"/>
      <w:r>
        <w:rPr>
          <w:rFonts w:ascii="Times New Roman" w:hAnsi="Times New Roman"/>
          <w:b/>
          <w:u w:val="single"/>
        </w:rPr>
        <w:lastRenderedPageBreak/>
        <w:t>ф</w:t>
      </w:r>
      <w:r w:rsidR="00BB032F" w:rsidRPr="00B33DBC">
        <w:rPr>
          <w:rFonts w:ascii="Times New Roman" w:hAnsi="Times New Roman"/>
          <w:b/>
          <w:u w:val="single"/>
        </w:rPr>
        <w:t>орма № 7-АПК лист 1</w:t>
      </w:r>
    </w:p>
    <w:p w:rsidR="00BB032F" w:rsidRPr="00CE71A9" w:rsidRDefault="00BB032F" w:rsidP="00BB032F">
      <w:pPr>
        <w:pStyle w:val="a3"/>
        <w:jc w:val="right"/>
        <w:rPr>
          <w:rFonts w:ascii="Times New Roman" w:hAnsi="Times New Roman"/>
          <w:b/>
          <w:caps/>
          <w:sz w:val="16"/>
        </w:rPr>
      </w:pPr>
      <w:r w:rsidRPr="00E54263">
        <w:rPr>
          <w:rFonts w:ascii="Times New Roman" w:hAnsi="Times New Roman"/>
          <w:b/>
          <w:caps/>
          <w:sz w:val="18"/>
          <w:szCs w:val="18"/>
        </w:rPr>
        <w:t>РЕАЛИЗАЦИЯ продукции</w:t>
      </w:r>
      <w:r w:rsidRPr="00CE71A9">
        <w:rPr>
          <w:rFonts w:ascii="Times New Roman" w:hAnsi="Times New Roman"/>
          <w:b/>
          <w:caps/>
          <w:sz w:val="16"/>
        </w:rPr>
        <w:tab/>
      </w:r>
      <w:r w:rsidRPr="00CE71A9">
        <w:rPr>
          <w:rFonts w:ascii="Times New Roman" w:hAnsi="Times New Roman"/>
          <w:b/>
          <w:caps/>
          <w:sz w:val="16"/>
        </w:rPr>
        <w:tab/>
      </w:r>
      <w:r w:rsidRPr="00CE71A9">
        <w:rPr>
          <w:rFonts w:ascii="Times New Roman" w:hAnsi="Times New Roman"/>
          <w:b/>
          <w:caps/>
          <w:sz w:val="16"/>
        </w:rPr>
        <w:tab/>
      </w:r>
      <w:r w:rsidRPr="00CE71A9">
        <w:rPr>
          <w:rFonts w:ascii="Times New Roman" w:hAnsi="Times New Roman"/>
          <w:b/>
          <w:caps/>
          <w:sz w:val="16"/>
        </w:rPr>
        <w:tab/>
      </w:r>
      <w:r w:rsidRPr="00CE71A9">
        <w:rPr>
          <w:rFonts w:ascii="Times New Roman" w:hAnsi="Times New Roman"/>
          <w:b/>
          <w:caps/>
          <w:sz w:val="16"/>
        </w:rPr>
        <w:tab/>
      </w:r>
      <w:r w:rsidRPr="00CE71A9">
        <w:rPr>
          <w:rFonts w:ascii="Times New Roman" w:hAnsi="Times New Roman"/>
          <w:sz w:val="16"/>
        </w:rPr>
        <w:t>(</w:t>
      </w:r>
      <w:r w:rsidR="0068698F">
        <w:rPr>
          <w:rFonts w:ascii="Times New Roman" w:hAnsi="Times New Roman"/>
          <w:sz w:val="16"/>
        </w:rPr>
        <w:t>тыс</w:t>
      </w:r>
      <w:r w:rsidRPr="00CE71A9">
        <w:rPr>
          <w:rFonts w:ascii="Times New Roman" w:hAnsi="Times New Roman"/>
          <w:sz w:val="16"/>
        </w:rPr>
        <w:t xml:space="preserve">. </w:t>
      </w:r>
      <w:proofErr w:type="spellStart"/>
      <w:proofErr w:type="gramStart"/>
      <w:r w:rsidRPr="00CE71A9">
        <w:rPr>
          <w:rFonts w:ascii="Times New Roman" w:hAnsi="Times New Roman"/>
          <w:sz w:val="16"/>
        </w:rPr>
        <w:t>p</w:t>
      </w:r>
      <w:proofErr w:type="gramEnd"/>
      <w:r w:rsidRPr="00CE71A9">
        <w:rPr>
          <w:rFonts w:ascii="Times New Roman" w:hAnsi="Times New Roman"/>
          <w:sz w:val="16"/>
        </w:rPr>
        <w:t>уб</w:t>
      </w:r>
      <w:proofErr w:type="spellEnd"/>
      <w:r w:rsidRPr="00CE71A9">
        <w:rPr>
          <w:rFonts w:ascii="Times New Roman" w:hAnsi="Times New Roman"/>
          <w:sz w:val="16"/>
        </w:rPr>
        <w:t>.)</w:t>
      </w: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134"/>
        <w:gridCol w:w="1134"/>
        <w:gridCol w:w="1350"/>
        <w:gridCol w:w="1170"/>
        <w:gridCol w:w="1260"/>
        <w:gridCol w:w="1350"/>
      </w:tblGrid>
      <w:tr w:rsidR="00BB032F" w:rsidRPr="00CE71A9" w:rsidTr="00511B4C">
        <w:trPr>
          <w:trHeight w:val="227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Вид продукции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739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Продано – всего</w:t>
            </w:r>
          </w:p>
        </w:tc>
      </w:tr>
      <w:tr w:rsidR="00BB032F" w:rsidRPr="00CE71A9" w:rsidTr="00511B4C">
        <w:trPr>
          <w:trHeight w:val="227"/>
        </w:trPr>
        <w:tc>
          <w:tcPr>
            <w:tcW w:w="22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количество, тонн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полная себестоимость проданной продукции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выручено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финансовые результаты</w:t>
            </w:r>
          </w:p>
        </w:tc>
      </w:tr>
      <w:tr w:rsidR="00BB032F" w:rsidRPr="00CE71A9" w:rsidTr="00511B4C">
        <w:trPr>
          <w:trHeight w:val="227"/>
        </w:trPr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в натуре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в зачетном весе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прибыль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убыток</w:t>
            </w:r>
          </w:p>
        </w:tc>
      </w:tr>
      <w:tr w:rsidR="00BB032F" w:rsidRPr="00CE71A9" w:rsidTr="00511B4C">
        <w:trPr>
          <w:trHeight w:val="170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032F" w:rsidRPr="00E54263" w:rsidRDefault="00BB032F" w:rsidP="005A671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CE71A9">
              <w:rPr>
                <w:rFonts w:ascii="Times New Roman" w:hAnsi="Times New Roman"/>
                <w:b/>
                <w:sz w:val="16"/>
                <w:szCs w:val="16"/>
              </w:rPr>
              <w:t>ПРОДУКЦИЯ РАСТЕНИЕВОДСТВА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top w:val="nil"/>
            </w:tcBorders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Зерновые и зернобобовые – всего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0" w:name="f7r10"/>
            <w:bookmarkEnd w:id="480"/>
            <w:r>
              <w:rPr>
                <w:rFonts w:ascii="Times New Roman" w:hAnsi="Times New Roman"/>
                <w:b/>
                <w:sz w:val="16"/>
                <w:szCs w:val="16"/>
              </w:rPr>
              <w:t>2 114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1 972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1 096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380</w:t>
            </w: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пшеница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1" w:name="f7r11"/>
            <w:bookmarkEnd w:id="481"/>
            <w:r>
              <w:rPr>
                <w:rFonts w:ascii="Times New Roman" w:hAnsi="Times New Roman"/>
                <w:b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рожь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2" w:name="f7r12"/>
            <w:bookmarkEnd w:id="48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254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просо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3" w:name="f7r13"/>
            <w:bookmarkEnd w:id="48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гречиха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4" w:name="f7r14"/>
            <w:bookmarkEnd w:id="4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219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E71A9">
              <w:rPr>
                <w:rFonts w:ascii="Times New Roman" w:hAnsi="Times New Roman"/>
                <w:sz w:val="16"/>
                <w:szCs w:val="16"/>
              </w:rPr>
              <w:t>тритикале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5" w:name="f7r15"/>
            <w:bookmarkEnd w:id="485"/>
            <w:r>
              <w:rPr>
                <w:rFonts w:ascii="Times New Roman" w:hAnsi="Times New Roman"/>
                <w:b/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</w:tr>
      <w:tr w:rsidR="00BB032F" w:rsidRPr="00CE71A9" w:rsidTr="00511B4C">
        <w:trPr>
          <w:trHeight w:val="303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AA772D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B032F" w:rsidRPr="00CE71A9">
              <w:rPr>
                <w:rFonts w:ascii="Times New Roman" w:hAnsi="Times New Roman"/>
                <w:sz w:val="16"/>
                <w:szCs w:val="16"/>
              </w:rPr>
              <w:t>укуруза</w:t>
            </w:r>
            <w:r>
              <w:rPr>
                <w:rFonts w:ascii="Times New Roman" w:hAnsi="Times New Roman"/>
                <w:sz w:val="16"/>
                <w:szCs w:val="16"/>
              </w:rPr>
              <w:t>-всего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6" w:name="f7r16"/>
            <w:bookmarkEnd w:id="48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72D" w:rsidRPr="00CE71A9" w:rsidTr="00511B4C">
        <w:trPr>
          <w:trHeight w:val="303"/>
        </w:trPr>
        <w:tc>
          <w:tcPr>
            <w:tcW w:w="2268" w:type="dxa"/>
            <w:tcBorders>
              <w:right w:val="nil"/>
            </w:tcBorders>
            <w:vAlign w:val="center"/>
          </w:tcPr>
          <w:p w:rsidR="00AA772D" w:rsidRDefault="00AA772D" w:rsidP="00AA772D">
            <w:pPr>
              <w:pStyle w:val="a3"/>
              <w:tabs>
                <w:tab w:val="left" w:pos="459"/>
              </w:tabs>
              <w:ind w:left="176" w:firstLine="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кукуруза на зерно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AA772D" w:rsidRDefault="00AA772D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0016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29176C" w:rsidRDefault="00AA772D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7" w:name="f7r16a"/>
            <w:bookmarkEnd w:id="48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29176C" w:rsidRDefault="00AA772D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29176C" w:rsidRDefault="00AA772D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29176C" w:rsidRDefault="00AA772D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29176C" w:rsidRDefault="00AA772D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2D" w:rsidRPr="0029176C" w:rsidRDefault="00AA772D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ячмень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8" w:name="f7r17"/>
            <w:bookmarkEnd w:id="488"/>
            <w:r>
              <w:rPr>
                <w:rFonts w:ascii="Times New Roman" w:hAnsi="Times New Roman"/>
                <w:b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</w:t>
            </w: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342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из кода </w:t>
            </w: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17:</w:t>
            </w:r>
          </w:p>
          <w:p w:rsidR="00BB032F" w:rsidRPr="00CE71A9" w:rsidRDefault="00BB032F" w:rsidP="005A6713">
            <w:pPr>
              <w:pStyle w:val="a3"/>
              <w:ind w:left="342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ячмень пивоваренный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89" w:name="f7r18"/>
            <w:bookmarkEnd w:id="489"/>
            <w:r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овес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0" w:name="f7r19"/>
            <w:bookmarkEnd w:id="49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горох и </w:t>
            </w:r>
            <w:proofErr w:type="spellStart"/>
            <w:r w:rsidRPr="00CE71A9">
              <w:rPr>
                <w:rFonts w:ascii="Times New Roman" w:hAnsi="Times New Roman"/>
                <w:sz w:val="16"/>
                <w:szCs w:val="16"/>
              </w:rPr>
              <w:t>пелюшка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1" w:name="f7r20"/>
            <w:bookmarkEnd w:id="49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люпин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2" w:name="f7r21"/>
            <w:bookmarkEnd w:id="49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ind w:left="176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вика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3" w:name="f7r22"/>
            <w:bookmarkEnd w:id="49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171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Подсолнечник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4" w:name="f7r30"/>
            <w:bookmarkEnd w:id="49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Рапс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5" w:name="f7r60"/>
            <w:bookmarkEnd w:id="495"/>
            <w:r>
              <w:rPr>
                <w:rFonts w:ascii="Times New Roman" w:hAnsi="Times New Roman"/>
                <w:b/>
                <w:sz w:val="16"/>
                <w:szCs w:val="16"/>
              </w:rPr>
              <w:t>805</w:t>
            </w:r>
          </w:p>
        </w:tc>
        <w:tc>
          <w:tcPr>
            <w:tcW w:w="1134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762</w:t>
            </w:r>
          </w:p>
        </w:tc>
        <w:tc>
          <w:tcPr>
            <w:tcW w:w="135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820</w:t>
            </w:r>
          </w:p>
        </w:tc>
        <w:tc>
          <w:tcPr>
            <w:tcW w:w="117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881</w:t>
            </w:r>
          </w:p>
        </w:tc>
        <w:tc>
          <w:tcPr>
            <w:tcW w:w="126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Картофель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6" w:name="f7r70"/>
            <w:bookmarkEnd w:id="496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AA772D">
            <w:pPr>
              <w:pStyle w:val="a3"/>
              <w:ind w:left="162" w:right="34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B032F" w:rsidRPr="00CE71A9" w:rsidRDefault="00BB032F" w:rsidP="00AA772D">
            <w:pPr>
              <w:pStyle w:val="a3"/>
              <w:ind w:left="162" w:right="34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на промышленную переработку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0071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7" w:name="f7r71"/>
            <w:bookmarkEnd w:id="497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Сахарная свекла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0080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8" w:name="f7r80"/>
            <w:bookmarkEnd w:id="498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0090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99" w:name="f7r90"/>
            <w:bookmarkEnd w:id="499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Лен – семя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0091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0" w:name="f7r91"/>
            <w:bookmarkEnd w:id="500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Льнотреста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0100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1" w:name="f7r100"/>
            <w:bookmarkEnd w:id="501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Овощи открытого грунта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2" w:name="f7r130"/>
            <w:bookmarkEnd w:id="502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Овощи защищенного грунта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3" w:name="f7r140"/>
            <w:bookmarkEnd w:id="503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Плоды семечковые, косточковые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4" w:name="f7r160"/>
            <w:bookmarkEnd w:id="504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Ягоды, </w:t>
            </w:r>
            <w:proofErr w:type="gramStart"/>
            <w:r w:rsidRPr="00CE71A9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CE71A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5" w:name="f7r170"/>
            <w:bookmarkEnd w:id="505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Травяная мука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06" w:name="f7r180"/>
            <w:bookmarkEnd w:id="506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Продукция растениеводства собственного производства, реализованная в переработанном виде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507" w:name="f7r190"/>
            <w:bookmarkEnd w:id="507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ind w:left="162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B032F" w:rsidRPr="00CE71A9" w:rsidRDefault="00BB032F" w:rsidP="005A6713">
            <w:pPr>
              <w:pStyle w:val="a3"/>
              <w:ind w:left="162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508" w:name="f7r191"/>
            <w:bookmarkEnd w:id="508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Другая продукция растениеводства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509" w:name="f7r200"/>
            <w:bookmarkEnd w:id="509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35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99</w:t>
            </w:r>
          </w:p>
        </w:tc>
        <w:tc>
          <w:tcPr>
            <w:tcW w:w="117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260" w:type="dxa"/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</w:tr>
      <w:tr w:rsidR="00BB032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BB032F" w:rsidRPr="00CE71A9" w:rsidRDefault="00BB032F" w:rsidP="005A67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b/>
                <w:sz w:val="16"/>
                <w:szCs w:val="16"/>
              </w:rPr>
              <w:t>Итого по растениеводству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 xml:space="preserve"> (сумма строк 0010,0030-0190,0200)</w:t>
            </w:r>
          </w:p>
        </w:tc>
        <w:tc>
          <w:tcPr>
            <w:tcW w:w="709" w:type="dxa"/>
            <w:vAlign w:val="center"/>
          </w:tcPr>
          <w:p w:rsidR="00BB032F" w:rsidRPr="00CE71A9" w:rsidRDefault="00BB032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510" w:name="f7r210"/>
            <w:bookmarkEnd w:id="510"/>
          </w:p>
        </w:tc>
        <w:tc>
          <w:tcPr>
            <w:tcW w:w="1134" w:type="dxa"/>
            <w:vAlign w:val="center"/>
          </w:tcPr>
          <w:p w:rsidR="00BB032F" w:rsidRPr="0029176C" w:rsidRDefault="00BB032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35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2 015</w:t>
            </w:r>
          </w:p>
        </w:tc>
        <w:tc>
          <w:tcPr>
            <w:tcW w:w="117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1 685</w:t>
            </w:r>
          </w:p>
        </w:tc>
        <w:tc>
          <w:tcPr>
            <w:tcW w:w="126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350" w:type="dxa"/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404</w:t>
            </w:r>
          </w:p>
        </w:tc>
      </w:tr>
      <w:tr w:rsidR="00C474EF" w:rsidRPr="00CE71A9" w:rsidTr="00511B4C">
        <w:trPr>
          <w:trHeight w:val="397"/>
        </w:trPr>
        <w:tc>
          <w:tcPr>
            <w:tcW w:w="2268" w:type="dxa"/>
            <w:vAlign w:val="center"/>
          </w:tcPr>
          <w:p w:rsidR="00C474EF" w:rsidRPr="00CE71A9" w:rsidRDefault="00C474EF" w:rsidP="005A6713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C474EF" w:rsidRPr="00CE71A9" w:rsidRDefault="00C474EF" w:rsidP="005A671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474EF" w:rsidRPr="0029176C" w:rsidRDefault="00C474E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74EF" w:rsidRPr="0029176C" w:rsidRDefault="00C474EF" w:rsidP="005C116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BB032F" w:rsidRPr="00B33DBC" w:rsidRDefault="00BB032F" w:rsidP="005920D0">
      <w:pPr>
        <w:pStyle w:val="a3"/>
        <w:jc w:val="right"/>
        <w:rPr>
          <w:rFonts w:ascii="Times New Roman" w:hAnsi="Times New Roman"/>
          <w:b/>
          <w:u w:val="single"/>
        </w:rPr>
      </w:pPr>
      <w:r w:rsidRPr="00CE71A9">
        <w:rPr>
          <w:rFonts w:ascii="Times New Roman" w:hAnsi="Times New Roman"/>
          <w:sz w:val="16"/>
        </w:rPr>
        <w:br w:type="page"/>
      </w:r>
      <w:r w:rsidRPr="00B33DBC">
        <w:rPr>
          <w:rFonts w:ascii="Times New Roman" w:hAnsi="Times New Roman"/>
          <w:b/>
          <w:u w:val="single"/>
        </w:rPr>
        <w:lastRenderedPageBreak/>
        <w:t>Форма № 7-АПК лист 2</w:t>
      </w:r>
    </w:p>
    <w:tbl>
      <w:tblPr>
        <w:tblW w:w="10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6"/>
        <w:gridCol w:w="1065"/>
        <w:gridCol w:w="1157"/>
        <w:gridCol w:w="1252"/>
        <w:gridCol w:w="1170"/>
        <w:gridCol w:w="1260"/>
        <w:gridCol w:w="1260"/>
      </w:tblGrid>
      <w:tr w:rsidR="00202406" w:rsidRPr="005920D0" w:rsidTr="004410A2">
        <w:trPr>
          <w:cantSplit/>
          <w:trHeight w:val="40"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Вид продукции</w:t>
            </w:r>
          </w:p>
        </w:tc>
        <w:tc>
          <w:tcPr>
            <w:tcW w:w="636" w:type="dxa"/>
            <w:vMerge w:val="restart"/>
            <w:tcBorders>
              <w:top w:val="doub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Код</w:t>
            </w:r>
          </w:p>
        </w:tc>
        <w:tc>
          <w:tcPr>
            <w:tcW w:w="7164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Продано – всего</w:t>
            </w:r>
          </w:p>
        </w:tc>
      </w:tr>
      <w:tr w:rsidR="00202406" w:rsidRPr="005920D0" w:rsidTr="004410A2">
        <w:trPr>
          <w:cantSplit/>
          <w:trHeight w:val="131"/>
        </w:trPr>
        <w:tc>
          <w:tcPr>
            <w:tcW w:w="29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количество, тонн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полная себестоимость проданной продукции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выручено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финансовые результаты</w:t>
            </w:r>
          </w:p>
        </w:tc>
      </w:tr>
      <w:tr w:rsidR="00202406" w:rsidRPr="005920D0" w:rsidTr="004410A2">
        <w:trPr>
          <w:cantSplit/>
          <w:trHeight w:val="318"/>
        </w:trPr>
        <w:tc>
          <w:tcPr>
            <w:tcW w:w="297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494CBE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 натуре</w:t>
            </w:r>
            <w:r w:rsidRPr="00494CBE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</w:rPr>
              <w:t>в живом весе)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 зачетном весе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(в убойном весе)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прибыль</w:t>
            </w: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убыток</w:t>
            </w:r>
          </w:p>
        </w:tc>
      </w:tr>
      <w:tr w:rsidR="00202406" w:rsidRPr="005920D0" w:rsidTr="004410A2">
        <w:trPr>
          <w:trHeight w:val="72"/>
        </w:trPr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А</w:t>
            </w:r>
          </w:p>
        </w:tc>
        <w:tc>
          <w:tcPr>
            <w:tcW w:w="6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10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1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406" w:rsidRPr="005920D0" w:rsidRDefault="00202406" w:rsidP="004410A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ПРОДУКЦИЯ</w:t>
            </w:r>
          </w:p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ЖИВОТНОВОДСТВА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top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Скот и птица в живой массе (стр.0290</w:t>
            </w:r>
            <w:r>
              <w:rPr>
                <w:rFonts w:ascii="Times New Roman" w:hAnsi="Times New Roman"/>
                <w:sz w:val="16"/>
                <w:szCs w:val="16"/>
              </w:rPr>
              <w:t>, 0300, 0310, 0320, 0340, 0360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nil"/>
              <w:bottom w:val="nil"/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1" w:name="f7r220"/>
            <w:bookmarkEnd w:id="511"/>
            <w:r>
              <w:rPr>
                <w:rFonts w:ascii="Times New Roman" w:hAnsi="Times New Roman"/>
                <w:b/>
                <w:sz w:val="16"/>
                <w:szCs w:val="16"/>
              </w:rPr>
              <w:t>323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Продано на мясо (в живой массе):</w:t>
            </w:r>
          </w:p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крупный рогатый скот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2" w:name="f7r230"/>
            <w:bookmarkEnd w:id="512"/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2 215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1 548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Default="00202406" w:rsidP="004410A2">
            <w:pPr>
              <w:pStyle w:val="a3"/>
              <w:tabs>
                <w:tab w:val="left" w:pos="1398"/>
              </w:tabs>
              <w:ind w:firstLine="31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из стр. 230:</w:t>
            </w:r>
          </w:p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КРС молочного направления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00550B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0231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3" w:name="f7r231"/>
            <w:bookmarkEnd w:id="513"/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2 215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1 548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КРС мясного направления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00550B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0232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4" w:name="f7r232"/>
            <w:bookmarkEnd w:id="514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свиньи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0240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5" w:name="f7r240"/>
            <w:bookmarkEnd w:id="515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C24B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овцы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0250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6" w:name="f7r250"/>
            <w:bookmarkEnd w:id="516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птица всякая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7" w:name="f7r260"/>
            <w:bookmarkEnd w:id="517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лошади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0270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8" w:name="f7r270"/>
            <w:bookmarkEnd w:id="518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tcBorders>
              <w:right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прочие животные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0280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19" w:name="f7r280"/>
            <w:bookmarkEnd w:id="519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gramStart"/>
            <w:r w:rsidRPr="002C294A">
              <w:rPr>
                <w:rFonts w:ascii="Times New Roman" w:hAnsi="Times New Roman"/>
                <w:sz w:val="16"/>
                <w:szCs w:val="16"/>
              </w:rPr>
              <w:t>Итого (сумма стр.</w:t>
            </w: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230+</w:t>
            </w: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240+</w:t>
            </w: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250+</w:t>
            </w:r>
            <w:proofErr w:type="gramEnd"/>
          </w:p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260+</w:t>
            </w: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270+</w:t>
            </w:r>
            <w:r w:rsidRPr="002C294A">
              <w:rPr>
                <w:rFonts w:ascii="Times New Roman" w:hAnsi="Times New Roman"/>
                <w:sz w:val="16"/>
                <w:szCs w:val="16"/>
                <w:lang w:val="en-US"/>
              </w:rPr>
              <w:t>02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80)</w:t>
            </w: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0290</w:t>
            </w:r>
          </w:p>
        </w:tc>
        <w:tc>
          <w:tcPr>
            <w:tcW w:w="1065" w:type="dxa"/>
            <w:tcBorders>
              <w:top w:val="nil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0" w:name="f7r290"/>
            <w:bookmarkEnd w:id="520"/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157" w:type="dxa"/>
            <w:tcBorders>
              <w:top w:val="nil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252" w:type="dxa"/>
            <w:tcBorders>
              <w:top w:val="nil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2 215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667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1 548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Продано на племенные цели и прочая продажа (живая масса, кроме стр.0350):</w:t>
            </w:r>
          </w:p>
          <w:p w:rsidR="00202406" w:rsidRPr="0000550B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крупный рогатый скот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0300</w:t>
            </w:r>
          </w:p>
        </w:tc>
        <w:tc>
          <w:tcPr>
            <w:tcW w:w="1065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1" w:name="f7r300"/>
            <w:bookmarkEnd w:id="521"/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708</w:t>
            </w:r>
          </w:p>
        </w:tc>
        <w:tc>
          <w:tcPr>
            <w:tcW w:w="117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535</w:t>
            </w: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173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Default="00202406" w:rsidP="004410A2">
            <w:pPr>
              <w:pStyle w:val="a3"/>
              <w:tabs>
                <w:tab w:val="left" w:pos="1398"/>
              </w:tabs>
              <w:ind w:firstLine="31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  <w:p w:rsidR="00202406" w:rsidRPr="0000550B" w:rsidRDefault="00202406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молочного направления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0301</w:t>
            </w:r>
          </w:p>
        </w:tc>
        <w:tc>
          <w:tcPr>
            <w:tcW w:w="1065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2" w:name="f7r301"/>
            <w:bookmarkEnd w:id="522"/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708</w:t>
            </w:r>
          </w:p>
        </w:tc>
        <w:tc>
          <w:tcPr>
            <w:tcW w:w="117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535</w:t>
            </w: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173</w:t>
            </w: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мясного направления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0302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3" w:name="f7r302"/>
            <w:bookmarkEnd w:id="523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свиньи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4" w:name="f7r310"/>
            <w:bookmarkEnd w:id="524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C24B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овцы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0320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5" w:name="f7r320"/>
            <w:bookmarkEnd w:id="525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птица взрослая и молодняк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0340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6" w:name="f7r340"/>
            <w:bookmarkEnd w:id="526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птица (суточные птенцы), </w:t>
            </w:r>
            <w:r>
              <w:rPr>
                <w:rFonts w:ascii="Times New Roman" w:hAnsi="Times New Roman"/>
                <w:sz w:val="16"/>
                <w:szCs w:val="16"/>
              </w:rPr>
              <w:t>тыс. гол.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0350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7" w:name="f7r350"/>
            <w:bookmarkEnd w:id="527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лошади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0360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8" w:name="f7r360"/>
            <w:bookmarkEnd w:id="528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139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Молоко цельное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0370</w:t>
            </w:r>
          </w:p>
        </w:tc>
        <w:tc>
          <w:tcPr>
            <w:tcW w:w="1065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29" w:name="f7r370"/>
            <w:bookmarkEnd w:id="529"/>
            <w:r>
              <w:rPr>
                <w:rFonts w:ascii="Times New Roman" w:hAnsi="Times New Roman"/>
                <w:b/>
                <w:sz w:val="16"/>
                <w:szCs w:val="16"/>
              </w:rPr>
              <w:t>3 966</w:t>
            </w:r>
          </w:p>
        </w:tc>
        <w:tc>
          <w:tcPr>
            <w:tcW w:w="1157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4 150</w:t>
            </w:r>
          </w:p>
        </w:tc>
        <w:tc>
          <w:tcPr>
            <w:tcW w:w="1252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3 892</w:t>
            </w:r>
          </w:p>
        </w:tc>
        <w:tc>
          <w:tcPr>
            <w:tcW w:w="117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4 561</w:t>
            </w:r>
          </w:p>
        </w:tc>
        <w:tc>
          <w:tcPr>
            <w:tcW w:w="126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669</w:t>
            </w: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530" w:name="f7r380"/>
            <w:bookmarkEnd w:id="530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C294A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0381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531" w:name="f7r381"/>
            <w:bookmarkEnd w:id="531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Из строки 0380 реализовано:</w:t>
            </w:r>
          </w:p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молочные продукты (в пересчете на молоко)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0382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2" w:name="f7r382"/>
            <w:bookmarkEnd w:id="532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C294A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0382а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533" w:name="f7r382a"/>
            <w:bookmarkEnd w:id="533"/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мясо и мясопродукты (в пересчете на живой вес) – всего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0383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4" w:name="f7r383"/>
            <w:bookmarkEnd w:id="534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0383а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5" w:name="f7r383a"/>
            <w:bookmarkEnd w:id="535"/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крупный рогатый скот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0384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6" w:name="f7r384"/>
            <w:bookmarkEnd w:id="536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61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C294A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0384а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7" w:name="f7r384a"/>
            <w:bookmarkEnd w:id="537"/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свиньи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0385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8" w:name="f7r385"/>
            <w:bookmarkEnd w:id="538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612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C294A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0385а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39" w:name="f7r385a"/>
            <w:bookmarkEnd w:id="539"/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C24B4A" w:rsidRDefault="00202406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овцы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0386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0" w:name="f7r386"/>
            <w:bookmarkEnd w:id="540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ind w:left="6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>стоимость переработки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0386а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1" w:name="f7r386a"/>
            <w:bookmarkEnd w:id="541"/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птица, всего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0387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2" w:name="f7r387"/>
            <w:bookmarkEnd w:id="542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left="612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0240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202406">
              <w:rPr>
                <w:rFonts w:ascii="Times New Roman" w:hAnsi="Times New Roman"/>
                <w:sz w:val="16"/>
                <w:szCs w:val="16"/>
              </w:rPr>
              <w:t>.: стоимость переработки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0387а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3" w:name="f7r387a"/>
            <w:bookmarkEnd w:id="543"/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95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 xml:space="preserve">из стр. 387: </w:t>
            </w:r>
          </w:p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- на внутренний рынок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0387</w:t>
            </w:r>
            <w:r w:rsidRPr="00202406"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4" w:name="f7r387b"/>
            <w:bookmarkEnd w:id="544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95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left="612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0240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202406">
              <w:rPr>
                <w:rFonts w:ascii="Times New Roman" w:hAnsi="Times New Roman"/>
                <w:sz w:val="16"/>
                <w:szCs w:val="16"/>
              </w:rPr>
              <w:t>.: стоимость переработки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0387c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5" w:name="f7r387c"/>
            <w:bookmarkEnd w:id="545"/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- на экспорт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0387</w:t>
            </w:r>
            <w:r w:rsidRPr="0020240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6" w:name="f7r387d"/>
            <w:bookmarkEnd w:id="546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left="612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02406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Start"/>
            <w:r w:rsidRPr="00202406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spellEnd"/>
            <w:proofErr w:type="gramEnd"/>
            <w:r w:rsidRPr="00202406">
              <w:rPr>
                <w:rFonts w:ascii="Times New Roman" w:hAnsi="Times New Roman"/>
                <w:sz w:val="16"/>
                <w:szCs w:val="16"/>
              </w:rPr>
              <w:t>: стоимость переработки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0387</w:t>
            </w:r>
            <w:r w:rsidRPr="00202406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7" w:name="f7r387e"/>
            <w:bookmarkEnd w:id="547"/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рыба, ц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0388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8" w:name="f7r388"/>
            <w:bookmarkEnd w:id="548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601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20240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202406">
              <w:rPr>
                <w:rFonts w:ascii="Times New Roman" w:hAnsi="Times New Roman"/>
                <w:sz w:val="16"/>
                <w:szCs w:val="16"/>
              </w:rPr>
              <w:t xml:space="preserve">.: стоимость переработки 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0388а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49" w:name="f7r388a"/>
            <w:bookmarkEnd w:id="549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Шерсть всякая, ц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0390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0" w:name="f7r390"/>
            <w:bookmarkEnd w:id="550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Яйца, тыс. штук, всего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0400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1" w:name="f7r400"/>
            <w:bookmarkEnd w:id="551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318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 xml:space="preserve">из стр. 400: </w:t>
            </w:r>
          </w:p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- на внутренний рынок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2" w:name="f7r401"/>
            <w:bookmarkEnd w:id="552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5247" w:rsidRPr="002C294A" w:rsidTr="00202406">
        <w:trPr>
          <w:trHeight w:val="227"/>
        </w:trPr>
        <w:tc>
          <w:tcPr>
            <w:tcW w:w="2977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ind w:firstLine="460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- на экспорт</w:t>
            </w:r>
          </w:p>
        </w:tc>
        <w:tc>
          <w:tcPr>
            <w:tcW w:w="636" w:type="dxa"/>
            <w:vAlign w:val="center"/>
          </w:tcPr>
          <w:p w:rsidR="006D5247" w:rsidRPr="00202406" w:rsidRDefault="006D5247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0402</w:t>
            </w:r>
          </w:p>
        </w:tc>
        <w:tc>
          <w:tcPr>
            <w:tcW w:w="1065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3" w:name="f7r402"/>
            <w:bookmarkEnd w:id="553"/>
          </w:p>
        </w:tc>
        <w:tc>
          <w:tcPr>
            <w:tcW w:w="1157" w:type="dxa"/>
            <w:vAlign w:val="center"/>
          </w:tcPr>
          <w:p w:rsidR="006D5247" w:rsidRPr="00202406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D5247" w:rsidRPr="002C294A" w:rsidRDefault="006D524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202406">
        <w:trPr>
          <w:trHeight w:val="227"/>
        </w:trPr>
        <w:tc>
          <w:tcPr>
            <w:tcW w:w="2977" w:type="dxa"/>
            <w:vAlign w:val="center"/>
          </w:tcPr>
          <w:p w:rsidR="00202406" w:rsidRPr="00202406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Мед, ц</w:t>
            </w:r>
          </w:p>
        </w:tc>
        <w:tc>
          <w:tcPr>
            <w:tcW w:w="636" w:type="dxa"/>
            <w:vAlign w:val="center"/>
          </w:tcPr>
          <w:p w:rsidR="00202406" w:rsidRPr="00202406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406">
              <w:rPr>
                <w:rFonts w:ascii="Times New Roman" w:hAnsi="Times New Roman"/>
                <w:sz w:val="16"/>
                <w:szCs w:val="16"/>
              </w:rPr>
              <w:t>0410</w:t>
            </w:r>
          </w:p>
        </w:tc>
        <w:tc>
          <w:tcPr>
            <w:tcW w:w="1065" w:type="dxa"/>
            <w:vAlign w:val="center"/>
          </w:tcPr>
          <w:p w:rsidR="00202406" w:rsidRPr="00202406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4" w:name="f7r410"/>
            <w:bookmarkEnd w:id="554"/>
          </w:p>
        </w:tc>
        <w:tc>
          <w:tcPr>
            <w:tcW w:w="1157" w:type="dxa"/>
            <w:vAlign w:val="center"/>
          </w:tcPr>
          <w:p w:rsidR="00202406" w:rsidRPr="00202406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0240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Рыба прудовая, ц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0420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5" w:name="f7r420"/>
            <w:bookmarkEnd w:id="555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Продукция звероводства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0430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556" w:name="f7r430"/>
            <w:bookmarkEnd w:id="556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227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Другая продукция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0440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557" w:name="f7r440"/>
            <w:bookmarkEnd w:id="557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02406" w:rsidRPr="002C294A" w:rsidTr="004410A2">
        <w:trPr>
          <w:trHeight w:val="60"/>
        </w:trPr>
        <w:tc>
          <w:tcPr>
            <w:tcW w:w="2977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Итого по животноводству</w:t>
            </w:r>
            <w:r w:rsidRPr="002C294A">
              <w:rPr>
                <w:rFonts w:ascii="Times New Roman" w:hAnsi="Times New Roman"/>
                <w:sz w:val="16"/>
                <w:szCs w:val="16"/>
              </w:rPr>
              <w:t xml:space="preserve"> (сумма строк 0290-0380,0390-0440)</w:t>
            </w:r>
          </w:p>
        </w:tc>
        <w:tc>
          <w:tcPr>
            <w:tcW w:w="636" w:type="dxa"/>
            <w:vAlign w:val="center"/>
          </w:tcPr>
          <w:p w:rsidR="00202406" w:rsidRPr="002C294A" w:rsidRDefault="00202406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294A">
              <w:rPr>
                <w:rFonts w:ascii="Times New Roman" w:hAnsi="Times New Roman"/>
                <w:sz w:val="16"/>
                <w:szCs w:val="16"/>
              </w:rPr>
              <w:t>0450</w:t>
            </w:r>
          </w:p>
        </w:tc>
        <w:tc>
          <w:tcPr>
            <w:tcW w:w="1065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558" w:name="f7r450"/>
            <w:bookmarkEnd w:id="558"/>
          </w:p>
        </w:tc>
        <w:tc>
          <w:tcPr>
            <w:tcW w:w="1157" w:type="dxa"/>
            <w:vAlign w:val="center"/>
          </w:tcPr>
          <w:p w:rsidR="00202406" w:rsidRPr="002C294A" w:rsidRDefault="00202406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C294A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52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6 815</w:t>
            </w:r>
          </w:p>
        </w:tc>
        <w:tc>
          <w:tcPr>
            <w:tcW w:w="117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5 763</w:t>
            </w:r>
          </w:p>
        </w:tc>
        <w:tc>
          <w:tcPr>
            <w:tcW w:w="126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669</w:t>
            </w:r>
          </w:p>
        </w:tc>
        <w:tc>
          <w:tcPr>
            <w:tcW w:w="1260" w:type="dxa"/>
            <w:vAlign w:val="center"/>
          </w:tcPr>
          <w:p w:rsidR="00202406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1 721</w:t>
            </w:r>
          </w:p>
        </w:tc>
      </w:tr>
      <w:tr w:rsidR="00C474EF" w:rsidRPr="002C294A" w:rsidTr="004410A2">
        <w:trPr>
          <w:trHeight w:val="60"/>
        </w:trPr>
        <w:tc>
          <w:tcPr>
            <w:tcW w:w="2977" w:type="dxa"/>
            <w:vAlign w:val="center"/>
          </w:tcPr>
          <w:p w:rsidR="00C474EF" w:rsidRPr="002C294A" w:rsidRDefault="00C474EF" w:rsidP="004410A2">
            <w:pPr>
              <w:pStyle w:val="a3"/>
              <w:tabs>
                <w:tab w:val="left" w:pos="1398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36" w:type="dxa"/>
            <w:vAlign w:val="center"/>
          </w:tcPr>
          <w:p w:rsidR="00C474EF" w:rsidRPr="002C294A" w:rsidRDefault="00C474EF" w:rsidP="004410A2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:rsidR="00C474EF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C474EF" w:rsidRPr="002C294A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C474EF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BB032F" w:rsidRPr="00B33DBC" w:rsidRDefault="00BB032F" w:rsidP="00E92920">
      <w:pPr>
        <w:pStyle w:val="a3"/>
        <w:rPr>
          <w:rFonts w:ascii="Times New Roman" w:hAnsi="Times New Roman"/>
          <w:b/>
          <w:u w:val="single"/>
        </w:rPr>
      </w:pPr>
      <w:r w:rsidRPr="00CE71A9">
        <w:rPr>
          <w:rFonts w:ascii="Times New Roman" w:hAnsi="Times New Roman"/>
          <w:sz w:val="16"/>
        </w:rPr>
        <w:br w:type="page"/>
      </w:r>
      <w:r w:rsidRPr="00B33DBC">
        <w:rPr>
          <w:rFonts w:ascii="Times New Roman" w:hAnsi="Times New Roman"/>
          <w:b/>
          <w:u w:val="single"/>
        </w:rPr>
        <w:lastRenderedPageBreak/>
        <w:t>Форма № 7-АПК лист 3</w:t>
      </w:r>
    </w:p>
    <w:tbl>
      <w:tblPr>
        <w:tblW w:w="10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46"/>
        <w:gridCol w:w="1155"/>
        <w:gridCol w:w="990"/>
        <w:gridCol w:w="1278"/>
        <w:gridCol w:w="1170"/>
        <w:gridCol w:w="1260"/>
        <w:gridCol w:w="1296"/>
      </w:tblGrid>
      <w:tr w:rsidR="00BB032F" w:rsidRPr="00CE71A9" w:rsidTr="00511B4C">
        <w:trPr>
          <w:cantSplit/>
          <w:trHeight w:val="227"/>
        </w:trPr>
        <w:tc>
          <w:tcPr>
            <w:tcW w:w="26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Вид продукции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Код</w:t>
            </w:r>
          </w:p>
        </w:tc>
        <w:tc>
          <w:tcPr>
            <w:tcW w:w="7149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Продано – всего</w:t>
            </w:r>
          </w:p>
        </w:tc>
      </w:tr>
      <w:tr w:rsidR="00BB032F" w:rsidRPr="00CE71A9" w:rsidTr="00511B4C">
        <w:trPr>
          <w:cantSplit/>
          <w:trHeight w:val="227"/>
        </w:trPr>
        <w:tc>
          <w:tcPr>
            <w:tcW w:w="2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количество, тонн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полная себестоимость проданной продукции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выручено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финансовые результаты</w:t>
            </w:r>
          </w:p>
        </w:tc>
      </w:tr>
      <w:tr w:rsidR="00BB032F" w:rsidRPr="00CE71A9" w:rsidTr="00511B4C">
        <w:trPr>
          <w:cantSplit/>
          <w:trHeight w:val="227"/>
        </w:trPr>
        <w:tc>
          <w:tcPr>
            <w:tcW w:w="26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 натуре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в зачетном весе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прибыль</w:t>
            </w:r>
          </w:p>
        </w:tc>
        <w:tc>
          <w:tcPr>
            <w:tcW w:w="129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убыток</w:t>
            </w:r>
          </w:p>
        </w:tc>
      </w:tr>
      <w:tr w:rsidR="00BB032F" w:rsidRPr="00CE71A9" w:rsidTr="00511B4C">
        <w:trPr>
          <w:trHeight w:val="170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А</w:t>
            </w:r>
          </w:p>
        </w:tc>
        <w:tc>
          <w:tcPr>
            <w:tcW w:w="5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032F" w:rsidRPr="005920D0" w:rsidRDefault="00BB032F" w:rsidP="005A671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920D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Продукция переработки покупного сырья</w:t>
            </w:r>
          </w:p>
        </w:tc>
        <w:tc>
          <w:tcPr>
            <w:tcW w:w="546" w:type="dxa"/>
            <w:tcBorders>
              <w:bottom w:val="nil"/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460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59" w:name="f7r460"/>
            <w:bookmarkEnd w:id="559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Продукция своих подсобных производств и промыслов (кроме продукции переработки сельхозпродуктов)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465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0" w:name="f7r465"/>
            <w:bookmarkEnd w:id="560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309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Продукция столовых и буфетов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1" w:name="f7r470"/>
            <w:bookmarkEnd w:id="561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</w:tr>
      <w:tr w:rsidR="00BB032F" w:rsidRPr="00CE71A9" w:rsidTr="00511B4C">
        <w:trPr>
          <w:trHeight w:val="312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2B0DD6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Работы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 xml:space="preserve">услуги на сторону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480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2" w:name="f7r480"/>
            <w:bookmarkEnd w:id="562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26E7" w:rsidRPr="00CE71A9" w:rsidTr="00511B4C">
        <w:trPr>
          <w:trHeight w:val="312"/>
        </w:trPr>
        <w:tc>
          <w:tcPr>
            <w:tcW w:w="2694" w:type="dxa"/>
            <w:tcBorders>
              <w:right w:val="nil"/>
            </w:tcBorders>
            <w:vAlign w:val="center"/>
          </w:tcPr>
          <w:p w:rsidR="006126E7" w:rsidRPr="00CE71A9" w:rsidRDefault="006126E7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Реализация покупных товарно-материальных ценностей через магазины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6126E7" w:rsidRDefault="006126E7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0481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29176C" w:rsidRDefault="006126E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3" w:name="f7r481"/>
            <w:bookmarkEnd w:id="56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29176C" w:rsidRDefault="006126E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29176C" w:rsidRDefault="006126E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29176C" w:rsidRDefault="006126E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29176C" w:rsidRDefault="006126E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E7" w:rsidRPr="0029176C" w:rsidRDefault="006126E7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2B0DD6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(стр</w:t>
            </w:r>
            <w:r w:rsidRPr="002B0DD6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0210+0450+0460+0465+0470+0480</w:t>
            </w:r>
            <w:r w:rsidR="00B3593A">
              <w:rPr>
                <w:rFonts w:ascii="Times New Roman" w:hAnsi="Times New Roman"/>
                <w:sz w:val="16"/>
                <w:szCs w:val="16"/>
              </w:rPr>
              <w:t>+481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48</w:t>
            </w:r>
            <w:r w:rsidR="002B0DD6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4" w:name="f7r485"/>
            <w:bookmarkEnd w:id="564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9 269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7 870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2 155</w:t>
            </w: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2B0DD6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Прочие товарно-материальные ценности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490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5" w:name="f7r490"/>
            <w:bookmarkEnd w:id="565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Реализация заготовленной продукции у населения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6" w:name="f7r500"/>
            <w:bookmarkEnd w:id="566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C294A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2C294A" w:rsidRPr="002C294A" w:rsidRDefault="002C294A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Основные средства, нематериальные активы и другие долгосрочные активы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94A" w:rsidRPr="002C294A" w:rsidRDefault="002C294A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94A" w:rsidRPr="0029176C" w:rsidRDefault="002C294A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567" w:name="f7r505"/>
            <w:bookmarkEnd w:id="567"/>
            <w:r w:rsidRPr="002917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4A" w:rsidRPr="0029176C" w:rsidRDefault="002C294A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4A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4A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4A" w:rsidRPr="0029176C" w:rsidRDefault="002C294A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94A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847</w:t>
            </w:r>
          </w:p>
        </w:tc>
      </w:tr>
      <w:tr w:rsidR="00BB032F" w:rsidRPr="00CE71A9" w:rsidTr="00511B4C">
        <w:trPr>
          <w:trHeight w:val="352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Всего (стр.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2B0DD6">
              <w:rPr>
                <w:rFonts w:ascii="Times New Roman" w:hAnsi="Times New Roman"/>
                <w:sz w:val="16"/>
                <w:szCs w:val="16"/>
              </w:rPr>
              <w:t>485+0490+0500</w:t>
            </w:r>
            <w:r w:rsidR="00B64A9F">
              <w:rPr>
                <w:rFonts w:ascii="Times New Roman" w:hAnsi="Times New Roman"/>
                <w:sz w:val="16"/>
                <w:szCs w:val="16"/>
              </w:rPr>
              <w:t>+0505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8" w:name="f7r510"/>
            <w:bookmarkEnd w:id="568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10 128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7 882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3 002</w:t>
            </w: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 xml:space="preserve">Из строки 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510:</w:t>
            </w:r>
          </w:p>
          <w:p w:rsidR="00BB032F" w:rsidRPr="00CE71A9" w:rsidRDefault="00BB032F" w:rsidP="005A6713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реализация товаров через фирменные магазины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CE71A9">
              <w:rPr>
                <w:rFonts w:ascii="Times New Roman" w:hAnsi="Times New Roman"/>
                <w:sz w:val="16"/>
                <w:szCs w:val="16"/>
              </w:rPr>
              <w:t>511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69" w:name="f7r511"/>
            <w:bookmarkEnd w:id="569"/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176C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B032F" w:rsidRPr="00CE71A9" w:rsidTr="00511B4C">
        <w:trPr>
          <w:trHeight w:val="454"/>
        </w:trPr>
        <w:tc>
          <w:tcPr>
            <w:tcW w:w="2694" w:type="dxa"/>
            <w:tcBorders>
              <w:right w:val="nil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Из строки 0370:</w:t>
            </w:r>
          </w:p>
          <w:p w:rsidR="00BB032F" w:rsidRPr="00CE71A9" w:rsidRDefault="00BB032F" w:rsidP="005A6713">
            <w:pPr>
              <w:pStyle w:val="a3"/>
              <w:tabs>
                <w:tab w:val="left" w:pos="1398"/>
              </w:tabs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реализация молока, закупленного у населения по договорам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CE71A9" w:rsidRDefault="00BB032F" w:rsidP="005A6713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1A9">
              <w:rPr>
                <w:rFonts w:ascii="Times New Roman" w:hAnsi="Times New Roman"/>
                <w:sz w:val="16"/>
                <w:szCs w:val="16"/>
              </w:rPr>
              <w:t>0512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70" w:name="f7r512"/>
            <w:bookmarkEnd w:id="57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2F" w:rsidRPr="0029176C" w:rsidRDefault="00BB032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BB032F" w:rsidRPr="00CE71A9" w:rsidRDefault="00BB032F" w:rsidP="00BB032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CE71A9">
        <w:rPr>
          <w:rFonts w:ascii="Times New Roman" w:hAnsi="Times New Roman"/>
          <w:b/>
          <w:sz w:val="18"/>
          <w:szCs w:val="18"/>
        </w:rPr>
        <w:t>Справки</w:t>
      </w:r>
    </w:p>
    <w:tbl>
      <w:tblPr>
        <w:tblW w:w="104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09"/>
        <w:gridCol w:w="2081"/>
        <w:gridCol w:w="810"/>
        <w:gridCol w:w="709"/>
        <w:gridCol w:w="3449"/>
      </w:tblGrid>
      <w:tr w:rsidR="00BB032F" w:rsidRPr="00CE71A9" w:rsidTr="001A5FAB">
        <w:trPr>
          <w:trHeight w:val="397"/>
        </w:trPr>
        <w:tc>
          <w:tcPr>
            <w:tcW w:w="6294" w:type="dxa"/>
            <w:gridSpan w:val="4"/>
            <w:vAlign w:val="center"/>
          </w:tcPr>
          <w:p w:rsidR="00BB032F" w:rsidRPr="00E54263" w:rsidRDefault="00BB032F" w:rsidP="001A5F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Количество магазинов – всего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(0530)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571" w:name="f7r530"/>
            <w:bookmarkEnd w:id="571"/>
          </w:p>
        </w:tc>
      </w:tr>
      <w:tr w:rsidR="00BB032F" w:rsidRPr="00CE71A9" w:rsidTr="001A5FAB">
        <w:trPr>
          <w:trHeight w:val="397"/>
        </w:trPr>
        <w:tc>
          <w:tcPr>
            <w:tcW w:w="6294" w:type="dxa"/>
            <w:gridSpan w:val="4"/>
            <w:vAlign w:val="center"/>
          </w:tcPr>
          <w:p w:rsidR="00BB032F" w:rsidRPr="00E54263" w:rsidRDefault="00BB032F" w:rsidP="001A5FAB">
            <w:pPr>
              <w:pStyle w:val="a3"/>
              <w:ind w:left="743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в том числе получивших статус «фирменный»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(0531)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72" w:name="f7r531"/>
            <w:bookmarkEnd w:id="572"/>
          </w:p>
        </w:tc>
      </w:tr>
      <w:tr w:rsidR="00BB032F" w:rsidRPr="00CE71A9" w:rsidTr="001A5FAB">
        <w:trPr>
          <w:trHeight w:val="397"/>
        </w:trPr>
        <w:tc>
          <w:tcPr>
            <w:tcW w:w="6294" w:type="dxa"/>
            <w:gridSpan w:val="4"/>
            <w:vAlign w:val="center"/>
          </w:tcPr>
          <w:p w:rsidR="00BB032F" w:rsidRPr="00E54263" w:rsidRDefault="00BB032F" w:rsidP="001A5F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Объем розничного товарооборота – всего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(0540)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046EB1" w:rsidRDefault="001A5FAB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573" w:name="f7r540"/>
            <w:bookmarkEnd w:id="573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046E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8698F" w:rsidRPr="00046EB1">
              <w:rPr>
                <w:rFonts w:ascii="Times New Roman" w:hAnsi="Times New Roman"/>
                <w:sz w:val="18"/>
                <w:szCs w:val="18"/>
              </w:rPr>
              <w:t>тыс</w:t>
            </w:r>
            <w:r w:rsidR="00BB032F" w:rsidRPr="00046EB1">
              <w:rPr>
                <w:rFonts w:ascii="Times New Roman" w:hAnsi="Times New Roman"/>
                <w:sz w:val="18"/>
                <w:szCs w:val="18"/>
              </w:rPr>
              <w:t>.</w:t>
            </w:r>
            <w:r w:rsidR="003570F4" w:rsidRPr="00046E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032F" w:rsidRPr="00046EB1">
              <w:rPr>
                <w:rFonts w:ascii="Times New Roman" w:hAnsi="Times New Roman"/>
                <w:sz w:val="18"/>
                <w:szCs w:val="18"/>
              </w:rPr>
              <w:t>руб.;</w:t>
            </w:r>
          </w:p>
        </w:tc>
      </w:tr>
      <w:tr w:rsidR="00BB032F" w:rsidRPr="00CE71A9" w:rsidTr="001A5FAB">
        <w:trPr>
          <w:trHeight w:val="397"/>
        </w:trPr>
        <w:tc>
          <w:tcPr>
            <w:tcW w:w="6294" w:type="dxa"/>
            <w:gridSpan w:val="4"/>
            <w:vAlign w:val="center"/>
          </w:tcPr>
          <w:p w:rsidR="00BB032F" w:rsidRPr="00E54263" w:rsidRDefault="00BB032F" w:rsidP="001A5FAB">
            <w:pPr>
              <w:pStyle w:val="a3"/>
              <w:ind w:left="743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в том числе продовольственных товаров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4263">
              <w:rPr>
                <w:rFonts w:ascii="Times New Roman" w:hAnsi="Times New Roman"/>
                <w:sz w:val="18"/>
                <w:szCs w:val="18"/>
              </w:rPr>
              <w:t>(0541)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046EB1" w:rsidRDefault="001A5FAB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574" w:name="f7r541"/>
            <w:bookmarkEnd w:id="574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046E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8698F" w:rsidRPr="00046EB1">
              <w:rPr>
                <w:rFonts w:ascii="Times New Roman" w:hAnsi="Times New Roman"/>
                <w:sz w:val="18"/>
                <w:szCs w:val="18"/>
              </w:rPr>
              <w:t>тыс</w:t>
            </w:r>
            <w:r w:rsidR="00BB032F" w:rsidRPr="00046EB1">
              <w:rPr>
                <w:rFonts w:ascii="Times New Roman" w:hAnsi="Times New Roman"/>
                <w:sz w:val="18"/>
                <w:szCs w:val="18"/>
              </w:rPr>
              <w:t>.</w:t>
            </w:r>
            <w:r w:rsidR="003570F4" w:rsidRPr="00046E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032F" w:rsidRPr="00046EB1">
              <w:rPr>
                <w:rFonts w:ascii="Times New Roman" w:hAnsi="Times New Roman"/>
                <w:sz w:val="18"/>
                <w:szCs w:val="18"/>
              </w:rPr>
              <w:t>руб.;</w:t>
            </w:r>
          </w:p>
        </w:tc>
      </w:tr>
      <w:tr w:rsidR="00BB032F" w:rsidRPr="00CE71A9" w:rsidTr="001A5FAB">
        <w:trPr>
          <w:trHeight w:val="138"/>
        </w:trPr>
        <w:tc>
          <w:tcPr>
            <w:tcW w:w="6294" w:type="dxa"/>
            <w:gridSpan w:val="4"/>
            <w:vAlign w:val="center"/>
          </w:tcPr>
          <w:p w:rsidR="00BB032F" w:rsidRPr="00037EEA" w:rsidRDefault="00BB032F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auto"/>
            </w:tcBorders>
            <w:vAlign w:val="center"/>
          </w:tcPr>
          <w:p w:rsidR="00BB032F" w:rsidRPr="00CE71A9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B032F" w:rsidRPr="00CE71A9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626BDE">
              <w:rPr>
                <w:rFonts w:ascii="Times New Roman" w:hAnsi="Times New Roman"/>
                <w:b/>
                <w:sz w:val="18"/>
                <w:szCs w:val="18"/>
              </w:rPr>
              <w:t>Справочно:</w:t>
            </w:r>
          </w:p>
          <w:p w:rsidR="00BB032F" w:rsidRPr="00626BDE" w:rsidRDefault="00BB032F" w:rsidP="001A5F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26BDE">
              <w:rPr>
                <w:rFonts w:ascii="Times New Roman" w:hAnsi="Times New Roman"/>
                <w:sz w:val="18"/>
                <w:szCs w:val="18"/>
              </w:rPr>
              <w:t>Реализовано льнотресты, тонн: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Код</w:t>
            </w:r>
          </w:p>
        </w:tc>
        <w:tc>
          <w:tcPr>
            <w:tcW w:w="2081" w:type="dxa"/>
            <w:vAlign w:val="center"/>
          </w:tcPr>
          <w:p w:rsidR="00BB032F" w:rsidRPr="00CE71A9" w:rsidRDefault="00BB032F" w:rsidP="001A5FAB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pStyle w:val="a3"/>
              <w:ind w:left="14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6BDE">
              <w:rPr>
                <w:rFonts w:ascii="Times New Roman" w:hAnsi="Times New Roman"/>
                <w:sz w:val="18"/>
                <w:szCs w:val="18"/>
              </w:rPr>
              <w:t>несортовой…………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0550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tabs>
                <w:tab w:val="left" w:pos="1398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75" w:name="f7r550"/>
            <w:bookmarkEnd w:id="575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BB032F" w:rsidRPr="00626BDE" w:rsidRDefault="00BB032F" w:rsidP="001A5FAB">
            <w:pPr>
              <w:pStyle w:val="a3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626BDE">
              <w:rPr>
                <w:rFonts w:ascii="Times New Roman" w:hAnsi="Times New Roman"/>
                <w:sz w:val="18"/>
                <w:szCs w:val="18"/>
              </w:rPr>
              <w:t>номером 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0551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576" w:name="f7r551"/>
            <w:bookmarkEnd w:id="576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ind w:left="142"/>
              <w:rPr>
                <w:sz w:val="18"/>
                <w:szCs w:val="18"/>
              </w:rPr>
            </w:pPr>
            <w:r w:rsidRPr="00626BDE">
              <w:rPr>
                <w:sz w:val="18"/>
                <w:szCs w:val="18"/>
              </w:rPr>
              <w:t>номером 0,75.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0552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77" w:name="f7r552"/>
            <w:bookmarkEnd w:id="577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ind w:left="142"/>
              <w:rPr>
                <w:sz w:val="18"/>
                <w:szCs w:val="18"/>
              </w:rPr>
            </w:pPr>
            <w:r w:rsidRPr="00626BDE">
              <w:rPr>
                <w:sz w:val="18"/>
                <w:szCs w:val="18"/>
              </w:rPr>
              <w:t>номером 1,0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0553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78" w:name="f7r553"/>
            <w:bookmarkEnd w:id="578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ind w:left="142"/>
              <w:rPr>
                <w:sz w:val="18"/>
                <w:szCs w:val="18"/>
              </w:rPr>
            </w:pPr>
            <w:r w:rsidRPr="00626BDE">
              <w:rPr>
                <w:sz w:val="18"/>
                <w:szCs w:val="18"/>
              </w:rPr>
              <w:t>номером 1,25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0554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79" w:name="f7r554"/>
            <w:bookmarkEnd w:id="579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ind w:left="142"/>
              <w:rPr>
                <w:sz w:val="18"/>
                <w:szCs w:val="18"/>
              </w:rPr>
            </w:pPr>
            <w:r w:rsidRPr="00626BDE">
              <w:rPr>
                <w:sz w:val="18"/>
                <w:szCs w:val="18"/>
              </w:rPr>
              <w:t>номером 1,5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0555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80" w:name="f7r555"/>
            <w:bookmarkEnd w:id="580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ind w:left="142"/>
              <w:rPr>
                <w:sz w:val="18"/>
                <w:szCs w:val="18"/>
              </w:rPr>
            </w:pPr>
            <w:r w:rsidRPr="00626BDE">
              <w:rPr>
                <w:sz w:val="18"/>
                <w:szCs w:val="18"/>
              </w:rPr>
              <w:t>номером 1,75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0556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81" w:name="f7r556"/>
            <w:bookmarkEnd w:id="581"/>
          </w:p>
        </w:tc>
      </w:tr>
      <w:tr w:rsidR="00BB032F" w:rsidRPr="0029176C" w:rsidTr="001A5FAB">
        <w:trPr>
          <w:gridAfter w:val="3"/>
          <w:wAfter w:w="4968" w:type="dxa"/>
          <w:trHeight w:val="34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ind w:left="142"/>
              <w:rPr>
                <w:sz w:val="18"/>
                <w:szCs w:val="18"/>
                <w:lang w:val="en-US"/>
              </w:rPr>
            </w:pPr>
            <w:r w:rsidRPr="00626BDE">
              <w:rPr>
                <w:sz w:val="18"/>
                <w:szCs w:val="18"/>
              </w:rPr>
              <w:t>номером 2,0 и выше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0557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82" w:name="f7r557"/>
            <w:bookmarkEnd w:id="582"/>
          </w:p>
        </w:tc>
      </w:tr>
      <w:tr w:rsidR="00BB032F" w:rsidRPr="0029176C" w:rsidTr="001A5FAB">
        <w:trPr>
          <w:gridAfter w:val="3"/>
          <w:wAfter w:w="4968" w:type="dxa"/>
          <w:trHeight w:val="510"/>
        </w:trPr>
        <w:tc>
          <w:tcPr>
            <w:tcW w:w="2694" w:type="dxa"/>
            <w:vAlign w:val="center"/>
          </w:tcPr>
          <w:p w:rsidR="00BB032F" w:rsidRPr="00626BDE" w:rsidRDefault="00BB032F" w:rsidP="001A5FAB">
            <w:pPr>
              <w:rPr>
                <w:sz w:val="18"/>
                <w:szCs w:val="18"/>
              </w:rPr>
            </w:pPr>
            <w:r w:rsidRPr="00626BDE">
              <w:rPr>
                <w:sz w:val="18"/>
                <w:szCs w:val="18"/>
              </w:rPr>
              <w:t>Реализовано льнотресты в пересчете на льноволокно, тонн</w:t>
            </w:r>
          </w:p>
        </w:tc>
        <w:tc>
          <w:tcPr>
            <w:tcW w:w="709" w:type="dxa"/>
            <w:vAlign w:val="center"/>
          </w:tcPr>
          <w:p w:rsidR="00BB032F" w:rsidRPr="00E54263" w:rsidRDefault="00BB032F" w:rsidP="001A5FAB">
            <w:pPr>
              <w:pStyle w:val="a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54263">
              <w:rPr>
                <w:rFonts w:ascii="Times New Roman" w:hAnsi="Times New Roman"/>
                <w:sz w:val="17"/>
                <w:szCs w:val="17"/>
              </w:rPr>
              <w:t>0558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32F" w:rsidRPr="0029176C" w:rsidRDefault="00BB032F" w:rsidP="001A5FA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583" w:name="f7r558"/>
            <w:bookmarkEnd w:id="583"/>
          </w:p>
        </w:tc>
      </w:tr>
    </w:tbl>
    <w:p w:rsidR="003570F4" w:rsidRDefault="003570F4" w:rsidP="00BB032F">
      <w:pPr>
        <w:pStyle w:val="a3"/>
        <w:rPr>
          <w:rFonts w:ascii="Times New Roman" w:hAnsi="Times New Roman"/>
          <w:b/>
          <w:sz w:val="16"/>
          <w:lang w:val="en-US"/>
        </w:rPr>
      </w:pPr>
    </w:p>
    <w:p w:rsidR="00E92920" w:rsidRPr="00E92920" w:rsidRDefault="00E92920" w:rsidP="00BB032F">
      <w:pPr>
        <w:pStyle w:val="a3"/>
        <w:rPr>
          <w:rFonts w:ascii="Times New Roman" w:hAnsi="Times New Roman"/>
          <w:b/>
          <w:sz w:val="16"/>
          <w:lang w:val="en-US"/>
        </w:rPr>
      </w:pPr>
    </w:p>
    <w:bookmarkEnd w:id="479"/>
    <w:p w:rsidR="00330806" w:rsidRPr="00B33DBC" w:rsidRDefault="00BB032F" w:rsidP="00330806">
      <w:pPr>
        <w:pStyle w:val="a3"/>
        <w:jc w:val="right"/>
        <w:rPr>
          <w:rFonts w:ascii="Times New Roman" w:hAnsi="Times New Roman"/>
          <w:b/>
          <w:u w:val="single"/>
        </w:rPr>
      </w:pPr>
      <w:r w:rsidRPr="00CE71A9">
        <w:rPr>
          <w:rFonts w:ascii="Times New Roman" w:hAnsi="Times New Roman"/>
          <w:b/>
          <w:sz w:val="16"/>
        </w:rPr>
        <w:br w:type="page"/>
      </w:r>
      <w:bookmarkStart w:id="584" w:name="f8"/>
      <w:r w:rsidR="00330806" w:rsidRPr="00B33DBC">
        <w:rPr>
          <w:rFonts w:ascii="Times New Roman" w:hAnsi="Times New Roman"/>
          <w:b/>
          <w:u w:val="single"/>
        </w:rPr>
        <w:lastRenderedPageBreak/>
        <w:t>Форма № 8-АПК лист 1</w:t>
      </w:r>
    </w:p>
    <w:p w:rsidR="00330806" w:rsidRPr="00E117E1" w:rsidRDefault="00330806" w:rsidP="00330806">
      <w:pPr>
        <w:pStyle w:val="a3"/>
        <w:jc w:val="center"/>
        <w:rPr>
          <w:rFonts w:ascii="Times New Roman" w:hAnsi="Times New Roman"/>
          <w:sz w:val="16"/>
        </w:rPr>
      </w:pPr>
      <w:r w:rsidRPr="00E117E1">
        <w:rPr>
          <w:rFonts w:ascii="Times New Roman" w:hAnsi="Times New Roman"/>
          <w:b/>
          <w:sz w:val="18"/>
        </w:rPr>
        <w:t>ЗАТРАТЫ НА ОСНОВНОЕ ПРОИЗВОДСТВО</w:t>
      </w:r>
    </w:p>
    <w:tbl>
      <w:tblPr>
        <w:tblpPr w:leftFromText="180" w:rightFromText="180" w:vertAnchor="text" w:horzAnchor="margin" w:tblpY="246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1134"/>
        <w:gridCol w:w="550"/>
        <w:gridCol w:w="442"/>
        <w:gridCol w:w="1118"/>
        <w:gridCol w:w="583"/>
        <w:gridCol w:w="582"/>
        <w:gridCol w:w="242"/>
        <w:gridCol w:w="594"/>
        <w:gridCol w:w="273"/>
        <w:gridCol w:w="824"/>
        <w:gridCol w:w="20"/>
      </w:tblGrid>
      <w:tr w:rsidR="00907088" w:rsidRPr="00E117E1" w:rsidTr="00113FBD">
        <w:trPr>
          <w:gridAfter w:val="1"/>
          <w:wAfter w:w="20" w:type="dxa"/>
          <w:cantSplit/>
          <w:trHeight w:val="284"/>
        </w:trPr>
        <w:tc>
          <w:tcPr>
            <w:tcW w:w="379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Элементы затрат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684" w:type="dxa"/>
            <w:gridSpan w:val="2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Всего на основное производство</w:t>
            </w:r>
          </w:p>
        </w:tc>
        <w:tc>
          <w:tcPr>
            <w:tcW w:w="2967" w:type="dxa"/>
            <w:gridSpan w:val="5"/>
            <w:tcBorders>
              <w:top w:val="double" w:sz="4" w:space="0" w:color="auto"/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В том числе на производство продукции</w:t>
            </w:r>
          </w:p>
        </w:tc>
        <w:tc>
          <w:tcPr>
            <w:tcW w:w="1691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Всего на основное производство за аналогичный период прошлого года</w:t>
            </w:r>
          </w:p>
        </w:tc>
      </w:tr>
      <w:tr w:rsidR="00907088" w:rsidRPr="00E117E1" w:rsidTr="00113FBD">
        <w:trPr>
          <w:gridAfter w:val="1"/>
          <w:wAfter w:w="20" w:type="dxa"/>
          <w:cantSplit/>
          <w:trHeight w:val="284"/>
        </w:trPr>
        <w:tc>
          <w:tcPr>
            <w:tcW w:w="3794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растениеводства</w:t>
            </w:r>
          </w:p>
        </w:tc>
        <w:tc>
          <w:tcPr>
            <w:tcW w:w="1407" w:type="dxa"/>
            <w:gridSpan w:val="3"/>
            <w:tcBorders>
              <w:bottom w:val="nil"/>
            </w:tcBorders>
            <w:vAlign w:val="center"/>
          </w:tcPr>
          <w:p w:rsidR="00907088" w:rsidRPr="0016354F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животноводства</w:t>
            </w:r>
          </w:p>
        </w:tc>
        <w:tc>
          <w:tcPr>
            <w:tcW w:w="1691" w:type="dxa"/>
            <w:gridSpan w:val="3"/>
            <w:vMerge/>
            <w:tcBorders>
              <w:bottom w:val="nil"/>
              <w:right w:val="doub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170"/>
        </w:trPr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  <w:gridSpan w:val="3"/>
            <w:tcBorders>
              <w:bottom w:val="doub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16354F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354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046EB1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>Затраты на оплату труда с отчислениями на социальные нужды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85" w:name="f8r100"/>
            <w:bookmarkEnd w:id="585"/>
            <w:r>
              <w:rPr>
                <w:rFonts w:ascii="Times New Roman" w:hAnsi="Times New Roman"/>
                <w:b/>
                <w:sz w:val="18"/>
                <w:szCs w:val="18"/>
              </w:rPr>
              <w:t>4 173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665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3 508</w:t>
            </w:r>
          </w:p>
        </w:tc>
        <w:tc>
          <w:tcPr>
            <w:tcW w:w="1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3 551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046EB1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Материальные затраты, вошедшие в себестоимость продукции </w:t>
            </w:r>
            <w:r w:rsidRPr="00C34DE2">
              <w:rPr>
                <w:rFonts w:ascii="Times New Roman" w:hAnsi="Times New Roman"/>
                <w:sz w:val="16"/>
                <w:szCs w:val="16"/>
              </w:rPr>
              <w:t>(сумма кодов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4DE2">
              <w:rPr>
                <w:rFonts w:ascii="Times New Roman" w:hAnsi="Times New Roman"/>
                <w:sz w:val="14"/>
                <w:szCs w:val="14"/>
              </w:rPr>
              <w:t>201,202,203,204,205,206,207,208,209,210,211,21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C34DE2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86" w:name="f8r200"/>
            <w:bookmarkEnd w:id="586"/>
            <w:r>
              <w:rPr>
                <w:rFonts w:ascii="Times New Roman" w:hAnsi="Times New Roman"/>
                <w:b/>
                <w:sz w:val="18"/>
                <w:szCs w:val="18"/>
              </w:rPr>
              <w:t>7 216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3 049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4 167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6 279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семена и посадочный материал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87" w:name="f8r201"/>
            <w:bookmarkEnd w:id="587"/>
            <w:r>
              <w:rPr>
                <w:rFonts w:ascii="Times New Roman" w:hAnsi="Times New Roman"/>
                <w:b/>
                <w:sz w:val="18"/>
                <w:szCs w:val="18"/>
              </w:rPr>
              <w:t>462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462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389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52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E117E1">
              <w:rPr>
                <w:rFonts w:ascii="Times New Roman" w:hAnsi="Times New Roman"/>
                <w:sz w:val="16"/>
                <w:szCs w:val="16"/>
              </w:rPr>
              <w:t>покупные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88" w:name="f8r201a"/>
            <w:bookmarkEnd w:id="588"/>
            <w:r>
              <w:rPr>
                <w:rFonts w:ascii="Times New Roman" w:hAnsi="Times New Roman"/>
                <w:b/>
                <w:sz w:val="18"/>
                <w:szCs w:val="18"/>
              </w:rPr>
              <w:t>344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344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147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 w:firstLine="457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201б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89" w:name="f8r201b"/>
            <w:bookmarkEnd w:id="589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 xml:space="preserve">корма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0" w:name="f8r202"/>
            <w:bookmarkEnd w:id="590"/>
            <w:r>
              <w:rPr>
                <w:rFonts w:ascii="Times New Roman" w:hAnsi="Times New Roman"/>
                <w:b/>
                <w:sz w:val="18"/>
                <w:szCs w:val="18"/>
              </w:rPr>
              <w:t>2 913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2 913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3 047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52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E117E1">
              <w:rPr>
                <w:rFonts w:ascii="Times New Roman" w:hAnsi="Times New Roman"/>
                <w:sz w:val="16"/>
                <w:szCs w:val="16"/>
              </w:rPr>
              <w:t>покупные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1" w:name="f8r202a"/>
            <w:bookmarkEnd w:id="591"/>
            <w:r>
              <w:rPr>
                <w:rFonts w:ascii="Times New Roman" w:hAnsi="Times New Roman"/>
                <w:b/>
                <w:sz w:val="18"/>
                <w:szCs w:val="18"/>
              </w:rPr>
              <w:t>416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416</w:t>
            </w:r>
          </w:p>
        </w:tc>
        <w:tc>
          <w:tcPr>
            <w:tcW w:w="1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270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 w:firstLine="457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72731B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202б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2" w:name="f8r202b"/>
            <w:bookmarkEnd w:id="592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прочая продукция сельского хозяйства (навоз, подстилка, яйца для инкубации)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3" w:name="f8r203"/>
            <w:bookmarkEnd w:id="593"/>
            <w:r>
              <w:rPr>
                <w:rFonts w:ascii="Times New Roman" w:hAnsi="Times New Roman"/>
                <w:b/>
                <w:sz w:val="18"/>
                <w:szCs w:val="18"/>
              </w:rPr>
              <w:t>154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126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минеральные удобрения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4" w:name="f8r204"/>
            <w:bookmarkEnd w:id="594"/>
            <w:r>
              <w:rPr>
                <w:rFonts w:ascii="Times New Roman" w:hAnsi="Times New Roman"/>
                <w:b/>
                <w:sz w:val="18"/>
                <w:szCs w:val="18"/>
              </w:rPr>
              <w:t>703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703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318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 w:firstLine="457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204а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5" w:name="f8r204a"/>
            <w:bookmarkEnd w:id="595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средства защиты растений и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6" w:name="f8r205"/>
            <w:bookmarkEnd w:id="596"/>
            <w:r>
              <w:rPr>
                <w:rFonts w:ascii="Times New Roman" w:hAnsi="Times New Roman"/>
                <w:b/>
                <w:sz w:val="18"/>
                <w:szCs w:val="18"/>
              </w:rPr>
              <w:t>393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296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215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 w:firstLine="457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205а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7" w:name="f8r205a"/>
            <w:bookmarkEnd w:id="597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нефтепродукты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8" w:name="f8r206"/>
            <w:bookmarkEnd w:id="598"/>
            <w:r>
              <w:rPr>
                <w:rFonts w:ascii="Times New Roman" w:hAnsi="Times New Roman"/>
                <w:b/>
                <w:sz w:val="18"/>
                <w:szCs w:val="18"/>
              </w:rPr>
              <w:t>1 358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847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511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1 168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 w:firstLine="457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206а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599" w:name="f8r206a"/>
            <w:bookmarkEnd w:id="599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A338FD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энергия всех видов </w:t>
            </w:r>
            <w:r w:rsidRPr="00A338FD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электрическая, тепловая)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0" w:name="f8r207"/>
            <w:bookmarkEnd w:id="600"/>
            <w:r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125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274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газ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1" w:name="f8r208"/>
            <w:bookmarkEnd w:id="601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 xml:space="preserve">топливо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2" w:name="f8r209"/>
            <w:bookmarkEnd w:id="602"/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запасные части, ремонтные, строительные и прочие материалы для ремонтов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3" w:name="f8r210"/>
            <w:bookmarkEnd w:id="603"/>
            <w:r>
              <w:rPr>
                <w:rFonts w:ascii="Times New Roman" w:hAnsi="Times New Roman"/>
                <w:b/>
                <w:sz w:val="18"/>
                <w:szCs w:val="18"/>
              </w:rPr>
              <w:t>547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236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724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 w:firstLine="457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210а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4" w:name="f8r210a"/>
            <w:bookmarkEnd w:id="604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сырье и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 материалы</w:t>
            </w:r>
            <w:proofErr w:type="gramStart"/>
            <w:r w:rsidRPr="00E117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используемые для переработки на промышленных и подсобных производствах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5" w:name="f8r211"/>
            <w:bookmarkEnd w:id="605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6722FA">
              <w:rPr>
                <w:rFonts w:ascii="Times New Roman" w:hAnsi="Times New Roman"/>
                <w:sz w:val="16"/>
                <w:szCs w:val="16"/>
              </w:rPr>
              <w:t>из них: импортного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211a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6" w:name="f8r211a"/>
            <w:bookmarkEnd w:id="606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612" w:hanging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материальные затраты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7" w:name="f8r212"/>
            <w:bookmarkEnd w:id="607"/>
            <w:r>
              <w:rPr>
                <w:rFonts w:ascii="Times New Roman" w:hAnsi="Times New Roman"/>
                <w:b/>
                <w:sz w:val="18"/>
                <w:szCs w:val="18"/>
              </w:rPr>
              <w:t>538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285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DA2F18" w:rsidRDefault="00907088" w:rsidP="00907088">
            <w:pPr>
              <w:pStyle w:val="a3"/>
              <w:ind w:left="612" w:hanging="612"/>
              <w:rPr>
                <w:rFonts w:ascii="Times New Roman" w:hAnsi="Times New Roman"/>
                <w:sz w:val="16"/>
                <w:szCs w:val="16"/>
              </w:rPr>
            </w:pPr>
            <w:r w:rsidRPr="00046EB1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  <w:r w:rsidRPr="00E25975">
              <w:rPr>
                <w:rFonts w:ascii="Times New Roman" w:hAnsi="Times New Roman"/>
                <w:sz w:val="16"/>
                <w:szCs w:val="16"/>
              </w:rPr>
              <w:t xml:space="preserve"> Оплата услуг и работ, выполненных </w:t>
            </w:r>
          </w:p>
          <w:p w:rsidR="00907088" w:rsidRPr="00E117E1" w:rsidRDefault="00907088" w:rsidP="00907088">
            <w:pPr>
              <w:pStyle w:val="a3"/>
              <w:ind w:left="612" w:hanging="470"/>
              <w:rPr>
                <w:rFonts w:ascii="Times New Roman" w:hAnsi="Times New Roman"/>
                <w:sz w:val="16"/>
                <w:szCs w:val="16"/>
              </w:rPr>
            </w:pPr>
            <w:r w:rsidRPr="00E25975">
              <w:rPr>
                <w:rFonts w:ascii="Times New Roman" w:hAnsi="Times New Roman"/>
                <w:sz w:val="16"/>
                <w:szCs w:val="16"/>
              </w:rPr>
              <w:t>сторонними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8" w:name="f8r300"/>
            <w:bookmarkEnd w:id="608"/>
            <w:r>
              <w:rPr>
                <w:rFonts w:ascii="Times New Roman" w:hAnsi="Times New Roman"/>
                <w:b/>
                <w:sz w:val="18"/>
                <w:szCs w:val="18"/>
              </w:rPr>
              <w:t>1 207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747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460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653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DC68A2" w:rsidRDefault="00907088" w:rsidP="00907088">
            <w:pPr>
              <w:pStyle w:val="a3"/>
              <w:ind w:left="612" w:hanging="360"/>
              <w:rPr>
                <w:rFonts w:ascii="Times New Roman" w:hAnsi="Times New Roman"/>
                <w:sz w:val="16"/>
                <w:szCs w:val="16"/>
              </w:rPr>
            </w:pPr>
            <w:r w:rsidRPr="00DC68A2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907088" w:rsidRPr="00DC68A2" w:rsidRDefault="00907088" w:rsidP="00907088">
            <w:pPr>
              <w:pStyle w:val="a3"/>
              <w:ind w:left="612" w:hanging="360"/>
              <w:rPr>
                <w:rFonts w:ascii="Times New Roman" w:hAnsi="Times New Roman"/>
                <w:sz w:val="16"/>
                <w:szCs w:val="16"/>
              </w:rPr>
            </w:pPr>
            <w:r w:rsidRPr="00DC68A2">
              <w:rPr>
                <w:rFonts w:ascii="Times New Roman" w:hAnsi="Times New Roman"/>
                <w:sz w:val="16"/>
                <w:szCs w:val="16"/>
              </w:rPr>
              <w:t>по транспортировке грузов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301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09" w:name="f8r301"/>
            <w:bookmarkEnd w:id="609"/>
            <w:r>
              <w:rPr>
                <w:rFonts w:ascii="Times New Roman" w:hAnsi="Times New Roman"/>
                <w:b/>
                <w:sz w:val="18"/>
                <w:szCs w:val="18"/>
              </w:rPr>
              <w:t>379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206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DA2F18" w:rsidRDefault="00907088" w:rsidP="00907088">
            <w:pPr>
              <w:pStyle w:val="a3"/>
              <w:ind w:left="612" w:hanging="360"/>
              <w:rPr>
                <w:rFonts w:ascii="Times New Roman" w:hAnsi="Times New Roman"/>
                <w:sz w:val="16"/>
                <w:szCs w:val="16"/>
              </w:rPr>
            </w:pPr>
            <w:r w:rsidRPr="00DC68A2">
              <w:rPr>
                <w:rFonts w:ascii="Times New Roman" w:hAnsi="Times New Roman"/>
                <w:sz w:val="16"/>
                <w:szCs w:val="16"/>
              </w:rPr>
              <w:t xml:space="preserve">по улучшению земель, химизации почв и </w:t>
            </w:r>
          </w:p>
          <w:p w:rsidR="00907088" w:rsidRPr="00DC68A2" w:rsidRDefault="00907088" w:rsidP="00907088">
            <w:pPr>
              <w:pStyle w:val="a3"/>
              <w:ind w:left="612" w:hanging="360"/>
              <w:rPr>
                <w:rFonts w:ascii="Times New Roman" w:hAnsi="Times New Roman"/>
                <w:sz w:val="16"/>
                <w:szCs w:val="16"/>
              </w:rPr>
            </w:pPr>
            <w:r w:rsidRPr="00DC68A2">
              <w:rPr>
                <w:rFonts w:ascii="Times New Roman" w:hAnsi="Times New Roman"/>
                <w:sz w:val="16"/>
                <w:szCs w:val="16"/>
              </w:rPr>
              <w:t>другим агрохимическим работам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302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0" w:name="f8r302"/>
            <w:bookmarkEnd w:id="610"/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522B4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по ремонту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303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1" w:name="f8r303"/>
            <w:bookmarkEnd w:id="611"/>
            <w:r>
              <w:rPr>
                <w:rFonts w:ascii="Times New Roman" w:hAnsi="Times New Roman"/>
                <w:b/>
                <w:sz w:val="18"/>
                <w:szCs w:val="18"/>
              </w:rPr>
              <w:t>774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543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907088">
            <w:pPr>
              <w:pStyle w:val="a3"/>
              <w:ind w:left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по зоотехническому и ветеринарному обслуживанию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304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2" w:name="f8r304"/>
            <w:bookmarkEnd w:id="612"/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522B4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3FB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6722FA" w:rsidRDefault="00907088" w:rsidP="008E7E95">
            <w:pPr>
              <w:pStyle w:val="a3"/>
              <w:ind w:left="142" w:hanging="142"/>
              <w:rPr>
                <w:rFonts w:ascii="Times New Roman" w:hAnsi="Times New Roman"/>
                <w:sz w:val="16"/>
                <w:szCs w:val="16"/>
              </w:rPr>
            </w:pPr>
            <w:r w:rsidRPr="00046EB1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>Амортизация основных средств и нематериальных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3" w:name="f8r400"/>
            <w:bookmarkEnd w:id="613"/>
            <w:r>
              <w:rPr>
                <w:rFonts w:ascii="Times New Roman" w:hAnsi="Times New Roman"/>
                <w:b/>
                <w:sz w:val="18"/>
                <w:szCs w:val="18"/>
              </w:rPr>
              <w:t>528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335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338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Default="00907088" w:rsidP="00907088">
            <w:pPr>
              <w:pStyle w:val="a3"/>
              <w:ind w:left="252" w:hanging="252"/>
              <w:rPr>
                <w:rFonts w:ascii="Times New Roman" w:hAnsi="Times New Roman"/>
                <w:sz w:val="16"/>
                <w:szCs w:val="16"/>
              </w:rPr>
            </w:pPr>
            <w:r w:rsidRPr="00046EB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  <w:r w:rsidRPr="00046EB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Страховые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4" w:name="f8r500"/>
            <w:bookmarkEnd w:id="614"/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ind w:left="252" w:hanging="252"/>
              <w:rPr>
                <w:rFonts w:ascii="Times New Roman" w:hAnsi="Times New Roman"/>
                <w:sz w:val="16"/>
                <w:szCs w:val="16"/>
              </w:rPr>
            </w:pPr>
            <w:r w:rsidRPr="00046EB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  <w:r w:rsidRPr="00046EB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>Прочие затраты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5" w:name="f8r600"/>
            <w:bookmarkEnd w:id="615"/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</w:tr>
      <w:tr w:rsidR="00907088" w:rsidRPr="00E117E1" w:rsidTr="00113FBD">
        <w:trPr>
          <w:gridAfter w:val="1"/>
          <w:wAfter w:w="20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Default="00907088" w:rsidP="00907088">
            <w:pPr>
              <w:pStyle w:val="a3"/>
              <w:ind w:left="252" w:hanging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b/>
                <w:sz w:val="16"/>
                <w:szCs w:val="16"/>
              </w:rPr>
              <w:t>Итого затрат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07088" w:rsidRPr="00E117E1" w:rsidRDefault="00907088" w:rsidP="00907088">
            <w:pPr>
              <w:pStyle w:val="a3"/>
              <w:ind w:left="252" w:hanging="252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(коды 100+200+300+400+500</w:t>
            </w:r>
            <w:r>
              <w:rPr>
                <w:rFonts w:ascii="Times New Roman" w:hAnsi="Times New Roman"/>
                <w:sz w:val="16"/>
                <w:szCs w:val="16"/>
              </w:rPr>
              <w:t>+600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25975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700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6" w:name="f8r700"/>
            <w:bookmarkEnd w:id="616"/>
            <w:r>
              <w:rPr>
                <w:rFonts w:ascii="Times New Roman" w:hAnsi="Times New Roman"/>
                <w:b/>
                <w:sz w:val="18"/>
                <w:szCs w:val="18"/>
              </w:rPr>
              <w:t>13 196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4 813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ind w:left="-391" w:firstLine="39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8 383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10 894</w:t>
            </w:r>
          </w:p>
        </w:tc>
      </w:tr>
      <w:tr w:rsidR="00907088" w:rsidRPr="00E117E1" w:rsidTr="00113FBD">
        <w:trPr>
          <w:gridAfter w:val="2"/>
          <w:wAfter w:w="844" w:type="dxa"/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E117E1" w:rsidRDefault="00907088" w:rsidP="00907088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24.Затраты по закладке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выращиванию молодых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 многолетних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3A">
              <w:rPr>
                <w:rFonts w:ascii="Times New Roman" w:hAnsi="Times New Roman"/>
                <w:sz w:val="16"/>
                <w:szCs w:val="16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7" w:name="f8r601"/>
            <w:bookmarkEnd w:id="617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3A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7088" w:rsidRPr="006722FA" w:rsidRDefault="00907088" w:rsidP="00907088">
            <w:pPr>
              <w:pStyle w:val="a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7088" w:rsidRPr="006722FA" w:rsidRDefault="00907088" w:rsidP="00907088">
            <w:pPr>
              <w:pStyle w:val="a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907088" w:rsidRPr="00E117E1" w:rsidTr="00113FBD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88" w:rsidRPr="00E117E1" w:rsidRDefault="00907088" w:rsidP="00907088">
            <w:pPr>
              <w:pStyle w:val="a3"/>
              <w:ind w:left="266" w:hanging="124"/>
              <w:rPr>
                <w:rFonts w:ascii="Times New Roman" w:hAnsi="Times New Roman"/>
                <w:sz w:val="16"/>
                <w:szCs w:val="16"/>
              </w:rPr>
            </w:pPr>
            <w:r w:rsidRPr="00E117E1">
              <w:rPr>
                <w:rFonts w:ascii="Times New Roman" w:hAnsi="Times New Roman"/>
                <w:sz w:val="16"/>
                <w:szCs w:val="16"/>
              </w:rPr>
              <w:t>в 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ом 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>ч</w:t>
            </w:r>
            <w:r>
              <w:rPr>
                <w:rFonts w:ascii="Times New Roman" w:hAnsi="Times New Roman"/>
                <w:sz w:val="16"/>
                <w:szCs w:val="16"/>
              </w:rPr>
              <w:t>исле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 из строки 601:</w:t>
            </w:r>
          </w:p>
          <w:p w:rsidR="00907088" w:rsidRPr="00E117E1" w:rsidRDefault="00907088" w:rsidP="00907088">
            <w:pPr>
              <w:pStyle w:val="a3"/>
              <w:ind w:left="26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E117E1">
              <w:rPr>
                <w:rFonts w:ascii="Times New Roman" w:hAnsi="Times New Roman"/>
                <w:sz w:val="16"/>
                <w:szCs w:val="16"/>
              </w:rPr>
              <w:t xml:space="preserve">о закладке новых садов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3A">
              <w:rPr>
                <w:rFonts w:ascii="Times New Roman" w:hAnsi="Times New Roman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bookmarkStart w:id="618" w:name="f8r602"/>
            <w:bookmarkEnd w:id="618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jc w:val="center"/>
              <w:rPr>
                <w:sz w:val="16"/>
                <w:szCs w:val="16"/>
              </w:rPr>
            </w:pPr>
            <w:r w:rsidRPr="001B5E3A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88" w:rsidRPr="000D6ED3" w:rsidRDefault="00907088" w:rsidP="00907088">
            <w:pPr>
              <w:pStyle w:val="a3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0D6ED3">
              <w:rPr>
                <w:rFonts w:ascii="Times New Roman" w:hAnsi="Times New Roman"/>
                <w:sz w:val="16"/>
                <w:szCs w:val="16"/>
              </w:rPr>
              <w:t>по закладке ягодников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3A">
              <w:rPr>
                <w:rFonts w:ascii="Times New Roman" w:hAnsi="Times New Roman"/>
                <w:sz w:val="16"/>
                <w:szCs w:val="16"/>
              </w:rPr>
              <w:t>603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19" w:name="f8r603"/>
            <w:bookmarkEnd w:id="619"/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3A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</w:tr>
      <w:tr w:rsidR="00907088" w:rsidRPr="00E117E1" w:rsidTr="00113FBD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88" w:rsidRPr="00265301" w:rsidRDefault="00907088" w:rsidP="00907088">
            <w:pPr>
              <w:pStyle w:val="a3"/>
              <w:ind w:left="26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выращиванию молодых многолетних насаждений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65301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   садов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3A">
              <w:rPr>
                <w:rFonts w:ascii="Times New Roman" w:hAnsi="Times New Roman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20" w:name="f8r604"/>
            <w:bookmarkEnd w:id="62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jc w:val="center"/>
              <w:rPr>
                <w:sz w:val="16"/>
                <w:szCs w:val="16"/>
              </w:rPr>
            </w:pPr>
            <w:r w:rsidRPr="001B5E3A">
              <w:rPr>
                <w:sz w:val="16"/>
                <w:szCs w:val="16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088" w:rsidRPr="000D6ED3" w:rsidRDefault="00907088" w:rsidP="00907088">
            <w:pPr>
              <w:pStyle w:val="a3"/>
              <w:ind w:right="50"/>
              <w:rPr>
                <w:rFonts w:ascii="Times New Roman" w:hAnsi="Times New Roman"/>
                <w:sz w:val="16"/>
                <w:szCs w:val="16"/>
              </w:rPr>
            </w:pPr>
            <w:r w:rsidRPr="000D6ED3">
              <w:rPr>
                <w:rFonts w:ascii="Times New Roman" w:hAnsi="Times New Roman"/>
                <w:sz w:val="16"/>
                <w:szCs w:val="16"/>
              </w:rPr>
              <w:t xml:space="preserve">ягодников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0D6ED3" w:rsidRDefault="00907088" w:rsidP="0090708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907088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21" w:name="f8r605"/>
            <w:bookmarkEnd w:id="621"/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B5E3A" w:rsidRDefault="00907088" w:rsidP="00907088">
            <w:pPr>
              <w:jc w:val="center"/>
              <w:rPr>
                <w:sz w:val="16"/>
                <w:szCs w:val="16"/>
              </w:rPr>
            </w:pPr>
            <w:r w:rsidRPr="001B5E3A">
              <w:rPr>
                <w:sz w:val="16"/>
                <w:szCs w:val="16"/>
              </w:rPr>
              <w:t>тыс. руб.</w:t>
            </w:r>
          </w:p>
        </w:tc>
      </w:tr>
    </w:tbl>
    <w:p w:rsidR="00330806" w:rsidRPr="00E117E1" w:rsidRDefault="00330806" w:rsidP="00330806">
      <w:pPr>
        <w:pStyle w:val="a3"/>
        <w:jc w:val="right"/>
        <w:rPr>
          <w:rFonts w:ascii="Times New Roman" w:hAnsi="Times New Roman"/>
          <w:sz w:val="18"/>
        </w:rPr>
      </w:pPr>
      <w:r w:rsidRPr="00E117E1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тыс</w:t>
      </w:r>
      <w:r w:rsidRPr="00E117E1"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  <w:r w:rsidRPr="00E117E1">
        <w:rPr>
          <w:rFonts w:ascii="Times New Roman" w:hAnsi="Times New Roman"/>
          <w:sz w:val="18"/>
        </w:rPr>
        <w:t>руб.)</w:t>
      </w:r>
    </w:p>
    <w:p w:rsidR="00330806" w:rsidRDefault="00330806" w:rsidP="00330806">
      <w:pPr>
        <w:pStyle w:val="a3"/>
        <w:jc w:val="center"/>
      </w:pPr>
    </w:p>
    <w:p w:rsidR="008164AD" w:rsidRDefault="008164AD" w:rsidP="00330806">
      <w:pPr>
        <w:pStyle w:val="a3"/>
        <w:jc w:val="center"/>
      </w:pPr>
    </w:p>
    <w:bookmarkEnd w:id="584"/>
    <w:p w:rsidR="00907088" w:rsidRPr="00907088" w:rsidRDefault="00907088" w:rsidP="00330806">
      <w:pPr>
        <w:pStyle w:val="a3"/>
        <w:jc w:val="center"/>
      </w:pPr>
      <w:r>
        <w:br w:type="page"/>
      </w:r>
    </w:p>
    <w:p w:rsidR="00907088" w:rsidRPr="00B33DBC" w:rsidRDefault="00907088" w:rsidP="00907088">
      <w:pPr>
        <w:widowControl w:val="0"/>
        <w:rPr>
          <w:b/>
          <w:u w:val="single"/>
        </w:rPr>
      </w:pPr>
      <w:bookmarkStart w:id="622" w:name="f9"/>
      <w:r w:rsidRPr="00B33DBC">
        <w:rPr>
          <w:b/>
          <w:u w:val="single"/>
        </w:rPr>
        <w:lastRenderedPageBreak/>
        <w:t>Форма № 9-АПК лист 1</w:t>
      </w:r>
    </w:p>
    <w:p w:rsidR="00907088" w:rsidRPr="002F45CA" w:rsidRDefault="00907088" w:rsidP="00907088">
      <w:pPr>
        <w:pStyle w:val="a3"/>
        <w:jc w:val="right"/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>ПРОИЗВОДСТВО И СЕБЕСТОИМОСТЬ</w:t>
      </w:r>
    </w:p>
    <w:tbl>
      <w:tblPr>
        <w:tblW w:w="106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542"/>
        <w:gridCol w:w="876"/>
        <w:gridCol w:w="930"/>
        <w:gridCol w:w="912"/>
        <w:gridCol w:w="781"/>
        <w:gridCol w:w="720"/>
        <w:gridCol w:w="720"/>
        <w:gridCol w:w="708"/>
        <w:gridCol w:w="732"/>
        <w:gridCol w:w="720"/>
        <w:gridCol w:w="851"/>
        <w:gridCol w:w="769"/>
      </w:tblGrid>
      <w:tr w:rsidR="00907088" w:rsidRPr="002F45CA" w:rsidTr="00511B4C">
        <w:trPr>
          <w:cantSplit/>
          <w:trHeight w:hRule="exact" w:val="284"/>
        </w:trPr>
        <w:tc>
          <w:tcPr>
            <w:tcW w:w="136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Культуры</w:t>
            </w:r>
          </w:p>
        </w:tc>
        <w:tc>
          <w:tcPr>
            <w:tcW w:w="542" w:type="dxa"/>
            <w:vMerge w:val="restart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876" w:type="dxa"/>
            <w:vMerge w:val="restart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10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Фактически убранная площадь, </w:t>
            </w:r>
            <w:proofErr w:type="gramStart"/>
            <w:r w:rsidRPr="002F45CA">
              <w:rPr>
                <w:rFonts w:ascii="Times New Roman" w:hAnsi="Times New Roman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30" w:type="dxa"/>
            <w:vMerge w:val="restart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Затраты-всего, </w:t>
            </w:r>
            <w:r>
              <w:rPr>
                <w:rFonts w:ascii="Times New Roman" w:hAnsi="Times New Roman"/>
                <w:sz w:val="16"/>
                <w:szCs w:val="16"/>
              </w:rPr>
              <w:t>тыс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. руб.</w:t>
            </w:r>
          </w:p>
        </w:tc>
        <w:tc>
          <w:tcPr>
            <w:tcW w:w="6913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7088" w:rsidRPr="00DE1D88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907088" w:rsidRPr="002F45CA" w:rsidTr="00511B4C">
        <w:trPr>
          <w:cantSplit/>
          <w:trHeight w:hRule="exact" w:val="1517"/>
        </w:trPr>
        <w:tc>
          <w:tcPr>
            <w:tcW w:w="136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оплата труда с начислениями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семена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удобрения и средства защиты растений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затраты по содержанию основных средств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работы и услуги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sz w:val="16"/>
                <w:szCs w:val="16"/>
              </w:rPr>
              <w:t>имо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сть ГСМ на технологические цели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067375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sz w:val="16"/>
                <w:szCs w:val="16"/>
              </w:rPr>
              <w:t>имо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сть 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энерго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>-ре</w:t>
            </w:r>
            <w:proofErr w:type="gramStart"/>
            <w:r w:rsidRPr="002F45C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proofErr w:type="gramEnd"/>
            <w:r w:rsidRPr="002F45CA">
              <w:rPr>
                <w:rFonts w:ascii="Times New Roman" w:hAnsi="Times New Roman"/>
                <w:sz w:val="16"/>
                <w:szCs w:val="16"/>
              </w:rPr>
              <w:t>урсов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 xml:space="preserve"> (газ,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элект</w:t>
            </w:r>
            <w:proofErr w:type="spellEnd"/>
          </w:p>
          <w:p w:rsidR="00907088" w:rsidRPr="00FE7058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роэн</w:t>
            </w:r>
            <w:proofErr w:type="spellEnd"/>
            <w:r w:rsidRPr="00FE7058">
              <w:rPr>
                <w:rFonts w:ascii="Times New Roman" w:hAnsi="Times New Roman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теплоэн</w:t>
            </w:r>
            <w:proofErr w:type="spellEnd"/>
            <w:r w:rsidRPr="00FE705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r w:rsidRPr="00FE70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техн</w:t>
            </w:r>
            <w:proofErr w:type="gramStart"/>
            <w:r w:rsidRPr="00FE705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ц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елиио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yf</w:t>
            </w:r>
            <w:proofErr w:type="spellEnd"/>
            <w:r w:rsidRPr="00FE70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yfntgkjn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>электро</w:t>
            </w:r>
            <w:r w:rsidRPr="00FE70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прочие прямые затраты </w:t>
            </w:r>
          </w:p>
        </w:tc>
        <w:tc>
          <w:tcPr>
            <w:tcW w:w="769" w:type="dxa"/>
            <w:tcBorders>
              <w:left w:val="single" w:sz="4" w:space="0" w:color="auto"/>
              <w:right w:val="double" w:sz="4" w:space="0" w:color="auto"/>
            </w:tcBorders>
          </w:tcPr>
          <w:p w:rsidR="00907088" w:rsidRPr="002F45CA" w:rsidRDefault="00907088" w:rsidP="00B96355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затраты по организации произв</w:t>
            </w:r>
            <w:r>
              <w:rPr>
                <w:rFonts w:ascii="Times New Roman" w:hAnsi="Times New Roman"/>
                <w:sz w:val="16"/>
                <w:szCs w:val="16"/>
              </w:rPr>
              <w:t>одства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907088" w:rsidRPr="002F45CA" w:rsidTr="00511B4C">
        <w:trPr>
          <w:trHeight w:hRule="exact" w:val="227"/>
        </w:trPr>
        <w:tc>
          <w:tcPr>
            <w:tcW w:w="136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5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8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3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907088" w:rsidRPr="002F45CA" w:rsidTr="00511B4C">
        <w:trPr>
          <w:trHeight w:hRule="exact" w:val="90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Зерновые и бобовые (озимые и яровые) без кукурузы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0010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3" w:name="f9r10"/>
            <w:bookmarkEnd w:id="623"/>
            <w:r>
              <w:rPr>
                <w:rFonts w:ascii="Times New Roman" w:hAnsi="Times New Roman"/>
                <w:b/>
                <w:sz w:val="16"/>
                <w:szCs w:val="16"/>
              </w:rPr>
              <w:t>1 811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2 470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1 090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286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90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252" w:hanging="12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 том числе:</w:t>
            </w:r>
          </w:p>
          <w:p w:rsidR="00907088" w:rsidRPr="002F45CA" w:rsidRDefault="00907088" w:rsidP="00B96355">
            <w:pPr>
              <w:pStyle w:val="a3"/>
              <w:ind w:left="252" w:hanging="12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озимые зерновые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0011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4" w:name="f9r11"/>
            <w:bookmarkEnd w:id="624"/>
            <w:r>
              <w:rPr>
                <w:rFonts w:ascii="Times New Roman" w:hAnsi="Times New Roman"/>
                <w:b/>
                <w:sz w:val="16"/>
                <w:szCs w:val="16"/>
              </w:rPr>
              <w:t>1 550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2 096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920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964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252" w:hanging="12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яровые зерновые</w:t>
            </w:r>
          </w:p>
          <w:p w:rsidR="00907088" w:rsidRPr="002F45CA" w:rsidRDefault="00907088" w:rsidP="00B96355">
            <w:pPr>
              <w:pStyle w:val="a3"/>
              <w:ind w:left="252" w:hanging="12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(без кукурузы)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0012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5" w:name="f9r12"/>
            <w:bookmarkEnd w:id="625"/>
            <w:r>
              <w:rPr>
                <w:rFonts w:ascii="Times New Roman" w:hAnsi="Times New Roman"/>
                <w:b/>
                <w:sz w:val="16"/>
                <w:szCs w:val="16"/>
              </w:rPr>
              <w:t>251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321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90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ind w:left="252" w:hanging="12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зернобобовые 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0013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6" w:name="f9r13"/>
            <w:bookmarkEnd w:id="626"/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90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Default="00907088" w:rsidP="00B96355">
            <w:pPr>
              <w:pStyle w:val="a3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из кодов 0011 и 0012 </w:t>
            </w:r>
          </w:p>
          <w:p w:rsidR="00907088" w:rsidRPr="002F45CA" w:rsidRDefault="00907088" w:rsidP="00C24B4A">
            <w:pPr>
              <w:pStyle w:val="a3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</w:rPr>
              <w:t>. ячмень пивов</w:t>
            </w:r>
            <w:r w:rsidR="00C24B4A"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ренный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0014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7" w:name="f9r14"/>
            <w:bookmarkEnd w:id="627"/>
            <w:r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90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C24B4A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Кукуруза </w:t>
            </w:r>
            <w:r w:rsidR="00C24B4A">
              <w:rPr>
                <w:rFonts w:ascii="Times New Roman" w:hAnsi="Times New Roman"/>
                <w:sz w:val="16"/>
              </w:rPr>
              <w:t>на</w:t>
            </w:r>
            <w:r w:rsidRPr="002F45CA">
              <w:rPr>
                <w:rFonts w:ascii="Times New Roman" w:hAnsi="Times New Roman"/>
                <w:sz w:val="16"/>
              </w:rPr>
              <w:t xml:space="preserve"> зерно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0020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8" w:name="f9r20"/>
            <w:bookmarkEnd w:id="628"/>
            <w:r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35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Сахарная свекла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0040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29" w:name="f9r40"/>
            <w:bookmarkEnd w:id="629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794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Лен-долгунец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0050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0" w:name="f9r50"/>
            <w:bookmarkEnd w:id="630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721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Льнотреста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0060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631" w:name="f9r60"/>
            <w:bookmarkEnd w:id="631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703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Картофель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0090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2" w:name="f9r90"/>
            <w:bookmarkEnd w:id="632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712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Овощи открытого грунта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0100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3" w:name="f9r100"/>
            <w:bookmarkEnd w:id="633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1031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Овощи защищенного грунта (используемая площадь)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0110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4" w:name="f9r110"/>
            <w:bookmarkEnd w:id="634"/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Рапс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0111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5" w:name="f9r111"/>
            <w:bookmarkEnd w:id="635"/>
            <w:r>
              <w:rPr>
                <w:rFonts w:ascii="Times New Roman" w:hAnsi="Times New Roman"/>
                <w:b/>
                <w:sz w:val="16"/>
                <w:szCs w:val="16"/>
              </w:rPr>
              <w:t>380</w:t>
            </w: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812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278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277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Подсолнечник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0112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6" w:name="f9r112"/>
            <w:bookmarkEnd w:id="636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Прочие масличные культуры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0113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7" w:name="f9r113"/>
            <w:bookmarkEnd w:id="637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Плоды (семечковые, косточковые)</w:t>
            </w:r>
          </w:p>
        </w:tc>
        <w:tc>
          <w:tcPr>
            <w:tcW w:w="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0120</w:t>
            </w:r>
          </w:p>
        </w:tc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638" w:name="f9r120"/>
            <w:bookmarkEnd w:id="638"/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Кормовые корнеплоды</w:t>
            </w:r>
          </w:p>
        </w:tc>
        <w:tc>
          <w:tcPr>
            <w:tcW w:w="542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0150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39" w:name="f9r150"/>
            <w:bookmarkEnd w:id="639"/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07088" w:rsidRPr="00B33DBC" w:rsidRDefault="00907088" w:rsidP="00907088">
      <w:pPr>
        <w:pStyle w:val="a3"/>
        <w:jc w:val="right"/>
        <w:rPr>
          <w:rFonts w:ascii="Times New Roman" w:hAnsi="Times New Roman"/>
          <w:b/>
          <w:u w:val="single"/>
        </w:rPr>
      </w:pPr>
      <w:r w:rsidRPr="002F45CA">
        <w:rPr>
          <w:rFonts w:ascii="Times New Roman" w:hAnsi="Times New Roman"/>
          <w:sz w:val="16"/>
        </w:rPr>
        <w:br w:type="page"/>
      </w:r>
      <w:r w:rsidRPr="00B33DBC">
        <w:rPr>
          <w:rFonts w:ascii="Times New Roman" w:hAnsi="Times New Roman"/>
          <w:b/>
          <w:u w:val="single"/>
        </w:rPr>
        <w:lastRenderedPageBreak/>
        <w:t>Форма № 9-АПК лист 2</w:t>
      </w:r>
    </w:p>
    <w:p w:rsidR="00907088" w:rsidRPr="002F45CA" w:rsidRDefault="00907088" w:rsidP="00907088">
      <w:pPr>
        <w:pStyle w:val="a3"/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>ПРОДУКЦИИ РАСТЕНИЕВОДСТВА</w:t>
      </w:r>
    </w:p>
    <w:tbl>
      <w:tblPr>
        <w:tblW w:w="1043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963"/>
        <w:gridCol w:w="1253"/>
        <w:gridCol w:w="1056"/>
        <w:gridCol w:w="1276"/>
        <w:gridCol w:w="1417"/>
        <w:gridCol w:w="1350"/>
      </w:tblGrid>
      <w:tr w:rsidR="00907088" w:rsidRPr="002F45CA" w:rsidTr="00511B4C">
        <w:trPr>
          <w:cantSplit/>
          <w:trHeight w:hRule="exact" w:val="284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47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Сбор продукции</w:t>
            </w:r>
          </w:p>
        </w:tc>
        <w:tc>
          <w:tcPr>
            <w:tcW w:w="23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Себестоимость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Прямые затраты труда на продукцию – всего,</w:t>
            </w:r>
          </w:p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0F44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чел</w:t>
            </w:r>
            <w:proofErr w:type="gramStart"/>
            <w:r w:rsidRPr="002F45CA">
              <w:rPr>
                <w:rFonts w:ascii="Times New Roman" w:hAnsi="Times New Roman"/>
                <w:sz w:val="16"/>
                <w:szCs w:val="16"/>
              </w:rPr>
              <w:t>.-</w:t>
            </w:r>
            <w:proofErr w:type="gramEnd"/>
            <w:r w:rsidRPr="002F45CA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4486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Сбор продукции в переводе </w:t>
            </w:r>
            <w:proofErr w:type="gramStart"/>
            <w:r w:rsidRPr="002F45CA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 к.</w:t>
            </w:r>
            <w:r w:rsidR="000F44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ед., </w:t>
            </w:r>
            <w:proofErr w:type="gramStart"/>
            <w:r w:rsidRPr="002F45CA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</w:p>
        </w:tc>
      </w:tr>
      <w:tr w:rsidR="00907088" w:rsidRPr="002F45CA" w:rsidTr="00511B4C">
        <w:trPr>
          <w:cantSplit/>
          <w:trHeight w:hRule="exact" w:val="1558"/>
        </w:trPr>
        <w:tc>
          <w:tcPr>
            <w:tcW w:w="5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всего, </w:t>
            </w:r>
            <w:proofErr w:type="gramStart"/>
            <w:r w:rsidRPr="002F45CA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с 1 га, 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всего,</w:t>
            </w:r>
          </w:p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единицы продукции,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179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255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первоначально оприходованной массе</w:t>
            </w:r>
          </w:p>
        </w:tc>
        <w:tc>
          <w:tcPr>
            <w:tcW w:w="9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0" w:name="f9r255"/>
            <w:bookmarkEnd w:id="640"/>
            <w:r>
              <w:rPr>
                <w:rFonts w:ascii="Times New Roman" w:hAnsi="Times New Roman"/>
                <w:b/>
                <w:sz w:val="16"/>
                <w:szCs w:val="16"/>
              </w:rPr>
              <w:t>5 890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32,5</w:t>
            </w:r>
          </w:p>
        </w:tc>
        <w:tc>
          <w:tcPr>
            <w:tcW w:w="1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258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физической массе после доработки (очистка и сушка)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1" w:name="f9r258"/>
            <w:bookmarkEnd w:id="641"/>
            <w:r>
              <w:rPr>
                <w:rFonts w:ascii="Times New Roman" w:hAnsi="Times New Roman"/>
                <w:b/>
                <w:sz w:val="16"/>
                <w:szCs w:val="16"/>
              </w:rPr>
              <w:t>5 392</w:t>
            </w:r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6 147</w:t>
            </w: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260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первоначально оприходованной массе</w:t>
            </w:r>
          </w:p>
        </w:tc>
        <w:tc>
          <w:tcPr>
            <w:tcW w:w="9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2" w:name="f9r260"/>
            <w:bookmarkEnd w:id="642"/>
            <w:r>
              <w:rPr>
                <w:rFonts w:ascii="Times New Roman" w:hAnsi="Times New Roman"/>
                <w:b/>
                <w:sz w:val="16"/>
                <w:szCs w:val="16"/>
              </w:rPr>
              <w:t>5 019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32,4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270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физической массе после доработки (очистка и сушка)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3" w:name="f9r270"/>
            <w:bookmarkEnd w:id="643"/>
            <w:r>
              <w:rPr>
                <w:rFonts w:ascii="Times New Roman" w:hAnsi="Times New Roman"/>
                <w:b/>
                <w:sz w:val="16"/>
                <w:szCs w:val="16"/>
              </w:rPr>
              <w:t>4 604</w:t>
            </w:r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29,7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2 055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446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5 309</w:t>
            </w: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271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первоначально оприходованной массе</w:t>
            </w:r>
          </w:p>
        </w:tc>
        <w:tc>
          <w:tcPr>
            <w:tcW w:w="9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4" w:name="f9r271"/>
            <w:bookmarkEnd w:id="644"/>
            <w:r>
              <w:rPr>
                <w:rFonts w:ascii="Times New Roman" w:hAnsi="Times New Roman"/>
                <w:b/>
                <w:sz w:val="16"/>
                <w:szCs w:val="16"/>
              </w:rPr>
              <w:t>851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33,9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272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физической массе после доработки (очистка и сушка)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5" w:name="f9r272"/>
            <w:bookmarkEnd w:id="645"/>
            <w:r>
              <w:rPr>
                <w:rFonts w:ascii="Times New Roman" w:hAnsi="Times New Roman"/>
                <w:b/>
                <w:sz w:val="16"/>
                <w:szCs w:val="16"/>
              </w:rPr>
              <w:t>772</w:t>
            </w:r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30,8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409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819</w:t>
            </w:r>
          </w:p>
        </w:tc>
      </w:tr>
      <w:tr w:rsidR="00907088" w:rsidRPr="002F45CA" w:rsidTr="00511B4C">
        <w:trPr>
          <w:trHeight w:val="480"/>
        </w:trPr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273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первоначально оприходованной массе</w:t>
            </w:r>
          </w:p>
        </w:tc>
        <w:tc>
          <w:tcPr>
            <w:tcW w:w="9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6" w:name="f9r273"/>
            <w:bookmarkEnd w:id="646"/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05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274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физической массе после доработки (очистка и сушка)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7" w:name="f9r274"/>
            <w:bookmarkEnd w:id="647"/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3 313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0275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первоначально оприходованной массе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8" w:name="f9r275"/>
            <w:bookmarkEnd w:id="648"/>
            <w:r>
              <w:rPr>
                <w:rFonts w:ascii="Times New Roman" w:hAnsi="Times New Roman"/>
                <w:b/>
                <w:sz w:val="16"/>
                <w:szCs w:val="16"/>
              </w:rPr>
              <w:t>228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32,6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0276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физической массе после доработки (очистка и сушка)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49" w:name="f9r276"/>
            <w:bookmarkEnd w:id="649"/>
            <w:r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29,7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val="480"/>
        </w:trPr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280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физической массе</w:t>
            </w:r>
          </w:p>
        </w:tc>
        <w:tc>
          <w:tcPr>
            <w:tcW w:w="9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0" w:name="f9r280"/>
            <w:bookmarkEnd w:id="650"/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05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290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Зерно в пересчете на сухое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1" w:name="f9r290"/>
            <w:bookmarkEnd w:id="651"/>
            <w:r>
              <w:rPr>
                <w:rFonts w:ascii="Times New Roman" w:hAnsi="Times New Roman"/>
                <w:b/>
                <w:sz w:val="16"/>
                <w:szCs w:val="16"/>
              </w:rPr>
              <w:t>119</w:t>
            </w:r>
          </w:p>
        </w:tc>
        <w:tc>
          <w:tcPr>
            <w:tcW w:w="125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Свекла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2" w:name="f9r310"/>
            <w:bookmarkEnd w:id="652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54"/>
        </w:trPr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Семена</w:t>
            </w:r>
          </w:p>
        </w:tc>
        <w:tc>
          <w:tcPr>
            <w:tcW w:w="9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3" w:name="f9r320"/>
            <w:bookmarkEnd w:id="653"/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400"/>
        </w:trPr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330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Соломка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4" w:name="f9r330"/>
            <w:bookmarkEnd w:id="654"/>
          </w:p>
        </w:tc>
        <w:tc>
          <w:tcPr>
            <w:tcW w:w="1253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651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350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Треста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5" w:name="f9r350"/>
            <w:bookmarkEnd w:id="655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703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390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Картофель 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6" w:name="f9r390"/>
            <w:bookmarkEnd w:id="656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712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Овощи открытого грунта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7" w:name="f9r400"/>
            <w:bookmarkEnd w:id="657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1040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Овощи защищенного грунта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8" w:name="f9r410"/>
            <w:bookmarkEnd w:id="658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411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Семена рапса 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59" w:name="f9r411"/>
            <w:bookmarkEnd w:id="659"/>
            <w:r>
              <w:rPr>
                <w:rFonts w:ascii="Times New Roman" w:hAnsi="Times New Roman"/>
                <w:b/>
                <w:sz w:val="16"/>
                <w:szCs w:val="16"/>
              </w:rPr>
              <w:t>805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21,2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812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1 009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1 641</w:t>
            </w:r>
          </w:p>
        </w:tc>
      </w:tr>
      <w:tr w:rsidR="00907088" w:rsidRPr="002F45CA" w:rsidTr="00511B4C">
        <w:trPr>
          <w:trHeight w:hRule="exact" w:val="567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0412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Семена подсолнечника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60" w:name="f9r412"/>
            <w:bookmarkEnd w:id="660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0413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Семена прочих масличных культур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61" w:name="f9r413"/>
            <w:bookmarkEnd w:id="661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420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Плоды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62" w:name="f9r420"/>
            <w:bookmarkEnd w:id="662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7088" w:rsidRPr="002F45CA" w:rsidTr="00511B4C">
        <w:trPr>
          <w:trHeight w:hRule="exact" w:val="567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450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Корнеплоды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63" w:name="f9r450"/>
            <w:bookmarkEnd w:id="663"/>
          </w:p>
        </w:tc>
        <w:tc>
          <w:tcPr>
            <w:tcW w:w="1253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42E2B" w:rsidRDefault="00142E2B" w:rsidP="00142E2B">
      <w:pPr>
        <w:pStyle w:val="a3"/>
        <w:jc w:val="right"/>
        <w:rPr>
          <w:rFonts w:ascii="Times New Roman" w:hAnsi="Times New Roman"/>
          <w:sz w:val="16"/>
        </w:rPr>
      </w:pPr>
    </w:p>
    <w:p w:rsidR="00907088" w:rsidRPr="00B33DBC" w:rsidRDefault="00907088" w:rsidP="00142E2B">
      <w:pPr>
        <w:pStyle w:val="a3"/>
        <w:jc w:val="right"/>
        <w:rPr>
          <w:rFonts w:ascii="Times New Roman" w:hAnsi="Times New Roman"/>
          <w:b/>
          <w:u w:val="single"/>
          <w:lang w:val="en-US"/>
        </w:rPr>
      </w:pPr>
      <w:r w:rsidRPr="002F45CA">
        <w:rPr>
          <w:rFonts w:ascii="Times New Roman" w:hAnsi="Times New Roman"/>
          <w:sz w:val="16"/>
        </w:rPr>
        <w:br w:type="page"/>
      </w:r>
      <w:r w:rsidRPr="00B33DBC">
        <w:rPr>
          <w:rFonts w:ascii="Times New Roman" w:hAnsi="Times New Roman"/>
          <w:b/>
          <w:u w:val="single"/>
        </w:rPr>
        <w:lastRenderedPageBreak/>
        <w:t>Форма № 9-АПК лист 3</w:t>
      </w:r>
    </w:p>
    <w:tbl>
      <w:tblPr>
        <w:tblW w:w="108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40"/>
        <w:gridCol w:w="27"/>
        <w:gridCol w:w="992"/>
        <w:gridCol w:w="567"/>
        <w:gridCol w:w="425"/>
        <w:gridCol w:w="142"/>
        <w:gridCol w:w="698"/>
        <w:gridCol w:w="667"/>
        <w:gridCol w:w="761"/>
        <w:gridCol w:w="709"/>
        <w:gridCol w:w="709"/>
        <w:gridCol w:w="709"/>
        <w:gridCol w:w="708"/>
        <w:gridCol w:w="788"/>
        <w:gridCol w:w="840"/>
        <w:gridCol w:w="6"/>
      </w:tblGrid>
      <w:tr w:rsidR="00142E2B" w:rsidRPr="002F45CA" w:rsidTr="00511B4C">
        <w:trPr>
          <w:cantSplit/>
          <w:trHeight w:hRule="exact" w:val="284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Культуры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0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Фактически убранная площадь, га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Затраты- всего, </w:t>
            </w:r>
            <w:r>
              <w:rPr>
                <w:rFonts w:ascii="Times New Roman" w:hAnsi="Times New Roman"/>
                <w:sz w:val="16"/>
              </w:rPr>
              <w:t>тыс</w:t>
            </w:r>
            <w:r w:rsidRPr="002F45CA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6737" w:type="dxa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2E2B" w:rsidRPr="00DE1D88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lang w:val="en-US"/>
              </w:rPr>
            </w:pPr>
            <w:r w:rsidRPr="002F45CA">
              <w:rPr>
                <w:rFonts w:ascii="Times New Roman" w:hAnsi="Times New Roman"/>
                <w:sz w:val="16"/>
              </w:rPr>
              <w:t>В том числе</w:t>
            </w:r>
          </w:p>
        </w:tc>
      </w:tr>
      <w:tr w:rsidR="00142E2B" w:rsidRPr="002F45CA" w:rsidTr="00511B4C">
        <w:trPr>
          <w:gridAfter w:val="1"/>
          <w:wAfter w:w="6" w:type="dxa"/>
          <w:cantSplit/>
          <w:trHeight w:hRule="exact" w:val="1458"/>
        </w:trPr>
        <w:tc>
          <w:tcPr>
            <w:tcW w:w="15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оплата труда с начислениями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семена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удобрения и средства защиты растений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затраты по содержанию основных средств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работы и услуги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sz w:val="16"/>
                <w:szCs w:val="16"/>
              </w:rPr>
              <w:t>имо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сть ГСМ на технологи-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 xml:space="preserve"> цели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sz w:val="16"/>
                <w:szCs w:val="16"/>
              </w:rPr>
              <w:t>имо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сть 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энерго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>-ре</w:t>
            </w:r>
            <w:r w:rsidRPr="002F45C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урсов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 xml:space="preserve"> (газ, </w:t>
            </w:r>
            <w:r>
              <w:rPr>
                <w:rFonts w:ascii="Times New Roman" w:hAnsi="Times New Roman"/>
                <w:sz w:val="16"/>
                <w:szCs w:val="16"/>
              </w:rPr>
              <w:t>электро-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эн</w:t>
            </w:r>
            <w:r w:rsidRPr="008D6F2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теплоэн</w:t>
            </w:r>
            <w:r w:rsidRPr="008D6F2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ттетехн</w:t>
            </w:r>
            <w:r w:rsidRPr="008D6F2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целиио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yf</w:t>
            </w:r>
            <w:proofErr w:type="spellEnd"/>
            <w:r w:rsidRPr="008D6F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Стоимость 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энерго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>-ре</w:t>
            </w:r>
            <w:r w:rsidRPr="002F45C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урсов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 xml:space="preserve"> (газ, электро-энергия, 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теплоэнергия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>) на технологи-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 xml:space="preserve"> цели затраты по 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органи-зации</w:t>
            </w:r>
            <w:proofErr w:type="spellEnd"/>
            <w:r w:rsidRPr="002F45CA">
              <w:rPr>
                <w:rFonts w:ascii="Times New Roman" w:hAnsi="Times New Roman"/>
                <w:sz w:val="16"/>
                <w:szCs w:val="16"/>
              </w:rPr>
              <w:t xml:space="preserve"> произв. и управ-</w:t>
            </w:r>
            <w:proofErr w:type="spellStart"/>
            <w:r w:rsidRPr="002F45CA">
              <w:rPr>
                <w:rFonts w:ascii="Times New Roman" w:hAnsi="Times New Roman"/>
                <w:sz w:val="16"/>
                <w:szCs w:val="16"/>
              </w:rPr>
              <w:t>лению</w:t>
            </w:r>
            <w:proofErr w:type="spellEnd"/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 xml:space="preserve">прочие прямые затраты </w:t>
            </w:r>
          </w:p>
        </w:tc>
        <w:tc>
          <w:tcPr>
            <w:tcW w:w="840" w:type="dxa"/>
            <w:tcBorders>
              <w:left w:val="single" w:sz="4" w:space="0" w:color="auto"/>
              <w:right w:val="double" w:sz="4" w:space="0" w:color="auto"/>
            </w:tcBorders>
          </w:tcPr>
          <w:p w:rsidR="00142E2B" w:rsidRPr="002F45CA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затраты по организации произв</w:t>
            </w:r>
            <w:r>
              <w:rPr>
                <w:rFonts w:ascii="Times New Roman" w:hAnsi="Times New Roman"/>
                <w:sz w:val="16"/>
                <w:szCs w:val="16"/>
              </w:rPr>
              <w:t>одства</w:t>
            </w:r>
            <w:r w:rsidRPr="002F45C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142E2B" w:rsidRPr="002F45CA" w:rsidTr="00511B4C">
        <w:trPr>
          <w:gridAfter w:val="1"/>
          <w:wAfter w:w="6" w:type="dxa"/>
          <w:trHeight w:hRule="exact" w:val="227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5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5C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Многолетние травы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151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664" w:name="f9r151"/>
            <w:bookmarkEnd w:id="664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33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сено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152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665" w:name="f9r152"/>
            <w:bookmarkEnd w:id="665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110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семена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624"/>
        </w:trPr>
        <w:tc>
          <w:tcPr>
            <w:tcW w:w="156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153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666" w:name="f9r153"/>
            <w:bookmarkEnd w:id="666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240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proofErr w:type="spellStart"/>
            <w:r w:rsidRPr="00113FBD">
              <w:rPr>
                <w:rFonts w:ascii="Times New Roman" w:hAnsi="Times New Roman"/>
                <w:sz w:val="16"/>
                <w:szCs w:val="16"/>
              </w:rPr>
              <w:t>зел</w:t>
            </w:r>
            <w:proofErr w:type="spellEnd"/>
            <w:r w:rsidRPr="00113FBD">
              <w:rPr>
                <w:rFonts w:ascii="Times New Roman" w:hAnsi="Times New Roman"/>
                <w:sz w:val="16"/>
                <w:szCs w:val="16"/>
              </w:rPr>
              <w:t>. массу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160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667" w:name="f9r160"/>
            <w:bookmarkEnd w:id="667"/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227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выпас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712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Однолетние травы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161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668" w:name="f9r161"/>
            <w:bookmarkEnd w:id="668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сено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162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69" w:name="f9r162"/>
            <w:bookmarkEnd w:id="669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семена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624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163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0" w:name="f9r163"/>
            <w:bookmarkEnd w:id="670"/>
            <w:r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proofErr w:type="spellStart"/>
            <w:r w:rsidRPr="00113FBD">
              <w:rPr>
                <w:rFonts w:ascii="Times New Roman" w:hAnsi="Times New Roman"/>
                <w:sz w:val="16"/>
                <w:szCs w:val="16"/>
              </w:rPr>
              <w:t>зел</w:t>
            </w:r>
            <w:proofErr w:type="spellEnd"/>
            <w:r w:rsidRPr="00113FBD">
              <w:rPr>
                <w:rFonts w:ascii="Times New Roman" w:hAnsi="Times New Roman"/>
                <w:sz w:val="16"/>
                <w:szCs w:val="16"/>
              </w:rPr>
              <w:t>. массу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170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1" w:name="f9r170"/>
            <w:bookmarkEnd w:id="671"/>
            <w:r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выпас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Кукуруза на силос, зеленый корм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180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2" w:name="f9r180"/>
            <w:bookmarkEnd w:id="672"/>
            <w:r>
              <w:rPr>
                <w:rFonts w:ascii="Times New Roman" w:hAnsi="Times New Roman"/>
                <w:b/>
                <w:sz w:val="16"/>
                <w:szCs w:val="16"/>
              </w:rPr>
              <w:t>763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1 347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</w:t>
            </w: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386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605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Силосные культуры (без кукурузы)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190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3" w:name="f9r190"/>
            <w:bookmarkEnd w:id="673"/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Сенокосы </w:t>
            </w:r>
            <w:proofErr w:type="spellStart"/>
            <w:r w:rsidRPr="002F45CA">
              <w:rPr>
                <w:rFonts w:ascii="Times New Roman" w:hAnsi="Times New Roman"/>
                <w:sz w:val="16"/>
              </w:rPr>
              <w:t>естеств</w:t>
            </w:r>
            <w:proofErr w:type="spellEnd"/>
            <w:r w:rsidRPr="002F45CA">
              <w:rPr>
                <w:rFonts w:ascii="Times New Roman" w:hAnsi="Times New Roman"/>
                <w:sz w:val="16"/>
              </w:rPr>
              <w:t xml:space="preserve">. </w:t>
            </w:r>
            <w:r>
              <w:rPr>
                <w:rFonts w:ascii="Times New Roman" w:hAnsi="Times New Roman"/>
                <w:sz w:val="16"/>
              </w:rPr>
              <w:t>и</w:t>
            </w:r>
            <w:r w:rsidRPr="002F45CA">
              <w:rPr>
                <w:rFonts w:ascii="Times New Roman" w:hAnsi="Times New Roman"/>
                <w:sz w:val="16"/>
              </w:rPr>
              <w:t xml:space="preserve"> пастбища (</w:t>
            </w:r>
            <w:proofErr w:type="spellStart"/>
            <w:r w:rsidRPr="002F45CA">
              <w:rPr>
                <w:rFonts w:ascii="Times New Roman" w:hAnsi="Times New Roman"/>
                <w:sz w:val="16"/>
              </w:rPr>
              <w:t>естеств</w:t>
            </w:r>
            <w:proofErr w:type="spellEnd"/>
            <w:r w:rsidRPr="002F45CA">
              <w:rPr>
                <w:rFonts w:ascii="Times New Roman" w:hAnsi="Times New Roman"/>
                <w:sz w:val="16"/>
              </w:rPr>
              <w:t>.)</w:t>
            </w:r>
          </w:p>
        </w:tc>
        <w:tc>
          <w:tcPr>
            <w:tcW w:w="540" w:type="dxa"/>
            <w:tcBorders>
              <w:top w:val="double" w:sz="4" w:space="0" w:color="auto"/>
              <w:bottom w:val="nil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4" w:name="f9r200"/>
            <w:bookmarkEnd w:id="674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сено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624"/>
        </w:trPr>
        <w:tc>
          <w:tcPr>
            <w:tcW w:w="156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201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5" w:name="f9r201"/>
            <w:bookmarkEnd w:id="675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proofErr w:type="spellStart"/>
            <w:r w:rsidRPr="00113FBD">
              <w:rPr>
                <w:rFonts w:ascii="Times New Roman" w:hAnsi="Times New Roman"/>
                <w:sz w:val="16"/>
                <w:szCs w:val="16"/>
              </w:rPr>
              <w:t>зел</w:t>
            </w:r>
            <w:proofErr w:type="spellEnd"/>
            <w:r w:rsidRPr="00113FBD">
              <w:rPr>
                <w:rFonts w:ascii="Times New Roman" w:hAnsi="Times New Roman"/>
                <w:sz w:val="16"/>
                <w:szCs w:val="16"/>
              </w:rPr>
              <w:t>. массу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202</w:t>
            </w:r>
          </w:p>
        </w:tc>
        <w:tc>
          <w:tcPr>
            <w:tcW w:w="101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6" w:name="f9r202"/>
            <w:bookmarkEnd w:id="676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выпас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Улучшенные </w:t>
            </w:r>
            <w:proofErr w:type="spellStart"/>
            <w:r w:rsidRPr="002F45CA">
              <w:rPr>
                <w:rFonts w:ascii="Times New Roman" w:hAnsi="Times New Roman"/>
                <w:sz w:val="16"/>
              </w:rPr>
              <w:t>сенакосы</w:t>
            </w:r>
            <w:proofErr w:type="spellEnd"/>
            <w:r w:rsidRPr="002F45CA">
              <w:rPr>
                <w:rFonts w:ascii="Times New Roman" w:hAnsi="Times New Roman"/>
                <w:sz w:val="16"/>
              </w:rPr>
              <w:t xml:space="preserve"> и пастбища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210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7" w:name="f9r210"/>
            <w:bookmarkEnd w:id="677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сено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624"/>
        </w:trPr>
        <w:tc>
          <w:tcPr>
            <w:tcW w:w="1560" w:type="dxa"/>
            <w:vMerge/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211</w:t>
            </w:r>
          </w:p>
        </w:tc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8" w:name="f9r211"/>
            <w:bookmarkEnd w:id="678"/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proofErr w:type="spellStart"/>
            <w:r w:rsidRPr="00113FBD">
              <w:rPr>
                <w:rFonts w:ascii="Times New Roman" w:hAnsi="Times New Roman"/>
                <w:sz w:val="16"/>
                <w:szCs w:val="16"/>
              </w:rPr>
              <w:t>зел</w:t>
            </w:r>
            <w:proofErr w:type="spellEnd"/>
            <w:r w:rsidRPr="00113FBD">
              <w:rPr>
                <w:rFonts w:ascii="Times New Roman" w:hAnsi="Times New Roman"/>
                <w:sz w:val="16"/>
                <w:szCs w:val="16"/>
              </w:rPr>
              <w:t>. массу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511B4C">
        <w:trPr>
          <w:gridAfter w:val="1"/>
          <w:wAfter w:w="6" w:type="dxa"/>
          <w:trHeight w:hRule="exact" w:val="454"/>
        </w:trPr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212</w:t>
            </w:r>
          </w:p>
        </w:tc>
        <w:tc>
          <w:tcPr>
            <w:tcW w:w="101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79" w:name="f9r212"/>
            <w:bookmarkEnd w:id="679"/>
            <w:r>
              <w:rPr>
                <w:rFonts w:ascii="Times New Roman" w:hAnsi="Times New Roman"/>
                <w:b/>
                <w:sz w:val="16"/>
                <w:szCs w:val="16"/>
              </w:rPr>
              <w:t>2 191</w:t>
            </w:r>
          </w:p>
          <w:p w:rsidR="00142E2B" w:rsidRPr="00113FBD" w:rsidRDefault="00142E2B" w:rsidP="00B96355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на выпас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C474EF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E2B" w:rsidRPr="00113FBD" w:rsidRDefault="00142E2B" w:rsidP="005C1168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54FC5">
        <w:trPr>
          <w:gridAfter w:val="1"/>
          <w:wAfter w:w="6" w:type="dxa"/>
          <w:trHeight w:hRule="exact" w:val="284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Прочие культуры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220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80" w:name="f9r220"/>
            <w:bookmarkEnd w:id="680"/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54FC5">
        <w:trPr>
          <w:gridAfter w:val="1"/>
          <w:wAfter w:w="6" w:type="dxa"/>
          <w:trHeight w:hRule="exact" w:val="284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Силосование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230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681" w:name="f9r230"/>
            <w:bookmarkEnd w:id="681"/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1 404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1 347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54FC5">
        <w:trPr>
          <w:gridAfter w:val="1"/>
          <w:wAfter w:w="6" w:type="dxa"/>
          <w:trHeight w:hRule="exact" w:val="284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676B27" w:rsidRDefault="00142E2B" w:rsidP="00142E2B">
            <w:pPr>
              <w:pStyle w:val="a3"/>
              <w:ind w:firstLine="1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</w:rPr>
              <w:t>. кукурузы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0231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682" w:name="f9r231"/>
            <w:bookmarkEnd w:id="682"/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1 404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1 347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54FC5">
        <w:trPr>
          <w:gridAfter w:val="1"/>
          <w:wAfter w:w="6" w:type="dxa"/>
          <w:trHeight w:hRule="exact" w:val="284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rPr>
                <w:rFonts w:ascii="Times New Roman" w:hAnsi="Times New Roman"/>
                <w:sz w:val="16"/>
              </w:rPr>
            </w:pPr>
            <w:proofErr w:type="spellStart"/>
            <w:r w:rsidRPr="002F45CA">
              <w:rPr>
                <w:rFonts w:ascii="Times New Roman" w:hAnsi="Times New Roman"/>
                <w:sz w:val="16"/>
              </w:rPr>
              <w:t>Сенажирование</w:t>
            </w:r>
            <w:proofErr w:type="spellEnd"/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683" w:name="f9r240"/>
            <w:bookmarkEnd w:id="683"/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607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376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54FC5">
        <w:trPr>
          <w:gridAfter w:val="1"/>
          <w:wAfter w:w="6" w:type="dxa"/>
          <w:trHeight w:hRule="exact" w:val="353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42E2B" w:rsidRDefault="00142E2B" w:rsidP="00142E2B">
            <w:pPr>
              <w:pStyle w:val="a3"/>
              <w:ind w:firstLine="176"/>
              <w:rPr>
                <w:rFonts w:ascii="Times New Roman" w:hAnsi="Times New Roman"/>
                <w:sz w:val="15"/>
                <w:szCs w:val="15"/>
              </w:rPr>
            </w:pPr>
            <w:r w:rsidRPr="00142E2B">
              <w:rPr>
                <w:rFonts w:ascii="Times New Roman" w:hAnsi="Times New Roman"/>
                <w:sz w:val="15"/>
                <w:szCs w:val="15"/>
              </w:rPr>
              <w:t xml:space="preserve">в </w:t>
            </w:r>
            <w:proofErr w:type="spellStart"/>
            <w:r w:rsidRPr="00142E2B">
              <w:rPr>
                <w:rFonts w:ascii="Times New Roman" w:hAnsi="Times New Roman"/>
                <w:sz w:val="15"/>
                <w:szCs w:val="15"/>
              </w:rPr>
              <w:t>т.ч</w:t>
            </w:r>
            <w:proofErr w:type="spellEnd"/>
            <w:r w:rsidRPr="00142E2B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proofErr w:type="spellStart"/>
            <w:r w:rsidRPr="00142E2B">
              <w:rPr>
                <w:rFonts w:ascii="Times New Roman" w:hAnsi="Times New Roman"/>
                <w:sz w:val="15"/>
                <w:szCs w:val="15"/>
              </w:rPr>
              <w:t>зерносенажирование</w:t>
            </w:r>
            <w:proofErr w:type="spellEnd"/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0241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684" w:name="f9r241"/>
            <w:bookmarkEnd w:id="684"/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54FC5">
        <w:trPr>
          <w:gridAfter w:val="1"/>
          <w:wAfter w:w="6" w:type="dxa"/>
          <w:trHeight w:hRule="exact" w:val="434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42E2B" w:rsidRPr="00142E2B" w:rsidRDefault="00142E2B" w:rsidP="00B96355">
            <w:pPr>
              <w:pStyle w:val="a3"/>
              <w:rPr>
                <w:rFonts w:ascii="Times New Roman" w:hAnsi="Times New Roman"/>
                <w:b/>
                <w:sz w:val="16"/>
              </w:rPr>
            </w:pPr>
            <w:r w:rsidRPr="00142E2B">
              <w:rPr>
                <w:rFonts w:ascii="Times New Roman" w:hAnsi="Times New Roman"/>
                <w:b/>
                <w:sz w:val="16"/>
              </w:rPr>
              <w:t>Всего по растениеводству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250</w:t>
            </w:r>
          </w:p>
        </w:tc>
        <w:tc>
          <w:tcPr>
            <w:tcW w:w="1019" w:type="dxa"/>
            <w:gridSpan w:val="2"/>
            <w:tcBorders>
              <w:top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  <w:bookmarkStart w:id="685" w:name="f9r250"/>
            <w:bookmarkEnd w:id="685"/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7 454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1 600</w:t>
            </w:r>
          </w:p>
        </w:tc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462</w:t>
            </w: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1 125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1 157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847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88" w:type="dxa"/>
            <w:tcBorders>
              <w:top w:val="double" w:sz="4" w:space="0" w:color="auto"/>
            </w:tcBorders>
            <w:vAlign w:val="center"/>
          </w:tcPr>
          <w:p w:rsidR="00142E2B" w:rsidRPr="00113FBD" w:rsidRDefault="00C474EF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1 723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142E2B" w:rsidRPr="00113FBD" w:rsidRDefault="00142E2B" w:rsidP="00654FC5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3A680B" w:rsidTr="00654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0"/>
          <w:wAfter w:w="6595" w:type="dxa"/>
          <w:trHeight w:val="301"/>
        </w:trPr>
        <w:tc>
          <w:tcPr>
            <w:tcW w:w="1560" w:type="dxa"/>
            <w:vAlign w:val="center"/>
          </w:tcPr>
          <w:p w:rsidR="00142E2B" w:rsidRPr="00142E2B" w:rsidRDefault="00142E2B" w:rsidP="00142E2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42E2B">
              <w:rPr>
                <w:rFonts w:ascii="Times New Roman" w:hAnsi="Times New Roman"/>
                <w:b/>
              </w:rPr>
              <w:t>Всего посевов</w:t>
            </w:r>
          </w:p>
        </w:tc>
        <w:tc>
          <w:tcPr>
            <w:tcW w:w="567" w:type="dxa"/>
            <w:gridSpan w:val="2"/>
            <w:vAlign w:val="center"/>
          </w:tcPr>
          <w:p w:rsidR="00142E2B" w:rsidRPr="008164AD" w:rsidRDefault="00142E2B" w:rsidP="00142E2B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8164AD">
              <w:rPr>
                <w:rFonts w:ascii="Times New Roman" w:hAnsi="Times New Roman"/>
                <w:sz w:val="16"/>
              </w:rPr>
              <w:t>251</w:t>
            </w:r>
          </w:p>
        </w:tc>
        <w:tc>
          <w:tcPr>
            <w:tcW w:w="1559" w:type="dxa"/>
            <w:gridSpan w:val="2"/>
            <w:vAlign w:val="center"/>
          </w:tcPr>
          <w:p w:rsidR="00142E2B" w:rsidRPr="00113FBD" w:rsidRDefault="00C474EF" w:rsidP="00142E2B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86" w:name="f9r251"/>
            <w:bookmarkEnd w:id="686"/>
            <w:r>
              <w:rPr>
                <w:rFonts w:ascii="Times New Roman" w:hAnsi="Times New Roman"/>
                <w:b/>
                <w:sz w:val="18"/>
                <w:szCs w:val="18"/>
              </w:rPr>
              <w:t>4 738</w:t>
            </w:r>
          </w:p>
        </w:tc>
        <w:tc>
          <w:tcPr>
            <w:tcW w:w="567" w:type="dxa"/>
            <w:gridSpan w:val="2"/>
            <w:vAlign w:val="center"/>
          </w:tcPr>
          <w:p w:rsidR="00142E2B" w:rsidRPr="00113FBD" w:rsidRDefault="00142E2B" w:rsidP="00142E2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3FBD">
              <w:rPr>
                <w:rFonts w:ascii="Times New Roman" w:hAnsi="Times New Roman"/>
                <w:sz w:val="18"/>
                <w:szCs w:val="18"/>
              </w:rPr>
              <w:t>га</w:t>
            </w:r>
          </w:p>
        </w:tc>
      </w:tr>
    </w:tbl>
    <w:p w:rsidR="00907088" w:rsidRPr="002F45CA" w:rsidRDefault="00907088" w:rsidP="00907088">
      <w:pPr>
        <w:pStyle w:val="a3"/>
        <w:rPr>
          <w:rFonts w:ascii="Times New Roman" w:hAnsi="Times New Roman"/>
          <w:sz w:val="16"/>
        </w:rPr>
      </w:pPr>
      <w:r w:rsidRPr="002F717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  </w:t>
      </w:r>
      <w:r w:rsidRPr="002F7174">
        <w:rPr>
          <w:rFonts w:ascii="Times New Roman" w:hAnsi="Times New Roman"/>
          <w:b/>
          <w:vertAlign w:val="superscript"/>
        </w:rPr>
        <w:t xml:space="preserve"> </w:t>
      </w:r>
      <w:r>
        <w:rPr>
          <w:rFonts w:ascii="Times New Roman" w:hAnsi="Times New Roman"/>
          <w:sz w:val="16"/>
        </w:rPr>
        <w:t>С</w:t>
      </w:r>
      <w:r w:rsidRPr="002F7174">
        <w:rPr>
          <w:rFonts w:ascii="Times New Roman" w:hAnsi="Times New Roman"/>
          <w:sz w:val="16"/>
        </w:rPr>
        <w:t xml:space="preserve"> учетом </w:t>
      </w:r>
      <w:proofErr w:type="spellStart"/>
      <w:r w:rsidRPr="002F7174">
        <w:rPr>
          <w:rFonts w:ascii="Times New Roman" w:hAnsi="Times New Roman"/>
          <w:sz w:val="16"/>
        </w:rPr>
        <w:t>зерноотходов</w:t>
      </w:r>
      <w:proofErr w:type="spellEnd"/>
      <w:r w:rsidRPr="002F7174">
        <w:rPr>
          <w:rFonts w:ascii="Times New Roman" w:hAnsi="Times New Roman"/>
          <w:sz w:val="16"/>
        </w:rPr>
        <w:t xml:space="preserve"> на полноценное зерно</w:t>
      </w:r>
      <w:r>
        <w:rPr>
          <w:rFonts w:ascii="Times New Roman" w:hAnsi="Times New Roman"/>
          <w:sz w:val="16"/>
        </w:rPr>
        <w:t>.</w:t>
      </w:r>
    </w:p>
    <w:p w:rsidR="00907088" w:rsidRPr="002F45CA" w:rsidRDefault="00907088" w:rsidP="00907088">
      <w:pPr>
        <w:pStyle w:val="a3"/>
        <w:jc w:val="center"/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>СПРАВКИ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3597"/>
      </w:tblGrid>
      <w:tr w:rsidR="00907088" w:rsidRPr="002F45CA" w:rsidTr="00B96355">
        <w:trPr>
          <w:trHeight w:val="284"/>
        </w:trPr>
        <w:tc>
          <w:tcPr>
            <w:tcW w:w="60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35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07088" w:rsidRPr="002F45CA" w:rsidTr="00B96355">
        <w:trPr>
          <w:trHeight w:hRule="exact" w:val="227"/>
        </w:trPr>
        <w:tc>
          <w:tcPr>
            <w:tcW w:w="60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35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</w:tr>
      <w:tr w:rsidR="00907088" w:rsidRPr="002F45CA" w:rsidTr="00B96355">
        <w:trPr>
          <w:trHeight w:hRule="exact" w:val="284"/>
        </w:trPr>
        <w:tc>
          <w:tcPr>
            <w:tcW w:w="6096" w:type="dxa"/>
            <w:tcBorders>
              <w:top w:val="nil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0D2A24">
              <w:rPr>
                <w:rFonts w:ascii="Times New Roman" w:hAnsi="Times New Roman"/>
                <w:sz w:val="16"/>
              </w:rPr>
              <w:t>1.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</w:rPr>
              <w:t xml:space="preserve">Затраты по погибшим посевам </w:t>
            </w:r>
            <w:r>
              <w:rPr>
                <w:rFonts w:ascii="Times New Roman" w:hAnsi="Times New Roman"/>
                <w:sz w:val="16"/>
              </w:rPr>
              <w:t>–</w:t>
            </w:r>
            <w:r w:rsidRPr="002F45CA">
              <w:rPr>
                <w:rFonts w:ascii="Times New Roman" w:hAnsi="Times New Roman"/>
                <w:sz w:val="16"/>
              </w:rPr>
              <w:t xml:space="preserve"> всего, </w:t>
            </w:r>
            <w:r>
              <w:rPr>
                <w:rFonts w:ascii="Times New Roman" w:hAnsi="Times New Roman"/>
                <w:sz w:val="16"/>
              </w:rPr>
              <w:t>тыс</w:t>
            </w:r>
            <w:r w:rsidRPr="002F45CA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650</w:t>
            </w:r>
          </w:p>
        </w:tc>
        <w:tc>
          <w:tcPr>
            <w:tcW w:w="3597" w:type="dxa"/>
            <w:tcBorders>
              <w:top w:val="nil"/>
            </w:tcBorders>
            <w:vAlign w:val="center"/>
          </w:tcPr>
          <w:p w:rsidR="00907088" w:rsidRPr="00113FB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87" w:name="f9r650"/>
            <w:bookmarkEnd w:id="687"/>
          </w:p>
        </w:tc>
      </w:tr>
      <w:tr w:rsidR="00907088" w:rsidRPr="002F45CA" w:rsidTr="00B96355">
        <w:trPr>
          <w:trHeight w:hRule="exact" w:val="248"/>
        </w:trPr>
        <w:tc>
          <w:tcPr>
            <w:tcW w:w="6096" w:type="dxa"/>
            <w:vAlign w:val="center"/>
          </w:tcPr>
          <w:p w:rsidR="00907088" w:rsidRPr="002F45CA" w:rsidRDefault="00907088" w:rsidP="00B96355">
            <w:pPr>
              <w:pStyle w:val="a3"/>
              <w:ind w:left="252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 том числе: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</w:rPr>
              <w:t>зерновые культуры</w:t>
            </w:r>
          </w:p>
        </w:tc>
        <w:tc>
          <w:tcPr>
            <w:tcW w:w="709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651</w:t>
            </w:r>
          </w:p>
        </w:tc>
        <w:tc>
          <w:tcPr>
            <w:tcW w:w="3597" w:type="dxa"/>
            <w:vAlign w:val="center"/>
          </w:tcPr>
          <w:p w:rsidR="00907088" w:rsidRPr="00113FB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88" w:name="f9r651"/>
            <w:bookmarkEnd w:id="688"/>
          </w:p>
        </w:tc>
      </w:tr>
      <w:tr w:rsidR="00907088" w:rsidRPr="002F45CA" w:rsidTr="00B96355">
        <w:trPr>
          <w:trHeight w:hRule="exact" w:val="284"/>
        </w:trPr>
        <w:tc>
          <w:tcPr>
            <w:tcW w:w="6096" w:type="dxa"/>
            <w:vAlign w:val="center"/>
          </w:tcPr>
          <w:p w:rsidR="00907088" w:rsidRPr="002F45CA" w:rsidRDefault="00907088" w:rsidP="00B96355">
            <w:pPr>
              <w:pStyle w:val="a3"/>
              <w:ind w:left="116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картофель</w:t>
            </w:r>
          </w:p>
        </w:tc>
        <w:tc>
          <w:tcPr>
            <w:tcW w:w="709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652</w:t>
            </w:r>
          </w:p>
        </w:tc>
        <w:tc>
          <w:tcPr>
            <w:tcW w:w="3597" w:type="dxa"/>
            <w:vAlign w:val="center"/>
          </w:tcPr>
          <w:p w:rsidR="00907088" w:rsidRPr="00113FB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89" w:name="f9r652"/>
            <w:bookmarkEnd w:id="689"/>
          </w:p>
        </w:tc>
      </w:tr>
      <w:tr w:rsidR="00907088" w:rsidRPr="002F45CA" w:rsidTr="00B96355">
        <w:trPr>
          <w:trHeight w:hRule="exact" w:val="284"/>
        </w:trPr>
        <w:tc>
          <w:tcPr>
            <w:tcW w:w="6096" w:type="dxa"/>
            <w:vAlign w:val="center"/>
          </w:tcPr>
          <w:p w:rsidR="00907088" w:rsidRPr="002F45CA" w:rsidRDefault="00907088" w:rsidP="00B96355">
            <w:pPr>
              <w:pStyle w:val="a3"/>
              <w:ind w:left="1168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овощи</w:t>
            </w:r>
          </w:p>
        </w:tc>
        <w:tc>
          <w:tcPr>
            <w:tcW w:w="709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653</w:t>
            </w:r>
          </w:p>
        </w:tc>
        <w:tc>
          <w:tcPr>
            <w:tcW w:w="3597" w:type="dxa"/>
            <w:vAlign w:val="center"/>
          </w:tcPr>
          <w:p w:rsidR="00907088" w:rsidRPr="00113FB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0" w:name="f9r653"/>
            <w:bookmarkEnd w:id="690"/>
          </w:p>
        </w:tc>
      </w:tr>
      <w:tr w:rsidR="00907088" w:rsidRPr="002F45CA" w:rsidTr="00B96355">
        <w:trPr>
          <w:trHeight w:hRule="exact" w:val="284"/>
        </w:trPr>
        <w:tc>
          <w:tcPr>
            <w:tcW w:w="6096" w:type="dxa"/>
            <w:vAlign w:val="center"/>
          </w:tcPr>
          <w:p w:rsidR="00907088" w:rsidRPr="002F45CA" w:rsidRDefault="00907088" w:rsidP="00B96355">
            <w:pPr>
              <w:pStyle w:val="a3"/>
              <w:ind w:left="116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рапс</w:t>
            </w:r>
          </w:p>
        </w:tc>
        <w:tc>
          <w:tcPr>
            <w:tcW w:w="709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654</w:t>
            </w:r>
          </w:p>
        </w:tc>
        <w:tc>
          <w:tcPr>
            <w:tcW w:w="3597" w:type="dxa"/>
            <w:vAlign w:val="center"/>
          </w:tcPr>
          <w:p w:rsidR="00907088" w:rsidRPr="00113FB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1" w:name="f9r654"/>
            <w:bookmarkEnd w:id="691"/>
          </w:p>
        </w:tc>
      </w:tr>
      <w:tr w:rsidR="00907088" w:rsidRPr="002F45CA" w:rsidTr="00B96355">
        <w:trPr>
          <w:trHeight w:hRule="exact" w:val="284"/>
        </w:trPr>
        <w:tc>
          <w:tcPr>
            <w:tcW w:w="6096" w:type="dxa"/>
            <w:vAlign w:val="center"/>
          </w:tcPr>
          <w:p w:rsidR="00907088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E27A4C">
              <w:rPr>
                <w:rFonts w:ascii="Times New Roman" w:hAnsi="Times New Roman"/>
                <w:sz w:val="16"/>
              </w:rPr>
              <w:t>2.</w:t>
            </w:r>
            <w:r>
              <w:rPr>
                <w:rFonts w:ascii="Times New Roman" w:hAnsi="Times New Roman"/>
                <w:sz w:val="16"/>
              </w:rPr>
              <w:t>Возмешено убытков по погибшим  посевам</w:t>
            </w:r>
          </w:p>
        </w:tc>
        <w:tc>
          <w:tcPr>
            <w:tcW w:w="709" w:type="dxa"/>
            <w:vAlign w:val="center"/>
          </w:tcPr>
          <w:p w:rsidR="00907088" w:rsidRPr="00BC3F3E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0655</w:t>
            </w:r>
          </w:p>
        </w:tc>
        <w:tc>
          <w:tcPr>
            <w:tcW w:w="3597" w:type="dxa"/>
            <w:vAlign w:val="center"/>
          </w:tcPr>
          <w:p w:rsidR="00907088" w:rsidRPr="00113FB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2" w:name="f9r655"/>
            <w:bookmarkEnd w:id="692"/>
          </w:p>
        </w:tc>
      </w:tr>
    </w:tbl>
    <w:p w:rsidR="00907088" w:rsidRPr="00B33DBC" w:rsidRDefault="00907088" w:rsidP="00142E2B">
      <w:pPr>
        <w:pStyle w:val="a3"/>
        <w:rPr>
          <w:rFonts w:ascii="Times New Roman" w:hAnsi="Times New Roman"/>
          <w:b/>
          <w:u w:val="single"/>
        </w:rPr>
      </w:pPr>
      <w:r w:rsidRPr="002F45CA">
        <w:rPr>
          <w:rFonts w:ascii="Times New Roman" w:hAnsi="Times New Roman"/>
          <w:sz w:val="16"/>
        </w:rPr>
        <w:br w:type="page"/>
      </w:r>
      <w:r w:rsidRPr="00B33DBC">
        <w:rPr>
          <w:rFonts w:ascii="Times New Roman" w:hAnsi="Times New Roman"/>
          <w:b/>
          <w:u w:val="single"/>
        </w:rPr>
        <w:lastRenderedPageBreak/>
        <w:t>Форма № 9-АПК лист 4</w:t>
      </w:r>
    </w:p>
    <w:tbl>
      <w:tblPr>
        <w:tblW w:w="102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99"/>
        <w:gridCol w:w="52"/>
        <w:gridCol w:w="940"/>
        <w:gridCol w:w="709"/>
        <w:gridCol w:w="89"/>
        <w:gridCol w:w="196"/>
        <w:gridCol w:w="1276"/>
        <w:gridCol w:w="1276"/>
        <w:gridCol w:w="229"/>
        <w:gridCol w:w="1188"/>
        <w:gridCol w:w="568"/>
        <w:gridCol w:w="708"/>
      </w:tblGrid>
      <w:tr w:rsidR="00142E2B" w:rsidRPr="002F45CA" w:rsidTr="006A2172">
        <w:trPr>
          <w:cantSplit/>
          <w:trHeight w:hRule="exact" w:val="284"/>
        </w:trPr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4485" w:type="dxa"/>
            <w:gridSpan w:val="6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Сбор продукции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Себестоимость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Прямые затраты труда на продукцию-всего, </w:t>
            </w:r>
          </w:p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тыс. чел.-час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2E2B" w:rsidRPr="002F45CA" w:rsidRDefault="00142E2B" w:rsidP="00142E2B">
            <w:pPr>
              <w:pStyle w:val="a3"/>
              <w:ind w:left="175" w:hanging="175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Сбор продукции в переводе на к.</w:t>
            </w:r>
            <w:r w:rsidR="000F4486">
              <w:rPr>
                <w:rFonts w:ascii="Times New Roman" w:hAnsi="Times New Roman"/>
                <w:sz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</w:rPr>
              <w:t>ед., т</w:t>
            </w:r>
          </w:p>
        </w:tc>
      </w:tr>
      <w:tr w:rsidR="00142E2B" w:rsidRPr="002F45CA" w:rsidTr="006A2172">
        <w:trPr>
          <w:cantSplit/>
          <w:trHeight w:hRule="exact" w:val="1458"/>
        </w:trPr>
        <w:tc>
          <w:tcPr>
            <w:tcW w:w="566" w:type="dxa"/>
            <w:vMerge/>
            <w:tcBorders>
              <w:left w:val="double" w:sz="4" w:space="0" w:color="auto"/>
            </w:tcBorders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наименование </w:t>
            </w:r>
          </w:p>
        </w:tc>
        <w:tc>
          <w:tcPr>
            <w:tcW w:w="940" w:type="dxa"/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всего, т</w:t>
            </w:r>
          </w:p>
        </w:tc>
        <w:tc>
          <w:tcPr>
            <w:tcW w:w="994" w:type="dxa"/>
            <w:gridSpan w:val="3"/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 1 га, ц</w:t>
            </w:r>
          </w:p>
        </w:tc>
        <w:tc>
          <w:tcPr>
            <w:tcW w:w="1276" w:type="dxa"/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всего, </w:t>
            </w:r>
          </w:p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Pr="002F45CA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276" w:type="dxa"/>
            <w:vAlign w:val="center"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единицы продукции, руб.</w:t>
            </w:r>
          </w:p>
        </w:tc>
        <w:tc>
          <w:tcPr>
            <w:tcW w:w="1417" w:type="dxa"/>
            <w:gridSpan w:val="2"/>
            <w:vMerge/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right w:val="double" w:sz="4" w:space="0" w:color="auto"/>
            </w:tcBorders>
          </w:tcPr>
          <w:p w:rsidR="00142E2B" w:rsidRPr="002F45CA" w:rsidRDefault="00142E2B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42E2B" w:rsidRPr="002F45CA" w:rsidTr="006A2172">
        <w:trPr>
          <w:trHeight w:hRule="exact" w:val="227"/>
        </w:trPr>
        <w:tc>
          <w:tcPr>
            <w:tcW w:w="5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6</w:t>
            </w: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tcBorders>
              <w:top w:val="nil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460</w:t>
            </w:r>
          </w:p>
        </w:tc>
        <w:tc>
          <w:tcPr>
            <w:tcW w:w="2551" w:type="dxa"/>
            <w:gridSpan w:val="2"/>
            <w:tcBorders>
              <w:top w:val="nil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Сено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3" w:name="f9r460"/>
            <w:bookmarkEnd w:id="693"/>
            <w:r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994" w:type="dxa"/>
            <w:gridSpan w:val="3"/>
            <w:tcBorders>
              <w:top w:val="nil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470</w:t>
            </w:r>
          </w:p>
        </w:tc>
        <w:tc>
          <w:tcPr>
            <w:tcW w:w="2551" w:type="dxa"/>
            <w:gridSpan w:val="2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Семена</w:t>
            </w:r>
          </w:p>
        </w:tc>
        <w:tc>
          <w:tcPr>
            <w:tcW w:w="940" w:type="dxa"/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4" w:name="f9r470"/>
            <w:bookmarkEnd w:id="694"/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994" w:type="dxa"/>
            <w:gridSpan w:val="3"/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1,3</w:t>
            </w:r>
          </w:p>
        </w:tc>
        <w:tc>
          <w:tcPr>
            <w:tcW w:w="1276" w:type="dxa"/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5 929</w:t>
            </w:r>
          </w:p>
        </w:tc>
        <w:tc>
          <w:tcPr>
            <w:tcW w:w="1417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480</w:t>
            </w:r>
          </w:p>
        </w:tc>
        <w:tc>
          <w:tcPr>
            <w:tcW w:w="2551" w:type="dxa"/>
            <w:gridSpan w:val="2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Солома </w:t>
            </w:r>
          </w:p>
        </w:tc>
        <w:tc>
          <w:tcPr>
            <w:tcW w:w="940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5" w:name="f9r480"/>
            <w:bookmarkEnd w:id="695"/>
          </w:p>
        </w:tc>
        <w:tc>
          <w:tcPr>
            <w:tcW w:w="994" w:type="dxa"/>
            <w:gridSpan w:val="3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490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Зеленая масса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6" w:name="f9r490"/>
            <w:bookmarkEnd w:id="696"/>
            <w:r>
              <w:rPr>
                <w:rFonts w:ascii="Times New Roman" w:hAnsi="Times New Roman"/>
                <w:b/>
                <w:sz w:val="16"/>
                <w:szCs w:val="16"/>
              </w:rPr>
              <w:t>24 271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1 011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4 369</w:t>
            </w:r>
          </w:p>
        </w:tc>
      </w:tr>
      <w:tr w:rsidR="00142E2B" w:rsidRPr="002F45CA" w:rsidTr="006A2172">
        <w:trPr>
          <w:trHeight w:hRule="exact" w:val="454"/>
        </w:trPr>
        <w:tc>
          <w:tcPr>
            <w:tcW w:w="56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500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Выпас (зеленая масса)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7" w:name="f9r500"/>
            <w:bookmarkEnd w:id="697"/>
            <w:r>
              <w:rPr>
                <w:rFonts w:ascii="Times New Roman" w:hAnsi="Times New Roman"/>
                <w:b/>
                <w:sz w:val="16"/>
                <w:szCs w:val="16"/>
              </w:rPr>
              <w:t>21 049</w:t>
            </w:r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3 787</w:t>
            </w: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510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Сено</w:t>
            </w:r>
          </w:p>
        </w:tc>
        <w:tc>
          <w:tcPr>
            <w:tcW w:w="94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8" w:name="f9r510"/>
            <w:bookmarkEnd w:id="698"/>
          </w:p>
        </w:tc>
        <w:tc>
          <w:tcPr>
            <w:tcW w:w="994" w:type="dxa"/>
            <w:gridSpan w:val="3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520</w:t>
            </w:r>
          </w:p>
        </w:tc>
        <w:tc>
          <w:tcPr>
            <w:tcW w:w="2551" w:type="dxa"/>
            <w:gridSpan w:val="2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Семена</w:t>
            </w:r>
          </w:p>
        </w:tc>
        <w:tc>
          <w:tcPr>
            <w:tcW w:w="940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699" w:name="f9r520"/>
            <w:bookmarkEnd w:id="699"/>
          </w:p>
        </w:tc>
        <w:tc>
          <w:tcPr>
            <w:tcW w:w="994" w:type="dxa"/>
            <w:gridSpan w:val="3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530</w:t>
            </w:r>
          </w:p>
        </w:tc>
        <w:tc>
          <w:tcPr>
            <w:tcW w:w="2551" w:type="dxa"/>
            <w:gridSpan w:val="2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Солома </w:t>
            </w:r>
          </w:p>
        </w:tc>
        <w:tc>
          <w:tcPr>
            <w:tcW w:w="940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0" w:name="f9r530"/>
            <w:bookmarkEnd w:id="700"/>
          </w:p>
        </w:tc>
        <w:tc>
          <w:tcPr>
            <w:tcW w:w="994" w:type="dxa"/>
            <w:gridSpan w:val="3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540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Зеленая масса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1" w:name="f9r540"/>
            <w:bookmarkEnd w:id="701"/>
            <w:r>
              <w:rPr>
                <w:rFonts w:ascii="Times New Roman" w:hAnsi="Times New Roman"/>
                <w:b/>
                <w:sz w:val="16"/>
                <w:szCs w:val="16"/>
              </w:rPr>
              <w:t>766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</w:tr>
      <w:tr w:rsidR="00142E2B" w:rsidRPr="002F45CA" w:rsidTr="006A2172">
        <w:trPr>
          <w:trHeight w:hRule="exact" w:val="397"/>
        </w:trPr>
        <w:tc>
          <w:tcPr>
            <w:tcW w:w="56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550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Выпас (зеленая масса)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2" w:name="f9r550"/>
            <w:bookmarkEnd w:id="702"/>
            <w:r>
              <w:rPr>
                <w:rFonts w:ascii="Times New Roman" w:hAnsi="Times New Roman"/>
                <w:b/>
                <w:sz w:val="16"/>
                <w:szCs w:val="16"/>
              </w:rPr>
              <w:t>785</w:t>
            </w:r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</w:t>
            </w:r>
          </w:p>
        </w:tc>
      </w:tr>
      <w:tr w:rsidR="00142E2B" w:rsidRPr="002F45CA" w:rsidTr="006A2172">
        <w:trPr>
          <w:trHeight w:hRule="exact" w:val="429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560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Зеленая масса кукурузы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3" w:name="f9r560"/>
            <w:bookmarkEnd w:id="703"/>
            <w:r>
              <w:rPr>
                <w:rFonts w:ascii="Times New Roman" w:hAnsi="Times New Roman"/>
                <w:b/>
                <w:sz w:val="16"/>
                <w:szCs w:val="16"/>
              </w:rPr>
              <w:t>14 675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1 347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3 082</w:t>
            </w:r>
          </w:p>
        </w:tc>
      </w:tr>
      <w:tr w:rsidR="00142E2B" w:rsidRPr="002F45CA" w:rsidTr="006A2172">
        <w:trPr>
          <w:trHeight w:hRule="exact" w:val="577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570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42E2B" w:rsidRDefault="00907088" w:rsidP="00142E2B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Зеленая масса силосных</w:t>
            </w:r>
          </w:p>
          <w:p w:rsidR="00907088" w:rsidRPr="002F45CA" w:rsidRDefault="00907088" w:rsidP="00142E2B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(без кукурузы)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4" w:name="f9r570"/>
            <w:bookmarkEnd w:id="704"/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510"/>
        </w:trPr>
        <w:tc>
          <w:tcPr>
            <w:tcW w:w="56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580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Сено естественных</w:t>
            </w:r>
          </w:p>
        </w:tc>
        <w:tc>
          <w:tcPr>
            <w:tcW w:w="94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5" w:name="f9r580"/>
            <w:bookmarkEnd w:id="705"/>
          </w:p>
        </w:tc>
        <w:tc>
          <w:tcPr>
            <w:tcW w:w="994" w:type="dxa"/>
            <w:gridSpan w:val="3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51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581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Зеленая масса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6" w:name="f9r581"/>
            <w:bookmarkEnd w:id="706"/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510"/>
        </w:trPr>
        <w:tc>
          <w:tcPr>
            <w:tcW w:w="56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582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Выпас (зеленая масса)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7" w:name="f9r582"/>
            <w:bookmarkEnd w:id="707"/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510"/>
        </w:trPr>
        <w:tc>
          <w:tcPr>
            <w:tcW w:w="56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590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Сено улучшенных</w:t>
            </w:r>
          </w:p>
        </w:tc>
        <w:tc>
          <w:tcPr>
            <w:tcW w:w="94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8" w:name="f9r590"/>
            <w:bookmarkEnd w:id="708"/>
          </w:p>
        </w:tc>
        <w:tc>
          <w:tcPr>
            <w:tcW w:w="994" w:type="dxa"/>
            <w:gridSpan w:val="3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51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591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Зеленая масса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09" w:name="f9r591"/>
            <w:bookmarkEnd w:id="709"/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510"/>
        </w:trPr>
        <w:tc>
          <w:tcPr>
            <w:tcW w:w="56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592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Выпас (зеленая масса)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10" w:name="f9r592"/>
            <w:bookmarkEnd w:id="710"/>
            <w:r>
              <w:rPr>
                <w:rFonts w:ascii="Times New Roman" w:hAnsi="Times New Roman"/>
                <w:b/>
                <w:sz w:val="16"/>
                <w:szCs w:val="16"/>
              </w:rPr>
              <w:t>2 883</w:t>
            </w:r>
          </w:p>
        </w:tc>
        <w:tc>
          <w:tcPr>
            <w:tcW w:w="994" w:type="dxa"/>
            <w:gridSpan w:val="3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518</w:t>
            </w:r>
          </w:p>
        </w:tc>
      </w:tr>
      <w:tr w:rsidR="00142E2B" w:rsidRPr="002F45CA" w:rsidTr="006A2172">
        <w:trPr>
          <w:trHeight w:hRule="exact" w:val="284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600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Прочие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711" w:name="f9r600"/>
            <w:bookmarkEnd w:id="711"/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284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Силос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12" w:name="f9r610"/>
            <w:bookmarkEnd w:id="712"/>
            <w:r>
              <w:rPr>
                <w:rFonts w:ascii="Times New Roman" w:hAnsi="Times New Roman"/>
                <w:b/>
                <w:sz w:val="16"/>
                <w:szCs w:val="16"/>
              </w:rPr>
              <w:t>12 474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1 404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284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676B27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0611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142E2B">
            <w:pPr>
              <w:pStyle w:val="a3"/>
              <w:ind w:firstLine="26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</w:rPr>
              <w:t>. кукурузный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13" w:name="f9r611"/>
            <w:bookmarkEnd w:id="713"/>
            <w:r>
              <w:rPr>
                <w:rFonts w:ascii="Times New Roman" w:hAnsi="Times New Roman"/>
                <w:b/>
                <w:sz w:val="16"/>
                <w:szCs w:val="16"/>
              </w:rPr>
              <w:t>12 474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1 404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284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Сенаж</w:t>
            </w:r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14" w:name="f9r620"/>
            <w:bookmarkEnd w:id="714"/>
            <w:r>
              <w:rPr>
                <w:rFonts w:ascii="Times New Roman" w:hAnsi="Times New Roman"/>
                <w:b/>
                <w:sz w:val="16"/>
                <w:szCs w:val="16"/>
              </w:rPr>
              <w:t>12 622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607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353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0621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FA1380" w:rsidRDefault="00907088" w:rsidP="00142E2B">
            <w:pPr>
              <w:pStyle w:val="a3"/>
              <w:ind w:firstLine="26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т. ч. </w:t>
            </w:r>
            <w:proofErr w:type="spellStart"/>
            <w:r>
              <w:rPr>
                <w:rFonts w:ascii="Times New Roman" w:hAnsi="Times New Roman"/>
                <w:sz w:val="16"/>
              </w:rPr>
              <w:t>зерносенаж</w:t>
            </w:r>
            <w:proofErr w:type="spellEnd"/>
          </w:p>
        </w:tc>
        <w:tc>
          <w:tcPr>
            <w:tcW w:w="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15" w:name="f9r621"/>
            <w:bookmarkEnd w:id="715"/>
          </w:p>
        </w:tc>
        <w:tc>
          <w:tcPr>
            <w:tcW w:w="99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2E2B" w:rsidRPr="002F45CA" w:rsidTr="006A2172">
        <w:trPr>
          <w:trHeight w:hRule="exact" w:val="295"/>
        </w:trPr>
        <w:tc>
          <w:tcPr>
            <w:tcW w:w="56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FA1380"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940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716" w:name="f9r630"/>
            <w:bookmarkEnd w:id="716"/>
          </w:p>
        </w:tc>
        <w:tc>
          <w:tcPr>
            <w:tcW w:w="994" w:type="dxa"/>
            <w:gridSpan w:val="3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7 408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113FBD" w:rsidRDefault="00907088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113FBD" w:rsidRDefault="00C474EF" w:rsidP="005C1168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20 646</w:t>
            </w:r>
          </w:p>
        </w:tc>
      </w:tr>
      <w:tr w:rsidR="00907088" w:rsidRPr="002F45CA" w:rsidTr="006A2172">
        <w:trPr>
          <w:gridAfter w:val="8"/>
          <w:wAfter w:w="5530" w:type="dxa"/>
        </w:trPr>
        <w:tc>
          <w:tcPr>
            <w:tcW w:w="47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088" w:rsidRPr="002F45CA" w:rsidRDefault="00907088" w:rsidP="000F448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142E2B">
              <w:rPr>
                <w:rFonts w:ascii="Times New Roman" w:hAnsi="Times New Roman"/>
                <w:b/>
                <w:sz w:val="16"/>
              </w:rPr>
              <w:t xml:space="preserve">Выход кормовых единиц на 100 </w:t>
            </w:r>
            <w:proofErr w:type="spellStart"/>
            <w:r w:rsidRPr="00142E2B">
              <w:rPr>
                <w:rFonts w:ascii="Times New Roman" w:hAnsi="Times New Roman"/>
                <w:b/>
                <w:sz w:val="16"/>
              </w:rPr>
              <w:t>балло</w:t>
            </w:r>
            <w:proofErr w:type="spellEnd"/>
            <w:r w:rsidRPr="00142E2B">
              <w:rPr>
                <w:rFonts w:ascii="Times New Roman" w:hAnsi="Times New Roman"/>
                <w:b/>
                <w:sz w:val="16"/>
              </w:rPr>
              <w:t>- гектаров (ц. к. ед.)</w:t>
            </w:r>
            <w:r w:rsidRPr="002F45CA">
              <w:rPr>
                <w:rFonts w:ascii="Times New Roman" w:hAnsi="Times New Roman"/>
                <w:sz w:val="16"/>
              </w:rPr>
              <w:t>:</w:t>
            </w:r>
          </w:p>
        </w:tc>
      </w:tr>
      <w:tr w:rsidR="00907088" w:rsidRPr="002F45CA" w:rsidTr="006A2172">
        <w:trPr>
          <w:gridAfter w:val="7"/>
          <w:wAfter w:w="5441" w:type="dxa"/>
          <w:trHeight w:val="22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FA1380"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631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:rsidR="00907088" w:rsidRPr="006A2172" w:rsidRDefault="00907088" w:rsidP="00142E2B">
            <w:pPr>
              <w:pStyle w:val="a3"/>
              <w:jc w:val="center"/>
              <w:rPr>
                <w:rFonts w:ascii="Times New Roman" w:hAnsi="Times New Roman"/>
                <w:b/>
                <w:sz w:val="16"/>
              </w:rPr>
            </w:pPr>
            <w:r w:rsidRPr="006A2172">
              <w:rPr>
                <w:rFonts w:ascii="Times New Roman" w:hAnsi="Times New Roman"/>
                <w:b/>
                <w:sz w:val="16"/>
              </w:rPr>
              <w:t>сельхозугодий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</w:tcBorders>
            <w:vAlign w:val="center"/>
          </w:tcPr>
          <w:p w:rsidR="00907088" w:rsidRPr="006A2172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717" w:name="f9r631"/>
            <w:bookmarkEnd w:id="717"/>
            <w:r>
              <w:rPr>
                <w:rFonts w:ascii="Times New Roman" w:hAnsi="Times New Roman"/>
                <w:b/>
                <w:sz w:val="18"/>
                <w:szCs w:val="18"/>
              </w:rPr>
              <w:t>108,8</w:t>
            </w:r>
          </w:p>
        </w:tc>
      </w:tr>
      <w:tr w:rsidR="00907088" w:rsidRPr="002F45CA" w:rsidTr="006A2172">
        <w:trPr>
          <w:gridAfter w:val="7"/>
          <w:wAfter w:w="5441" w:type="dxa"/>
          <w:trHeight w:val="227"/>
        </w:trPr>
        <w:tc>
          <w:tcPr>
            <w:tcW w:w="56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FA1380"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632</w:t>
            </w:r>
          </w:p>
        </w:tc>
        <w:tc>
          <w:tcPr>
            <w:tcW w:w="2499" w:type="dxa"/>
            <w:vAlign w:val="center"/>
          </w:tcPr>
          <w:p w:rsidR="00907088" w:rsidRPr="006A2172" w:rsidRDefault="00907088" w:rsidP="00142E2B">
            <w:pPr>
              <w:pStyle w:val="a3"/>
              <w:jc w:val="center"/>
              <w:rPr>
                <w:rFonts w:ascii="Times New Roman" w:hAnsi="Times New Roman"/>
                <w:b/>
                <w:sz w:val="16"/>
              </w:rPr>
            </w:pPr>
            <w:r w:rsidRPr="006A2172">
              <w:rPr>
                <w:rFonts w:ascii="Times New Roman" w:hAnsi="Times New Roman"/>
                <w:b/>
                <w:sz w:val="16"/>
              </w:rPr>
              <w:t>пашни</w:t>
            </w:r>
          </w:p>
        </w:tc>
        <w:tc>
          <w:tcPr>
            <w:tcW w:w="1790" w:type="dxa"/>
            <w:gridSpan w:val="4"/>
            <w:vAlign w:val="center"/>
          </w:tcPr>
          <w:p w:rsidR="00907088" w:rsidRPr="006A2172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718" w:name="f9r632"/>
            <w:bookmarkEnd w:id="718"/>
            <w:r>
              <w:rPr>
                <w:rFonts w:ascii="Times New Roman" w:hAnsi="Times New Roman"/>
                <w:b/>
                <w:sz w:val="18"/>
                <w:szCs w:val="18"/>
              </w:rPr>
              <w:t>153,4</w:t>
            </w:r>
          </w:p>
        </w:tc>
      </w:tr>
      <w:tr w:rsidR="006A2172" w:rsidRPr="002F45CA" w:rsidTr="00B67758">
        <w:trPr>
          <w:gridAfter w:val="1"/>
          <w:wAfter w:w="708" w:type="dxa"/>
          <w:cantSplit/>
          <w:trHeight w:val="256"/>
        </w:trPr>
        <w:tc>
          <w:tcPr>
            <w:tcW w:w="5051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Сбор продукции в переводе на к.</w:t>
            </w:r>
            <w:r w:rsidR="008164AD">
              <w:rPr>
                <w:rFonts w:ascii="Times New Roman" w:hAnsi="Times New Roman"/>
                <w:sz w:val="16"/>
              </w:rPr>
              <w:t xml:space="preserve"> </w:t>
            </w:r>
            <w:r w:rsidRPr="002F45CA">
              <w:rPr>
                <w:rFonts w:ascii="Times New Roman" w:hAnsi="Times New Roman"/>
                <w:sz w:val="16"/>
              </w:rPr>
              <w:t>ед., т</w:t>
            </w:r>
          </w:p>
        </w:tc>
      </w:tr>
      <w:tr w:rsidR="006A2172" w:rsidRPr="002F45CA" w:rsidTr="00B67758">
        <w:trPr>
          <w:gridAfter w:val="1"/>
          <w:wAfter w:w="708" w:type="dxa"/>
          <w:cantSplit/>
          <w:trHeight w:val="90"/>
        </w:trPr>
        <w:tc>
          <w:tcPr>
            <w:tcW w:w="5051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505" w:type="dxa"/>
            <w:gridSpan w:val="2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5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2</w:t>
            </w:r>
          </w:p>
        </w:tc>
      </w:tr>
      <w:tr w:rsidR="006A2172" w:rsidRPr="002F45CA" w:rsidTr="00B67758">
        <w:trPr>
          <w:gridAfter w:val="1"/>
          <w:wAfter w:w="708" w:type="dxa"/>
          <w:cantSplit/>
          <w:trHeight w:val="227"/>
        </w:trPr>
        <w:tc>
          <w:tcPr>
            <w:tcW w:w="5051" w:type="dxa"/>
            <w:gridSpan w:val="7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6.Фактическая стоимость прочей продукции растениеводства, не включенной в коды </w:t>
            </w: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258-</w:t>
            </w: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660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19" w:name="f9r660"/>
            <w:bookmarkEnd w:id="719"/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581</w:t>
            </w:r>
          </w:p>
        </w:tc>
      </w:tr>
      <w:tr w:rsidR="006A2172" w:rsidRPr="002F45CA" w:rsidTr="00B67758">
        <w:trPr>
          <w:gridAfter w:val="1"/>
          <w:wAfter w:w="708" w:type="dxa"/>
          <w:cantSplit/>
          <w:trHeight w:val="227"/>
        </w:trPr>
        <w:tc>
          <w:tcPr>
            <w:tcW w:w="5051" w:type="dxa"/>
            <w:gridSpan w:val="7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7.Количество заложенной зеленой массы на силос, т</w:t>
            </w:r>
          </w:p>
        </w:tc>
        <w:tc>
          <w:tcPr>
            <w:tcW w:w="127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663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0" w:name="f9r663"/>
            <w:bookmarkEnd w:id="720"/>
            <w:r>
              <w:rPr>
                <w:rFonts w:ascii="Times New Roman" w:hAnsi="Times New Roman"/>
                <w:b/>
                <w:sz w:val="16"/>
                <w:szCs w:val="16"/>
              </w:rPr>
              <w:t>14 675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7088" w:rsidRPr="002F7174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A2172" w:rsidRPr="002F45CA" w:rsidTr="00B67758">
        <w:trPr>
          <w:gridAfter w:val="1"/>
          <w:wAfter w:w="708" w:type="dxa"/>
          <w:cantSplit/>
          <w:trHeight w:val="227"/>
        </w:trPr>
        <w:tc>
          <w:tcPr>
            <w:tcW w:w="5051" w:type="dxa"/>
            <w:gridSpan w:val="7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8.Количество зеленой массы, израсходованной на приготовление травяной муки, т</w:t>
            </w:r>
          </w:p>
        </w:tc>
        <w:tc>
          <w:tcPr>
            <w:tcW w:w="127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664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1" w:name="f9r664"/>
            <w:bookmarkEnd w:id="721"/>
          </w:p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7088" w:rsidRPr="002F7174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A2172" w:rsidRPr="002F45CA" w:rsidTr="00B67758">
        <w:trPr>
          <w:gridAfter w:val="1"/>
          <w:wAfter w:w="708" w:type="dxa"/>
          <w:cantSplit/>
          <w:trHeight w:val="227"/>
        </w:trPr>
        <w:tc>
          <w:tcPr>
            <w:tcW w:w="5051" w:type="dxa"/>
            <w:gridSpan w:val="7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9.Количество заложенной зеленой массы на приготовление сенажа, т</w:t>
            </w:r>
          </w:p>
        </w:tc>
        <w:tc>
          <w:tcPr>
            <w:tcW w:w="127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670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2" w:name="f9r670"/>
            <w:bookmarkEnd w:id="722"/>
            <w:r>
              <w:rPr>
                <w:rFonts w:ascii="Times New Roman" w:hAnsi="Times New Roman"/>
                <w:b/>
                <w:sz w:val="16"/>
                <w:szCs w:val="16"/>
              </w:rPr>
              <w:t>25 037</w:t>
            </w:r>
          </w:p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7088" w:rsidRPr="002F7174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A2172" w:rsidRPr="002F45CA" w:rsidTr="00B67758">
        <w:trPr>
          <w:gridAfter w:val="1"/>
          <w:wAfter w:w="708" w:type="dxa"/>
          <w:cantSplit/>
          <w:trHeight w:val="227"/>
        </w:trPr>
        <w:tc>
          <w:tcPr>
            <w:tcW w:w="5051" w:type="dxa"/>
            <w:gridSpan w:val="7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10.Стоимость рассады, зеленой массы, использованной на приготовление силоса</w:t>
            </w:r>
            <w:r>
              <w:rPr>
                <w:rFonts w:ascii="Times New Roman" w:hAnsi="Times New Roman"/>
                <w:sz w:val="16"/>
              </w:rPr>
              <w:t>,</w:t>
            </w:r>
            <w:r w:rsidRPr="002F45CA">
              <w:rPr>
                <w:rFonts w:ascii="Times New Roman" w:hAnsi="Times New Roman"/>
                <w:sz w:val="16"/>
              </w:rPr>
              <w:t xml:space="preserve"> сенажа и соломки льна-долгунца для переработки в тресту, </w:t>
            </w:r>
            <w:r>
              <w:rPr>
                <w:rFonts w:ascii="Times New Roman" w:hAnsi="Times New Roman"/>
                <w:sz w:val="16"/>
              </w:rPr>
              <w:t>тыс</w:t>
            </w:r>
            <w:r w:rsidRPr="002F45CA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27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671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3" w:name="f9r671"/>
            <w:bookmarkEnd w:id="723"/>
            <w:r>
              <w:rPr>
                <w:rFonts w:ascii="Times New Roman" w:hAnsi="Times New Roman"/>
                <w:b/>
                <w:sz w:val="16"/>
                <w:szCs w:val="16"/>
              </w:rPr>
              <w:t>1 723</w:t>
            </w:r>
          </w:p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7088" w:rsidRPr="002F7174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A2172" w:rsidRPr="002F45CA" w:rsidTr="00B67758">
        <w:trPr>
          <w:gridAfter w:val="1"/>
          <w:wAfter w:w="708" w:type="dxa"/>
          <w:cantSplit/>
          <w:trHeight w:val="227"/>
        </w:trPr>
        <w:tc>
          <w:tcPr>
            <w:tcW w:w="5051" w:type="dxa"/>
            <w:gridSpan w:val="7"/>
            <w:vAlign w:val="center"/>
          </w:tcPr>
          <w:p w:rsidR="00907088" w:rsidRPr="002F45CA" w:rsidRDefault="00907088" w:rsidP="00B96355">
            <w:pPr>
              <w:pStyle w:val="a3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11.Зеленая масса дикорастущих, убранных на зеленый корм, сенаж, силос (кроме зеленой массы с естественных и улучшенных сенокосов), т </w:t>
            </w:r>
          </w:p>
        </w:tc>
        <w:tc>
          <w:tcPr>
            <w:tcW w:w="1276" w:type="dxa"/>
            <w:vAlign w:val="center"/>
          </w:tcPr>
          <w:p w:rsidR="00907088" w:rsidRPr="002F45CA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672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4" w:name="f9r672"/>
            <w:bookmarkEnd w:id="724"/>
          </w:p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7088" w:rsidRPr="002F7174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07088" w:rsidRPr="002F45CA" w:rsidRDefault="00907088" w:rsidP="00907088">
      <w:pPr>
        <w:pStyle w:val="a3"/>
        <w:rPr>
          <w:rFonts w:ascii="Times New Roman" w:hAnsi="Times New Roman"/>
          <w:b/>
          <w:sz w:val="16"/>
          <w:u w:val="single"/>
        </w:rPr>
      </w:pPr>
      <w:r w:rsidRPr="002F45CA">
        <w:rPr>
          <w:rFonts w:ascii="Times New Roman" w:hAnsi="Times New Roman"/>
          <w:sz w:val="16"/>
        </w:rPr>
        <w:lastRenderedPageBreak/>
        <w:br w:type="page"/>
      </w:r>
    </w:p>
    <w:p w:rsidR="00907088" w:rsidRPr="00B33DBC" w:rsidRDefault="00907088" w:rsidP="00907088">
      <w:pPr>
        <w:pStyle w:val="a3"/>
        <w:tabs>
          <w:tab w:val="left" w:pos="2977"/>
        </w:tabs>
        <w:jc w:val="right"/>
        <w:rPr>
          <w:rFonts w:ascii="Times New Roman" w:hAnsi="Times New Roman"/>
          <w:b/>
          <w:u w:val="single"/>
        </w:rPr>
      </w:pPr>
      <w:r w:rsidRPr="00B33DBC">
        <w:rPr>
          <w:rFonts w:ascii="Times New Roman" w:hAnsi="Times New Roman"/>
          <w:b/>
          <w:u w:val="single"/>
        </w:rPr>
        <w:lastRenderedPageBreak/>
        <w:t>Форма № 9-АПК лист 5</w:t>
      </w:r>
    </w:p>
    <w:p w:rsidR="00907088" w:rsidRPr="002F45CA" w:rsidRDefault="00907088" w:rsidP="00907088">
      <w:pPr>
        <w:pStyle w:val="a3"/>
        <w:tabs>
          <w:tab w:val="left" w:pos="2977"/>
        </w:tabs>
        <w:jc w:val="right"/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 xml:space="preserve">7.Площадь садов, виноградников и других многолетних </w:t>
      </w:r>
    </w:p>
    <w:tbl>
      <w:tblPr>
        <w:tblW w:w="1034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1736"/>
        <w:gridCol w:w="1800"/>
        <w:gridCol w:w="1701"/>
      </w:tblGrid>
      <w:tr w:rsidR="00907088" w:rsidRPr="002F45CA" w:rsidTr="00B96355">
        <w:trPr>
          <w:trHeight w:hRule="exact" w:val="851"/>
        </w:trPr>
        <w:tc>
          <w:tcPr>
            <w:tcW w:w="4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736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Посажено в отчетном году новых садов, га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Наличие насаждений на конец года, га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Площадь насаждений в плодоносящем возрасте, га</w:t>
            </w:r>
          </w:p>
        </w:tc>
      </w:tr>
      <w:tr w:rsidR="00907088" w:rsidRPr="002F45CA" w:rsidTr="00B96355">
        <w:trPr>
          <w:trHeight w:hRule="exact" w:val="227"/>
        </w:trPr>
        <w:tc>
          <w:tcPr>
            <w:tcW w:w="43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3</w:t>
            </w:r>
          </w:p>
        </w:tc>
      </w:tr>
      <w:tr w:rsidR="00907088" w:rsidRPr="002F45CA" w:rsidTr="00B96355">
        <w:trPr>
          <w:trHeight w:hRule="exact" w:val="851"/>
        </w:trPr>
        <w:tc>
          <w:tcPr>
            <w:tcW w:w="4395" w:type="dxa"/>
            <w:tcBorders>
              <w:top w:val="nil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Семечковые (яблоня, груша, айва)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710</w:t>
            </w:r>
          </w:p>
        </w:tc>
        <w:tc>
          <w:tcPr>
            <w:tcW w:w="1736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5" w:name="f9r710c1"/>
            <w:bookmarkEnd w:id="725"/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6" w:name="f9r710c2"/>
            <w:bookmarkEnd w:id="726"/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7" w:name="f9r710c3"/>
            <w:bookmarkEnd w:id="727"/>
          </w:p>
        </w:tc>
      </w:tr>
      <w:tr w:rsidR="00907088" w:rsidRPr="002F45CA" w:rsidTr="00B96355">
        <w:trPr>
          <w:trHeight w:hRule="exact" w:val="851"/>
        </w:trPr>
        <w:tc>
          <w:tcPr>
            <w:tcW w:w="4395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Косточковые (слива, вишня, абрикос, персик и другие)</w:t>
            </w:r>
          </w:p>
        </w:tc>
        <w:tc>
          <w:tcPr>
            <w:tcW w:w="709" w:type="dxa"/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720</w:t>
            </w:r>
          </w:p>
        </w:tc>
        <w:tc>
          <w:tcPr>
            <w:tcW w:w="1736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8" w:name="f9r720c1"/>
            <w:bookmarkEnd w:id="728"/>
          </w:p>
        </w:tc>
        <w:tc>
          <w:tcPr>
            <w:tcW w:w="180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29" w:name="f9r720c2"/>
            <w:bookmarkEnd w:id="729"/>
          </w:p>
        </w:tc>
        <w:tc>
          <w:tcPr>
            <w:tcW w:w="1701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0" w:name="f9r720c3"/>
            <w:bookmarkEnd w:id="730"/>
          </w:p>
        </w:tc>
      </w:tr>
      <w:tr w:rsidR="00907088" w:rsidRPr="002F45CA" w:rsidTr="00B96355">
        <w:trPr>
          <w:trHeight w:hRule="exact" w:val="851"/>
        </w:trPr>
        <w:tc>
          <w:tcPr>
            <w:tcW w:w="4395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Ягодники (земляника, клубника, малина, смородина, крыжовник, черноплодная рябина и другие), т</w:t>
            </w:r>
          </w:p>
        </w:tc>
        <w:tc>
          <w:tcPr>
            <w:tcW w:w="709" w:type="dxa"/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730</w:t>
            </w:r>
          </w:p>
        </w:tc>
        <w:tc>
          <w:tcPr>
            <w:tcW w:w="1736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1" w:name="f9r730c1"/>
            <w:bookmarkEnd w:id="731"/>
          </w:p>
        </w:tc>
        <w:tc>
          <w:tcPr>
            <w:tcW w:w="180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2" w:name="f9r730c2"/>
            <w:bookmarkEnd w:id="732"/>
          </w:p>
        </w:tc>
        <w:tc>
          <w:tcPr>
            <w:tcW w:w="1701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3" w:name="f9r730c3"/>
            <w:bookmarkEnd w:id="733"/>
          </w:p>
        </w:tc>
      </w:tr>
    </w:tbl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sz w:val="16"/>
        </w:rPr>
      </w:pPr>
    </w:p>
    <w:p w:rsidR="00907088" w:rsidRPr="002F45CA" w:rsidRDefault="00907088" w:rsidP="00907088">
      <w:pPr>
        <w:pStyle w:val="a3"/>
        <w:tabs>
          <w:tab w:val="left" w:pos="2977"/>
        </w:tabs>
        <w:ind w:right="130"/>
        <w:jc w:val="right"/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>16.Землепользование на 1 января 20</w:t>
      </w:r>
      <w:r w:rsidR="00B91FE6">
        <w:rPr>
          <w:rFonts w:ascii="Times New Roman" w:hAnsi="Times New Roman"/>
          <w:b/>
          <w:sz w:val="16"/>
          <w:lang w:val="en-US"/>
        </w:rPr>
        <w:t>2</w:t>
      </w:r>
      <w:r w:rsidR="00BC0F94">
        <w:rPr>
          <w:rFonts w:ascii="Times New Roman" w:hAnsi="Times New Roman"/>
          <w:b/>
          <w:sz w:val="16"/>
        </w:rPr>
        <w:t>5</w:t>
      </w:r>
      <w:r>
        <w:rPr>
          <w:rFonts w:ascii="Times New Roman" w:hAnsi="Times New Roman"/>
          <w:b/>
          <w:sz w:val="16"/>
          <w:lang w:val="en-US"/>
        </w:rPr>
        <w:t xml:space="preserve"> </w:t>
      </w:r>
      <w:r w:rsidRPr="002F45CA">
        <w:rPr>
          <w:rFonts w:ascii="Times New Roman" w:hAnsi="Times New Roman"/>
          <w:b/>
          <w:sz w:val="16"/>
        </w:rPr>
        <w:t>года</w:t>
      </w: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636"/>
        <w:gridCol w:w="1632"/>
        <w:gridCol w:w="242"/>
        <w:gridCol w:w="2168"/>
        <w:gridCol w:w="666"/>
        <w:gridCol w:w="1318"/>
        <w:gridCol w:w="1843"/>
      </w:tblGrid>
      <w:tr w:rsidR="00845572" w:rsidRPr="002F45CA" w:rsidTr="00494CBE">
        <w:trPr>
          <w:trHeight w:hRule="exact" w:val="851"/>
        </w:trPr>
        <w:tc>
          <w:tcPr>
            <w:tcW w:w="19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36" w:type="dxa"/>
            <w:tcBorders>
              <w:top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6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Валовой выход посадочного материала, тыс. штук</w:t>
            </w:r>
          </w:p>
        </w:tc>
        <w:tc>
          <w:tcPr>
            <w:tcW w:w="2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Гектары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2F45CA">
              <w:rPr>
                <w:rFonts w:ascii="Times New Roman" w:hAnsi="Times New Roman"/>
                <w:sz w:val="16"/>
              </w:rPr>
              <w:t>Балло</w:t>
            </w:r>
            <w:proofErr w:type="spellEnd"/>
            <w:r w:rsidRPr="002F45CA">
              <w:rPr>
                <w:rFonts w:ascii="Times New Roman" w:hAnsi="Times New Roman"/>
                <w:sz w:val="16"/>
              </w:rPr>
              <w:t>-гектары,</w:t>
            </w:r>
          </w:p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га</w:t>
            </w:r>
          </w:p>
        </w:tc>
      </w:tr>
      <w:tr w:rsidR="00845572" w:rsidRPr="002F45CA" w:rsidTr="00494CBE">
        <w:trPr>
          <w:trHeight w:val="187"/>
        </w:trPr>
        <w:tc>
          <w:tcPr>
            <w:tcW w:w="1933" w:type="dxa"/>
            <w:tcBorders>
              <w:left w:val="double" w:sz="4" w:space="0" w:color="auto"/>
              <w:bottom w:val="doub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632" w:type="dxa"/>
            <w:tcBorders>
              <w:bottom w:val="double" w:sz="4" w:space="0" w:color="auto"/>
              <w:right w:val="doub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2</w:t>
            </w:r>
          </w:p>
        </w:tc>
      </w:tr>
      <w:tr w:rsidR="00845572" w:rsidRPr="002F45CA" w:rsidTr="00494CBE">
        <w:trPr>
          <w:trHeight w:hRule="exact" w:val="567"/>
        </w:trPr>
        <w:tc>
          <w:tcPr>
            <w:tcW w:w="1933" w:type="dxa"/>
            <w:tcBorders>
              <w:top w:val="double" w:sz="4" w:space="0" w:color="auto"/>
              <w:bottom w:val="nil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Питомники:</w:t>
            </w:r>
          </w:p>
        </w:tc>
        <w:tc>
          <w:tcPr>
            <w:tcW w:w="636" w:type="dxa"/>
            <w:tcBorders>
              <w:top w:val="double" w:sz="4" w:space="0" w:color="auto"/>
              <w:bottom w:val="nil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45572" w:rsidRPr="002F45CA" w:rsidRDefault="00845572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Общая земельная площадь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870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4" w:name="f9r870"/>
            <w:bookmarkEnd w:id="734"/>
            <w:r>
              <w:rPr>
                <w:rFonts w:ascii="Times New Roman" w:hAnsi="Times New Roman"/>
                <w:b/>
                <w:sz w:val="16"/>
                <w:szCs w:val="16"/>
              </w:rPr>
              <w:t>11 537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714"/>
        </w:trPr>
        <w:tc>
          <w:tcPr>
            <w:tcW w:w="1933" w:type="dxa"/>
            <w:tcBorders>
              <w:top w:val="nil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266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плодовые </w:t>
            </w:r>
          </w:p>
        </w:tc>
        <w:tc>
          <w:tcPr>
            <w:tcW w:w="636" w:type="dxa"/>
            <w:tcBorders>
              <w:top w:val="nil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830</w:t>
            </w:r>
          </w:p>
        </w:tc>
        <w:tc>
          <w:tcPr>
            <w:tcW w:w="1632" w:type="dxa"/>
            <w:tcBorders>
              <w:top w:val="nil"/>
              <w:right w:val="sing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5" w:name="f9r830"/>
            <w:bookmarkEnd w:id="735"/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Всего сельскохозяйственных угодий</w:t>
            </w:r>
          </w:p>
        </w:tc>
        <w:tc>
          <w:tcPr>
            <w:tcW w:w="666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880</w:t>
            </w:r>
          </w:p>
        </w:tc>
        <w:tc>
          <w:tcPr>
            <w:tcW w:w="1318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6" w:name="f9r880"/>
            <w:bookmarkEnd w:id="736"/>
            <w:r>
              <w:rPr>
                <w:rFonts w:ascii="Times New Roman" w:hAnsi="Times New Roman"/>
                <w:b/>
                <w:sz w:val="16"/>
                <w:szCs w:val="16"/>
              </w:rPr>
              <w:t>7 703</w:t>
            </w:r>
          </w:p>
        </w:tc>
        <w:tc>
          <w:tcPr>
            <w:tcW w:w="1843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189 814</w:t>
            </w:r>
          </w:p>
        </w:tc>
      </w:tr>
      <w:tr w:rsidR="00845572" w:rsidRPr="002F45CA" w:rsidTr="00870BDD">
        <w:trPr>
          <w:trHeight w:hRule="exact" w:val="567"/>
        </w:trPr>
        <w:tc>
          <w:tcPr>
            <w:tcW w:w="1933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266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ягодные</w:t>
            </w:r>
          </w:p>
        </w:tc>
        <w:tc>
          <w:tcPr>
            <w:tcW w:w="636" w:type="dxa"/>
            <w:vAlign w:val="center"/>
          </w:tcPr>
          <w:p w:rsidR="00845572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840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7" w:name="f9r840"/>
            <w:bookmarkEnd w:id="737"/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300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из них:</w:t>
            </w:r>
          </w:p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300"/>
              <w:rPr>
                <w:rFonts w:ascii="Times New Roman" w:hAnsi="Times New Roman"/>
                <w:sz w:val="16"/>
              </w:rPr>
            </w:pPr>
          </w:p>
          <w:p w:rsidR="00845572" w:rsidRPr="002F45CA" w:rsidRDefault="00845572" w:rsidP="008A4F39">
            <w:pPr>
              <w:pStyle w:val="a3"/>
              <w:tabs>
                <w:tab w:val="left" w:pos="2977"/>
              </w:tabs>
              <w:ind w:firstLine="289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пашня</w:t>
            </w:r>
          </w:p>
        </w:tc>
        <w:tc>
          <w:tcPr>
            <w:tcW w:w="666" w:type="dxa"/>
            <w:vAlign w:val="center"/>
          </w:tcPr>
          <w:p w:rsidR="00845572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881</w:t>
            </w:r>
          </w:p>
        </w:tc>
        <w:tc>
          <w:tcPr>
            <w:tcW w:w="1318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8" w:name="f9r881"/>
            <w:bookmarkEnd w:id="738"/>
            <w:r>
              <w:rPr>
                <w:rFonts w:ascii="Times New Roman" w:hAnsi="Times New Roman"/>
                <w:b/>
                <w:sz w:val="16"/>
                <w:szCs w:val="16"/>
              </w:rPr>
              <w:t>4 738</w:t>
            </w:r>
          </w:p>
        </w:tc>
        <w:tc>
          <w:tcPr>
            <w:tcW w:w="1843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131 215</w:t>
            </w:r>
          </w:p>
        </w:tc>
      </w:tr>
      <w:tr w:rsidR="00845572" w:rsidRPr="002F45CA" w:rsidTr="00870BDD">
        <w:trPr>
          <w:trHeight w:hRule="exact" w:val="567"/>
        </w:trPr>
        <w:tc>
          <w:tcPr>
            <w:tcW w:w="1933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266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виноградные</w:t>
            </w:r>
          </w:p>
        </w:tc>
        <w:tc>
          <w:tcPr>
            <w:tcW w:w="636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850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39" w:name="f9r850"/>
            <w:bookmarkEnd w:id="739"/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30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  <w:r w:rsidRPr="002F45CA">
              <w:rPr>
                <w:rFonts w:ascii="Times New Roman" w:hAnsi="Times New Roman"/>
                <w:sz w:val="16"/>
              </w:rPr>
              <w:t>енокосы</w:t>
            </w:r>
            <w:r>
              <w:rPr>
                <w:rFonts w:ascii="Times New Roman" w:hAnsi="Times New Roman"/>
                <w:sz w:val="16"/>
              </w:rPr>
              <w:t xml:space="preserve"> и пастбища улучшенные</w:t>
            </w:r>
          </w:p>
        </w:tc>
        <w:tc>
          <w:tcPr>
            <w:tcW w:w="666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882</w:t>
            </w:r>
          </w:p>
        </w:tc>
        <w:tc>
          <w:tcPr>
            <w:tcW w:w="1318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0" w:name="f9r882"/>
            <w:bookmarkEnd w:id="740"/>
            <w:r>
              <w:rPr>
                <w:rFonts w:ascii="Times New Roman" w:hAnsi="Times New Roman"/>
                <w:b/>
                <w:sz w:val="16"/>
                <w:szCs w:val="16"/>
              </w:rPr>
              <w:t>2 191</w:t>
            </w:r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699"/>
        </w:trPr>
        <w:tc>
          <w:tcPr>
            <w:tcW w:w="1933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ind w:left="266"/>
              <w:rPr>
                <w:rFonts w:ascii="Times New Roman" w:hAnsi="Times New Roman"/>
                <w:sz w:val="16"/>
              </w:rPr>
            </w:pPr>
          </w:p>
        </w:tc>
        <w:tc>
          <w:tcPr>
            <w:tcW w:w="636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860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1" w:name="f9r860"/>
            <w:bookmarkEnd w:id="741"/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:rsidR="00845572" w:rsidRPr="007E0CD4" w:rsidRDefault="00845572" w:rsidP="00B96355">
            <w:pPr>
              <w:pStyle w:val="a3"/>
              <w:tabs>
                <w:tab w:val="left" w:pos="2977"/>
              </w:tabs>
              <w:ind w:left="30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</w:t>
            </w:r>
            <w:r w:rsidRPr="002F45CA">
              <w:rPr>
                <w:rFonts w:ascii="Times New Roman" w:hAnsi="Times New Roman"/>
                <w:sz w:val="16"/>
              </w:rPr>
              <w:t>енокосы</w:t>
            </w:r>
            <w:r>
              <w:rPr>
                <w:rFonts w:ascii="Times New Roman" w:hAnsi="Times New Roman"/>
                <w:sz w:val="16"/>
              </w:rPr>
              <w:t xml:space="preserve"> и пастбища естественные</w:t>
            </w:r>
          </w:p>
        </w:tc>
        <w:tc>
          <w:tcPr>
            <w:tcW w:w="666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883</w:t>
            </w:r>
          </w:p>
        </w:tc>
        <w:tc>
          <w:tcPr>
            <w:tcW w:w="1318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2" w:name="f9r883"/>
            <w:bookmarkEnd w:id="742"/>
            <w:r>
              <w:rPr>
                <w:rFonts w:ascii="Times New Roman" w:hAnsi="Times New Roman"/>
                <w:b/>
                <w:sz w:val="16"/>
                <w:szCs w:val="16"/>
              </w:rPr>
              <w:t>774</w:t>
            </w:r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C474EF" w:rsidRPr="002F45CA" w:rsidTr="00870BDD">
        <w:trPr>
          <w:trHeight w:hRule="exact" w:val="699"/>
        </w:trPr>
        <w:tc>
          <w:tcPr>
            <w:tcW w:w="1933" w:type="dxa"/>
            <w:vAlign w:val="center"/>
          </w:tcPr>
          <w:p w:rsidR="00C474EF" w:rsidRPr="002F45CA" w:rsidRDefault="00C474EF" w:rsidP="00B96355">
            <w:pPr>
              <w:pStyle w:val="a3"/>
              <w:tabs>
                <w:tab w:val="left" w:pos="2977"/>
              </w:tabs>
              <w:ind w:left="266"/>
              <w:rPr>
                <w:rFonts w:ascii="Times New Roman" w:hAnsi="Times New Roman"/>
                <w:sz w:val="16"/>
              </w:rPr>
            </w:pPr>
          </w:p>
        </w:tc>
        <w:tc>
          <w:tcPr>
            <w:tcW w:w="636" w:type="dxa"/>
            <w:vAlign w:val="center"/>
          </w:tcPr>
          <w:p w:rsidR="00C474EF" w:rsidRDefault="00C474EF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  <w:vAlign w:val="center"/>
          </w:tcPr>
          <w:p w:rsidR="00C474EF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74EF" w:rsidRPr="002F45CA" w:rsidRDefault="00C474EF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  <w:vAlign w:val="center"/>
          </w:tcPr>
          <w:p w:rsidR="00C474EF" w:rsidRDefault="00C474EF" w:rsidP="00B96355">
            <w:pPr>
              <w:pStyle w:val="a3"/>
              <w:tabs>
                <w:tab w:val="left" w:pos="2977"/>
              </w:tabs>
              <w:ind w:left="300"/>
              <w:rPr>
                <w:rFonts w:ascii="Times New Roman" w:hAnsi="Times New Roman"/>
                <w:sz w:val="16"/>
              </w:rPr>
            </w:pPr>
          </w:p>
        </w:tc>
        <w:tc>
          <w:tcPr>
            <w:tcW w:w="666" w:type="dxa"/>
            <w:vAlign w:val="center"/>
          </w:tcPr>
          <w:p w:rsidR="00C474EF" w:rsidRDefault="00C474EF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18" w:type="dxa"/>
            <w:vAlign w:val="center"/>
          </w:tcPr>
          <w:p w:rsidR="00C474EF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474EF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sz w:val="16"/>
        </w:rPr>
      </w:pPr>
    </w:p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sz w:val="16"/>
        </w:rPr>
      </w:pPr>
    </w:p>
    <w:p w:rsidR="00907088" w:rsidRPr="00DE1D88" w:rsidRDefault="00907088" w:rsidP="00907088">
      <w:pPr>
        <w:pStyle w:val="a3"/>
        <w:tabs>
          <w:tab w:val="left" w:pos="2977"/>
        </w:tabs>
        <w:rPr>
          <w:rFonts w:ascii="Times New Roman" w:hAnsi="Times New Roman"/>
          <w:sz w:val="18"/>
          <w:szCs w:val="18"/>
        </w:rPr>
      </w:pPr>
      <w:r w:rsidRPr="00DE1D88">
        <w:rPr>
          <w:rFonts w:ascii="Times New Roman" w:hAnsi="Times New Roman"/>
          <w:b/>
          <w:sz w:val="18"/>
          <w:szCs w:val="18"/>
        </w:rPr>
        <w:t>Справочно</w:t>
      </w:r>
      <w:r>
        <w:rPr>
          <w:rFonts w:ascii="Times New Roman" w:hAnsi="Times New Roman"/>
          <w:b/>
          <w:sz w:val="18"/>
          <w:szCs w:val="18"/>
        </w:rPr>
        <w:t>:</w:t>
      </w:r>
      <w:r w:rsidRPr="00DE1D88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70"/>
        <w:gridCol w:w="1172"/>
        <w:gridCol w:w="1421"/>
        <w:gridCol w:w="780"/>
        <w:gridCol w:w="2338"/>
      </w:tblGrid>
      <w:tr w:rsidR="00907088" w:rsidRPr="002F45CA" w:rsidTr="00870BDD">
        <w:trPr>
          <w:trHeight w:hRule="exact" w:val="485"/>
        </w:trPr>
        <w:tc>
          <w:tcPr>
            <w:tcW w:w="3369" w:type="dxa"/>
            <w:vAlign w:val="center"/>
          </w:tcPr>
          <w:p w:rsidR="00907088" w:rsidRPr="00DE1D88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DE1D88">
              <w:rPr>
                <w:rFonts w:ascii="Times New Roman" w:hAnsi="Times New Roman"/>
                <w:sz w:val="16"/>
                <w:szCs w:val="16"/>
              </w:rPr>
              <w:t>Посеяно под урожай будущего года:</w:t>
            </w:r>
          </w:p>
        </w:tc>
        <w:tc>
          <w:tcPr>
            <w:tcW w:w="670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172" w:type="dxa"/>
            <w:vAlign w:val="center"/>
          </w:tcPr>
          <w:p w:rsidR="00907088" w:rsidRPr="002F45CA" w:rsidRDefault="00870BDD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Количество</w:t>
            </w:r>
          </w:p>
        </w:tc>
        <w:tc>
          <w:tcPr>
            <w:tcW w:w="1421" w:type="dxa"/>
            <w:vAlign w:val="center"/>
          </w:tcPr>
          <w:p w:rsidR="00907088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Затраты,</w:t>
            </w:r>
          </w:p>
          <w:p w:rsidR="00907088" w:rsidRPr="00BA65BF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Pr="00BA65BF"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руб</w:t>
            </w:r>
            <w:r w:rsidRPr="00BA65BF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780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2338" w:type="dxa"/>
            <w:vAlign w:val="center"/>
          </w:tcPr>
          <w:p w:rsidR="00907088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Затраты на единицу,</w:t>
            </w:r>
          </w:p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Pr="001130EA"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руб</w:t>
            </w:r>
            <w:r w:rsidRPr="00BA65BF"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:rsidR="00907088" w:rsidRPr="002F45CA" w:rsidTr="00870BDD">
        <w:trPr>
          <w:trHeight w:hRule="exact" w:val="240"/>
        </w:trPr>
        <w:tc>
          <w:tcPr>
            <w:tcW w:w="3369" w:type="dxa"/>
            <w:vAlign w:val="center"/>
          </w:tcPr>
          <w:p w:rsidR="00907088" w:rsidRPr="00BA65BF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A</w:t>
            </w:r>
          </w:p>
        </w:tc>
        <w:tc>
          <w:tcPr>
            <w:tcW w:w="670" w:type="dxa"/>
            <w:vAlign w:val="center"/>
          </w:tcPr>
          <w:p w:rsidR="00907088" w:rsidRPr="00BA65BF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B</w:t>
            </w:r>
          </w:p>
        </w:tc>
        <w:tc>
          <w:tcPr>
            <w:tcW w:w="1172" w:type="dxa"/>
            <w:vAlign w:val="center"/>
          </w:tcPr>
          <w:p w:rsidR="00907088" w:rsidRPr="00BA65BF" w:rsidRDefault="00907088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65B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907088" w:rsidRPr="00BA65BF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BA65BF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780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338" w:type="dxa"/>
            <w:vAlign w:val="center"/>
          </w:tcPr>
          <w:p w:rsidR="00907088" w:rsidRPr="004A41E8" w:rsidRDefault="00907088" w:rsidP="00B963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A65BF">
              <w:rPr>
                <w:rFonts w:ascii="Times New Roman" w:hAnsi="Times New Roman"/>
                <w:sz w:val="18"/>
                <w:szCs w:val="18"/>
                <w:u w:val="single"/>
              </w:rPr>
              <w:t>3</w:t>
            </w:r>
          </w:p>
        </w:tc>
      </w:tr>
      <w:tr w:rsidR="00907088" w:rsidRPr="002F45CA" w:rsidTr="00870BDD">
        <w:trPr>
          <w:trHeight w:hRule="exact" w:val="333"/>
        </w:trPr>
        <w:tc>
          <w:tcPr>
            <w:tcW w:w="3369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озимых зерновых на зерно и зеленый корм, га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950</w:t>
            </w:r>
          </w:p>
        </w:tc>
        <w:tc>
          <w:tcPr>
            <w:tcW w:w="1172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3" w:name="f9r950"/>
            <w:bookmarkEnd w:id="743"/>
            <w:r>
              <w:rPr>
                <w:rFonts w:ascii="Times New Roman" w:hAnsi="Times New Roman"/>
                <w:b/>
                <w:sz w:val="16"/>
                <w:szCs w:val="16"/>
              </w:rPr>
              <w:t>1 730</w:t>
            </w:r>
          </w:p>
        </w:tc>
        <w:tc>
          <w:tcPr>
            <w:tcW w:w="1421" w:type="dxa"/>
            <w:vAlign w:val="center"/>
          </w:tcPr>
          <w:p w:rsidR="00907088" w:rsidRPr="00113FBD" w:rsidRDefault="00C474EF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741</w:t>
            </w: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951</w:t>
            </w:r>
          </w:p>
        </w:tc>
        <w:tc>
          <w:tcPr>
            <w:tcW w:w="2338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744" w:name="f9r951"/>
            <w:bookmarkEnd w:id="744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0,4</w:t>
            </w:r>
          </w:p>
        </w:tc>
      </w:tr>
      <w:tr w:rsidR="00907088" w:rsidRPr="002F45CA" w:rsidTr="00870BDD">
        <w:trPr>
          <w:trHeight w:hRule="exact" w:val="323"/>
        </w:trPr>
        <w:tc>
          <w:tcPr>
            <w:tcW w:w="3369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озимого рапса, га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  <w:tc>
          <w:tcPr>
            <w:tcW w:w="1172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5" w:name="f9r960"/>
            <w:bookmarkEnd w:id="745"/>
            <w:r>
              <w:rPr>
                <w:rFonts w:ascii="Times New Roman" w:hAnsi="Times New Roman"/>
                <w:b/>
                <w:sz w:val="16"/>
                <w:szCs w:val="16"/>
              </w:rPr>
              <w:t>530</w:t>
            </w:r>
          </w:p>
        </w:tc>
        <w:tc>
          <w:tcPr>
            <w:tcW w:w="1421" w:type="dxa"/>
            <w:vAlign w:val="center"/>
          </w:tcPr>
          <w:p w:rsidR="00907088" w:rsidRPr="00113FBD" w:rsidRDefault="00C474EF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280</w:t>
            </w: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961</w:t>
            </w:r>
          </w:p>
        </w:tc>
        <w:tc>
          <w:tcPr>
            <w:tcW w:w="2338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746" w:name="f9r961"/>
            <w:bookmarkEnd w:id="746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0,5</w:t>
            </w:r>
          </w:p>
        </w:tc>
      </w:tr>
      <w:tr w:rsidR="00907088" w:rsidRPr="002F45CA" w:rsidTr="00870BDD">
        <w:trPr>
          <w:trHeight w:hRule="exact" w:val="318"/>
        </w:trPr>
        <w:tc>
          <w:tcPr>
            <w:tcW w:w="3369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Поднято зяби, га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970</w:t>
            </w:r>
          </w:p>
        </w:tc>
        <w:tc>
          <w:tcPr>
            <w:tcW w:w="1172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7" w:name="f9r970"/>
            <w:bookmarkEnd w:id="747"/>
            <w:r>
              <w:rPr>
                <w:rFonts w:ascii="Times New Roman" w:hAnsi="Times New Roman"/>
                <w:b/>
                <w:sz w:val="16"/>
                <w:szCs w:val="16"/>
              </w:rPr>
              <w:t>1 125</w:t>
            </w:r>
          </w:p>
        </w:tc>
        <w:tc>
          <w:tcPr>
            <w:tcW w:w="1421" w:type="dxa"/>
            <w:vAlign w:val="center"/>
          </w:tcPr>
          <w:p w:rsidR="00907088" w:rsidRPr="00113FBD" w:rsidRDefault="00C474EF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268</w:t>
            </w: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971</w:t>
            </w:r>
          </w:p>
        </w:tc>
        <w:tc>
          <w:tcPr>
            <w:tcW w:w="2338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748" w:name="f9r971"/>
            <w:bookmarkEnd w:id="748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0,2</w:t>
            </w:r>
          </w:p>
        </w:tc>
      </w:tr>
      <w:tr w:rsidR="00907088" w:rsidRPr="002F45CA" w:rsidTr="00870BDD">
        <w:trPr>
          <w:trHeight w:hRule="exact" w:val="318"/>
        </w:trPr>
        <w:tc>
          <w:tcPr>
            <w:tcW w:w="3369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Многолетние травы, га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980</w:t>
            </w:r>
          </w:p>
        </w:tc>
        <w:tc>
          <w:tcPr>
            <w:tcW w:w="1172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49" w:name="f9r980"/>
            <w:bookmarkEnd w:id="749"/>
            <w:r>
              <w:rPr>
                <w:rFonts w:ascii="Times New Roman" w:hAnsi="Times New Roman"/>
                <w:b/>
                <w:sz w:val="16"/>
                <w:szCs w:val="16"/>
              </w:rPr>
              <w:t>359</w:t>
            </w:r>
          </w:p>
        </w:tc>
        <w:tc>
          <w:tcPr>
            <w:tcW w:w="1421" w:type="dxa"/>
            <w:vAlign w:val="center"/>
          </w:tcPr>
          <w:p w:rsidR="00907088" w:rsidRPr="00113FBD" w:rsidRDefault="00C474EF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981</w:t>
            </w:r>
          </w:p>
        </w:tc>
        <w:tc>
          <w:tcPr>
            <w:tcW w:w="2338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  <w:bookmarkStart w:id="750" w:name="f9r981"/>
            <w:bookmarkEnd w:id="750"/>
            <w:r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  <w:t>0,2</w:t>
            </w:r>
          </w:p>
        </w:tc>
      </w:tr>
      <w:tr w:rsidR="00907088" w:rsidRPr="002F45CA" w:rsidTr="00870BDD">
        <w:trPr>
          <w:trHeight w:hRule="exact" w:val="318"/>
        </w:trPr>
        <w:tc>
          <w:tcPr>
            <w:tcW w:w="3369" w:type="dxa"/>
            <w:vAlign w:val="center"/>
          </w:tcPr>
          <w:p w:rsidR="00907088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Заготовка органики, тонн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72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51" w:name="f9r990"/>
            <w:bookmarkEnd w:id="751"/>
            <w:r>
              <w:rPr>
                <w:rFonts w:ascii="Times New Roman" w:hAnsi="Times New Roman"/>
                <w:b/>
                <w:sz w:val="16"/>
                <w:szCs w:val="16"/>
              </w:rPr>
              <w:t>65 928</w:t>
            </w:r>
          </w:p>
        </w:tc>
        <w:tc>
          <w:tcPr>
            <w:tcW w:w="1421" w:type="dxa"/>
            <w:vAlign w:val="center"/>
          </w:tcPr>
          <w:p w:rsidR="00907088" w:rsidRPr="00113FBD" w:rsidRDefault="00C474EF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891</w:t>
            </w: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991</w:t>
            </w:r>
          </w:p>
        </w:tc>
        <w:tc>
          <w:tcPr>
            <w:tcW w:w="2338" w:type="dxa"/>
            <w:vAlign w:val="center"/>
          </w:tcPr>
          <w:p w:rsidR="00907088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</w:pPr>
            <w:bookmarkStart w:id="752" w:name="f9r991"/>
            <w:bookmarkEnd w:id="752"/>
            <w:r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  <w:t>0</w:t>
            </w:r>
          </w:p>
        </w:tc>
      </w:tr>
      <w:tr w:rsidR="00907088" w:rsidRPr="002F45CA" w:rsidTr="00870BDD">
        <w:trPr>
          <w:trHeight w:hRule="exact" w:val="507"/>
        </w:trPr>
        <w:tc>
          <w:tcPr>
            <w:tcW w:w="3369" w:type="dxa"/>
            <w:vAlign w:val="center"/>
          </w:tcPr>
          <w:p w:rsidR="00907088" w:rsidRPr="00CD76A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Затраты </w:t>
            </w:r>
            <w:r>
              <w:rPr>
                <w:rFonts w:ascii="Times New Roman" w:hAnsi="Times New Roman"/>
                <w:sz w:val="16"/>
              </w:rPr>
              <w:t>под урожай яровых и однолет</w:t>
            </w:r>
            <w:r w:rsidRPr="002F45CA"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 xml:space="preserve">их культур 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72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53" w:name="f9r1000"/>
            <w:bookmarkEnd w:id="753"/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421" w:type="dxa"/>
            <w:vAlign w:val="center"/>
          </w:tcPr>
          <w:p w:rsidR="00907088" w:rsidRPr="00113FBD" w:rsidRDefault="00907088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1001</w:t>
            </w:r>
          </w:p>
        </w:tc>
        <w:tc>
          <w:tcPr>
            <w:tcW w:w="2338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754" w:name="f9r1001"/>
            <w:bookmarkEnd w:id="754"/>
            <w:r w:rsidRPr="00113FB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Х</w:t>
            </w:r>
          </w:p>
        </w:tc>
      </w:tr>
      <w:tr w:rsidR="00907088" w:rsidRPr="002F45CA" w:rsidTr="00870BDD">
        <w:trPr>
          <w:trHeight w:hRule="exact" w:val="478"/>
        </w:trPr>
        <w:tc>
          <w:tcPr>
            <w:tcW w:w="3369" w:type="dxa"/>
            <w:vAlign w:val="center"/>
          </w:tcPr>
          <w:p w:rsidR="00907088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Прочие затраты в растениеводстве 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1010</w:t>
            </w:r>
          </w:p>
        </w:tc>
        <w:tc>
          <w:tcPr>
            <w:tcW w:w="1172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55" w:name="f9r1010"/>
            <w:bookmarkEnd w:id="755"/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421" w:type="dxa"/>
            <w:vAlign w:val="center"/>
          </w:tcPr>
          <w:p w:rsidR="00907088" w:rsidRPr="00113FBD" w:rsidRDefault="00907088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1011</w:t>
            </w:r>
          </w:p>
        </w:tc>
        <w:tc>
          <w:tcPr>
            <w:tcW w:w="2338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756" w:name="f9r1011"/>
            <w:bookmarkEnd w:id="756"/>
            <w:r w:rsidRPr="00113FB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Х</w:t>
            </w:r>
          </w:p>
        </w:tc>
      </w:tr>
      <w:tr w:rsidR="00907088" w:rsidRPr="002F45CA" w:rsidTr="00870BDD">
        <w:trPr>
          <w:trHeight w:hRule="exact" w:val="478"/>
        </w:trPr>
        <w:tc>
          <w:tcPr>
            <w:tcW w:w="3369" w:type="dxa"/>
            <w:vAlign w:val="center"/>
          </w:tcPr>
          <w:p w:rsidR="00907088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Затраты в незавершенном производстве </w:t>
            </w:r>
            <w:r w:rsidRPr="000469DC">
              <w:rPr>
                <w:rFonts w:ascii="Times New Roman" w:hAnsi="Times New Roman"/>
                <w:sz w:val="16"/>
              </w:rPr>
              <w:t>:</w:t>
            </w:r>
            <w:r>
              <w:rPr>
                <w:rFonts w:ascii="Times New Roman" w:hAnsi="Times New Roman"/>
                <w:sz w:val="16"/>
              </w:rPr>
              <w:t xml:space="preserve"> животноводства</w:t>
            </w:r>
          </w:p>
        </w:tc>
        <w:tc>
          <w:tcPr>
            <w:tcW w:w="67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1020</w:t>
            </w:r>
          </w:p>
        </w:tc>
        <w:tc>
          <w:tcPr>
            <w:tcW w:w="1172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57" w:name="f9r1020"/>
            <w:bookmarkEnd w:id="757"/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1421" w:type="dxa"/>
            <w:vAlign w:val="center"/>
          </w:tcPr>
          <w:p w:rsidR="00907088" w:rsidRPr="00113FBD" w:rsidRDefault="00907088" w:rsidP="0064226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2338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bookmarkStart w:id="758" w:name="f9r1021"/>
            <w:bookmarkEnd w:id="758"/>
            <w:r w:rsidRPr="00113FB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Х</w:t>
            </w:r>
          </w:p>
        </w:tc>
      </w:tr>
    </w:tbl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sz w:val="16"/>
        </w:rPr>
      </w:pPr>
      <w:r w:rsidRPr="002F45CA">
        <w:rPr>
          <w:rFonts w:ascii="Times New Roman" w:hAnsi="Times New Roman"/>
          <w:sz w:val="16"/>
        </w:rPr>
        <w:br w:type="page"/>
      </w:r>
    </w:p>
    <w:p w:rsidR="00907088" w:rsidRPr="00B33DBC" w:rsidRDefault="00907088" w:rsidP="00907088">
      <w:pPr>
        <w:pStyle w:val="a3"/>
        <w:tabs>
          <w:tab w:val="left" w:pos="2977"/>
        </w:tabs>
        <w:jc w:val="right"/>
        <w:rPr>
          <w:rFonts w:ascii="Times New Roman" w:hAnsi="Times New Roman"/>
          <w:b/>
          <w:u w:val="single"/>
        </w:rPr>
      </w:pPr>
      <w:r w:rsidRPr="00B33DBC">
        <w:rPr>
          <w:rFonts w:ascii="Times New Roman" w:hAnsi="Times New Roman"/>
          <w:b/>
          <w:u w:val="single"/>
        </w:rPr>
        <w:lastRenderedPageBreak/>
        <w:t>Форма № 9-АПК лист 6</w:t>
      </w:r>
    </w:p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 xml:space="preserve">насаждений, валовой сбор продукции </w:t>
      </w:r>
    </w:p>
    <w:tbl>
      <w:tblPr>
        <w:tblW w:w="103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9"/>
        <w:gridCol w:w="1854"/>
        <w:gridCol w:w="2160"/>
        <w:gridCol w:w="1800"/>
      </w:tblGrid>
      <w:tr w:rsidR="00907088" w:rsidRPr="002F45CA" w:rsidTr="00B96355">
        <w:trPr>
          <w:cantSplit/>
          <w:trHeight w:hRule="exact" w:val="425"/>
        </w:trPr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Валовой сбор урожая, т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Сбор урожая с1 га насаждений в плодоносящем возрасте, (гр.5 </w:t>
            </w:r>
            <w:r>
              <w:rPr>
                <w:rFonts w:ascii="Times New Roman" w:hAnsi="Times New Roman"/>
                <w:sz w:val="16"/>
              </w:rPr>
              <w:t>/</w:t>
            </w:r>
            <w:r w:rsidRPr="002F45CA">
              <w:rPr>
                <w:rFonts w:ascii="Times New Roman" w:hAnsi="Times New Roman"/>
                <w:sz w:val="16"/>
              </w:rPr>
              <w:t xml:space="preserve"> гр.3), т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 xml:space="preserve">Затраты на продукцию, полученную с насаждений в плодоносящем возрасте , </w:t>
            </w:r>
            <w:r>
              <w:rPr>
                <w:rFonts w:ascii="Times New Roman" w:hAnsi="Times New Roman"/>
                <w:sz w:val="16"/>
              </w:rPr>
              <w:t>тыс</w:t>
            </w:r>
            <w:r w:rsidRPr="002F45CA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Себестоимость единицы продукции фактически</w:t>
            </w:r>
          </w:p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(гр.7</w:t>
            </w:r>
            <w:r>
              <w:rPr>
                <w:rFonts w:ascii="Times New Roman" w:hAnsi="Times New Roman"/>
                <w:sz w:val="16"/>
              </w:rPr>
              <w:t xml:space="preserve"> /</w:t>
            </w:r>
            <w:r w:rsidRPr="002F45CA">
              <w:rPr>
                <w:rFonts w:ascii="Times New Roman" w:hAnsi="Times New Roman"/>
                <w:sz w:val="16"/>
              </w:rPr>
              <w:t xml:space="preserve"> гр.5), руб.</w:t>
            </w:r>
          </w:p>
        </w:tc>
      </w:tr>
      <w:tr w:rsidR="00907088" w:rsidRPr="002F45CA" w:rsidTr="00B96355">
        <w:trPr>
          <w:cantSplit/>
          <w:trHeight w:hRule="exact" w:val="425"/>
        </w:trPr>
        <w:tc>
          <w:tcPr>
            <w:tcW w:w="2267" w:type="dxa"/>
            <w:tcBorders>
              <w:left w:val="double" w:sz="4" w:space="0" w:color="auto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269" w:type="dxa"/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 том числе насаждений в плодоносящем возрасте</w:t>
            </w:r>
          </w:p>
        </w:tc>
        <w:tc>
          <w:tcPr>
            <w:tcW w:w="1854" w:type="dxa"/>
            <w:vMerge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60" w:type="dxa"/>
            <w:vMerge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800" w:type="dxa"/>
            <w:vMerge/>
            <w:tcBorders>
              <w:right w:val="double" w:sz="4" w:space="0" w:color="auto"/>
            </w:tcBorders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07088" w:rsidRPr="002F45CA" w:rsidTr="00B96355">
        <w:trPr>
          <w:trHeight w:hRule="exact" w:val="227"/>
        </w:trPr>
        <w:tc>
          <w:tcPr>
            <w:tcW w:w="22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854" w:type="dxa"/>
            <w:tcBorders>
              <w:bottom w:val="double" w:sz="4" w:space="0" w:color="auto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7088" w:rsidRPr="006110D2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8</w:t>
            </w:r>
          </w:p>
        </w:tc>
      </w:tr>
      <w:tr w:rsidR="00907088" w:rsidRPr="002F45CA" w:rsidTr="00B96355">
        <w:trPr>
          <w:trHeight w:hRule="exact" w:val="851"/>
        </w:trPr>
        <w:tc>
          <w:tcPr>
            <w:tcW w:w="2267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59" w:name="f9r710c4"/>
            <w:bookmarkEnd w:id="759"/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0" w:name="f9r710c5"/>
            <w:bookmarkEnd w:id="760"/>
          </w:p>
        </w:tc>
        <w:tc>
          <w:tcPr>
            <w:tcW w:w="1854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1" w:name="f9r710c6"/>
            <w:bookmarkEnd w:id="761"/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2" w:name="f9r710c7"/>
            <w:bookmarkEnd w:id="762"/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3" w:name="f9r710c8"/>
            <w:bookmarkEnd w:id="763"/>
          </w:p>
        </w:tc>
      </w:tr>
      <w:tr w:rsidR="00907088" w:rsidRPr="002F45CA" w:rsidTr="00B96355">
        <w:trPr>
          <w:trHeight w:hRule="exact" w:val="851"/>
        </w:trPr>
        <w:tc>
          <w:tcPr>
            <w:tcW w:w="2267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4" w:name="f9r720c4"/>
            <w:bookmarkEnd w:id="764"/>
          </w:p>
        </w:tc>
        <w:tc>
          <w:tcPr>
            <w:tcW w:w="2269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5" w:name="f9r720c5"/>
            <w:bookmarkEnd w:id="765"/>
          </w:p>
        </w:tc>
        <w:tc>
          <w:tcPr>
            <w:tcW w:w="1854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6" w:name="f9r720c6"/>
            <w:bookmarkEnd w:id="766"/>
          </w:p>
        </w:tc>
        <w:tc>
          <w:tcPr>
            <w:tcW w:w="216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7" w:name="f9r720c7"/>
            <w:bookmarkEnd w:id="767"/>
          </w:p>
        </w:tc>
        <w:tc>
          <w:tcPr>
            <w:tcW w:w="180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8" w:name="f9r720c8"/>
            <w:bookmarkEnd w:id="768"/>
          </w:p>
        </w:tc>
      </w:tr>
      <w:tr w:rsidR="00907088" w:rsidRPr="002F45CA" w:rsidTr="00B96355">
        <w:trPr>
          <w:trHeight w:hRule="exact" w:val="851"/>
        </w:trPr>
        <w:tc>
          <w:tcPr>
            <w:tcW w:w="2267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69" w:name="f9r730c4"/>
            <w:bookmarkEnd w:id="769"/>
          </w:p>
        </w:tc>
        <w:tc>
          <w:tcPr>
            <w:tcW w:w="2269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0" w:name="f9r730c5"/>
            <w:bookmarkEnd w:id="770"/>
          </w:p>
        </w:tc>
        <w:tc>
          <w:tcPr>
            <w:tcW w:w="1854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1" w:name="f9r730c6"/>
            <w:bookmarkEnd w:id="771"/>
          </w:p>
        </w:tc>
        <w:tc>
          <w:tcPr>
            <w:tcW w:w="216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2" w:name="f9r730c7"/>
            <w:bookmarkEnd w:id="772"/>
          </w:p>
        </w:tc>
        <w:tc>
          <w:tcPr>
            <w:tcW w:w="180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3" w:name="f9r730c8"/>
            <w:bookmarkEnd w:id="773"/>
          </w:p>
        </w:tc>
      </w:tr>
    </w:tbl>
    <w:p w:rsidR="008A4F39" w:rsidRDefault="008A4F39" w:rsidP="00907088">
      <w:pPr>
        <w:pStyle w:val="a3"/>
        <w:tabs>
          <w:tab w:val="left" w:pos="2977"/>
        </w:tabs>
        <w:rPr>
          <w:rFonts w:ascii="Times New Roman" w:hAnsi="Times New Roman"/>
          <w:b/>
          <w:sz w:val="16"/>
        </w:rPr>
      </w:pPr>
    </w:p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b/>
          <w:sz w:val="16"/>
        </w:rPr>
      </w:pPr>
      <w:r w:rsidRPr="002F45CA">
        <w:rPr>
          <w:rFonts w:ascii="Times New Roman" w:hAnsi="Times New Roman"/>
          <w:b/>
          <w:sz w:val="16"/>
        </w:rPr>
        <w:t>(по данным государственного учета земель)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810"/>
        <w:gridCol w:w="1741"/>
        <w:gridCol w:w="1843"/>
      </w:tblGrid>
      <w:tr w:rsidR="00845572" w:rsidRPr="002F45CA" w:rsidTr="00870BDD">
        <w:trPr>
          <w:trHeight w:hRule="exact" w:val="851"/>
        </w:trPr>
        <w:tc>
          <w:tcPr>
            <w:tcW w:w="4485" w:type="dxa"/>
            <w:tcBorders>
              <w:top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741" w:type="dxa"/>
            <w:tcBorders>
              <w:top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Гектары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2F45CA">
              <w:rPr>
                <w:rFonts w:ascii="Times New Roman" w:hAnsi="Times New Roman"/>
                <w:sz w:val="16"/>
              </w:rPr>
              <w:t>Балло</w:t>
            </w:r>
            <w:proofErr w:type="spellEnd"/>
            <w:r w:rsidRPr="002F45CA">
              <w:rPr>
                <w:rFonts w:ascii="Times New Roman" w:hAnsi="Times New Roman"/>
                <w:sz w:val="16"/>
              </w:rPr>
              <w:t>-гектары,</w:t>
            </w:r>
          </w:p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га</w:t>
            </w:r>
          </w:p>
        </w:tc>
      </w:tr>
      <w:tr w:rsidR="00845572" w:rsidRPr="002F45CA" w:rsidTr="00870BDD">
        <w:trPr>
          <w:trHeight w:hRule="exact" w:val="227"/>
        </w:trPr>
        <w:tc>
          <w:tcPr>
            <w:tcW w:w="4485" w:type="dxa"/>
            <w:tcBorders>
              <w:bottom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2</w:t>
            </w:r>
          </w:p>
        </w:tc>
      </w:tr>
      <w:tr w:rsidR="00845572" w:rsidRPr="002F45CA" w:rsidTr="00870BDD">
        <w:trPr>
          <w:trHeight w:hRule="exact" w:val="567"/>
        </w:trPr>
        <w:tc>
          <w:tcPr>
            <w:tcW w:w="4485" w:type="dxa"/>
            <w:tcBorders>
              <w:top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Площадь леса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890</w:t>
            </w:r>
          </w:p>
        </w:tc>
        <w:tc>
          <w:tcPr>
            <w:tcW w:w="1741" w:type="dxa"/>
            <w:tcBorders>
              <w:top w:val="doub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4" w:name="f9r890"/>
            <w:bookmarkEnd w:id="774"/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701"/>
        </w:trPr>
        <w:tc>
          <w:tcPr>
            <w:tcW w:w="4485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Пруды и водоемы</w:t>
            </w:r>
          </w:p>
        </w:tc>
        <w:tc>
          <w:tcPr>
            <w:tcW w:w="810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900</w:t>
            </w:r>
          </w:p>
        </w:tc>
        <w:tc>
          <w:tcPr>
            <w:tcW w:w="1741" w:type="dxa"/>
            <w:vAlign w:val="center"/>
          </w:tcPr>
          <w:p w:rsidR="00845572" w:rsidRPr="00113FBD" w:rsidRDefault="00C474EF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5" w:name="f9r900"/>
            <w:bookmarkEnd w:id="775"/>
            <w:r>
              <w:rPr>
                <w:rFonts w:ascii="Times New Roman" w:hAnsi="Times New Roman"/>
                <w:b/>
                <w:sz w:val="16"/>
                <w:szCs w:val="16"/>
              </w:rPr>
              <w:t>3 834</w:t>
            </w:r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567"/>
        </w:trPr>
        <w:tc>
          <w:tcPr>
            <w:tcW w:w="4485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Приусадебные участки, коллективные сад</w:t>
            </w:r>
            <w:r>
              <w:rPr>
                <w:rFonts w:ascii="Times New Roman" w:hAnsi="Times New Roman"/>
                <w:sz w:val="16"/>
              </w:rPr>
              <w:t>ы и огороды работников хозяйств</w:t>
            </w:r>
          </w:p>
        </w:tc>
        <w:tc>
          <w:tcPr>
            <w:tcW w:w="810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910</w:t>
            </w:r>
          </w:p>
        </w:tc>
        <w:tc>
          <w:tcPr>
            <w:tcW w:w="1741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6" w:name="f9r910"/>
            <w:bookmarkEnd w:id="776"/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567"/>
        </w:trPr>
        <w:tc>
          <w:tcPr>
            <w:tcW w:w="4485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Кроме того, площадь пашни в краткосрочном пользовании хозяйства</w:t>
            </w:r>
          </w:p>
        </w:tc>
        <w:tc>
          <w:tcPr>
            <w:tcW w:w="810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920</w:t>
            </w:r>
          </w:p>
        </w:tc>
        <w:tc>
          <w:tcPr>
            <w:tcW w:w="1741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7" w:name="f9r920"/>
            <w:bookmarkEnd w:id="777"/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699"/>
        </w:trPr>
        <w:tc>
          <w:tcPr>
            <w:tcW w:w="4485" w:type="dxa"/>
            <w:tcBorders>
              <w:bottom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Наличие орошаемых земель</w:t>
            </w:r>
          </w:p>
        </w:tc>
        <w:tc>
          <w:tcPr>
            <w:tcW w:w="810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930</w:t>
            </w:r>
          </w:p>
        </w:tc>
        <w:tc>
          <w:tcPr>
            <w:tcW w:w="1741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8" w:name="f9r930"/>
            <w:bookmarkEnd w:id="778"/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  <w:tr w:rsidR="00845572" w:rsidRPr="002F45CA" w:rsidTr="00870BDD">
        <w:trPr>
          <w:trHeight w:hRule="exact" w:val="567"/>
        </w:trPr>
        <w:tc>
          <w:tcPr>
            <w:tcW w:w="4485" w:type="dxa"/>
            <w:tcBorders>
              <w:left w:val="single" w:sz="4" w:space="0" w:color="auto"/>
            </w:tcBorders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2F45CA">
              <w:rPr>
                <w:rFonts w:ascii="Times New Roman" w:hAnsi="Times New Roman"/>
                <w:sz w:val="16"/>
              </w:rPr>
              <w:t>Н</w:t>
            </w:r>
            <w:r w:rsidRPr="00845572">
              <w:rPr>
                <w:rFonts w:ascii="Times New Roman" w:hAnsi="Times New Roman"/>
                <w:sz w:val="16"/>
                <w:bdr w:val="single" w:sz="4" w:space="0" w:color="auto"/>
              </w:rPr>
              <w:t>аличие</w:t>
            </w:r>
            <w:r w:rsidRPr="002F45CA">
              <w:rPr>
                <w:rFonts w:ascii="Times New Roman" w:hAnsi="Times New Roman"/>
                <w:sz w:val="16"/>
              </w:rPr>
              <w:t xml:space="preserve"> осушенных земель</w:t>
            </w:r>
          </w:p>
        </w:tc>
        <w:tc>
          <w:tcPr>
            <w:tcW w:w="810" w:type="dxa"/>
            <w:vAlign w:val="center"/>
          </w:tcPr>
          <w:p w:rsidR="00845572" w:rsidRPr="002F45CA" w:rsidRDefault="00845572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  <w:r w:rsidRPr="002F45CA">
              <w:rPr>
                <w:rFonts w:ascii="Times New Roman" w:hAnsi="Times New Roman"/>
                <w:sz w:val="16"/>
              </w:rPr>
              <w:t>940</w:t>
            </w:r>
          </w:p>
        </w:tc>
        <w:tc>
          <w:tcPr>
            <w:tcW w:w="1741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79" w:name="f9r940"/>
            <w:bookmarkEnd w:id="779"/>
          </w:p>
        </w:tc>
        <w:tc>
          <w:tcPr>
            <w:tcW w:w="1843" w:type="dxa"/>
            <w:vAlign w:val="center"/>
          </w:tcPr>
          <w:p w:rsidR="00845572" w:rsidRPr="00113FBD" w:rsidRDefault="00845572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X</w:t>
            </w:r>
          </w:p>
        </w:tc>
      </w:tr>
    </w:tbl>
    <w:p w:rsidR="00907088" w:rsidRPr="002F45CA" w:rsidRDefault="00907088" w:rsidP="00907088">
      <w:pPr>
        <w:pStyle w:val="a3"/>
        <w:tabs>
          <w:tab w:val="left" w:pos="2977"/>
        </w:tabs>
        <w:rPr>
          <w:rFonts w:ascii="Times New Roman" w:hAnsi="Times New Roman"/>
          <w:b/>
          <w:bCs/>
        </w:rPr>
      </w:pPr>
      <w:r w:rsidRPr="002F45CA">
        <w:rPr>
          <w:rFonts w:ascii="Times New Roman" w:hAnsi="Times New Roman"/>
          <w:b/>
          <w:bCs/>
        </w:rPr>
        <w:t>Справочно: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840"/>
        <w:gridCol w:w="1320"/>
        <w:gridCol w:w="1440"/>
        <w:gridCol w:w="1080"/>
        <w:gridCol w:w="2280"/>
      </w:tblGrid>
      <w:tr w:rsidR="00907088" w:rsidRPr="002F45CA" w:rsidTr="00B96355">
        <w:trPr>
          <w:trHeight w:val="284"/>
        </w:trPr>
        <w:tc>
          <w:tcPr>
            <w:tcW w:w="3348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  <w:vAlign w:val="center"/>
          </w:tcPr>
          <w:p w:rsidR="00907088" w:rsidRPr="00870BD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1320" w:type="dxa"/>
            <w:vAlign w:val="center"/>
          </w:tcPr>
          <w:p w:rsidR="00907088" w:rsidRPr="00870BDD" w:rsidRDefault="00870BDD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1440" w:type="dxa"/>
            <w:vAlign w:val="center"/>
          </w:tcPr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Затраты,</w:t>
            </w:r>
          </w:p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70BDD"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spellEnd"/>
            <w:r w:rsidRPr="00870BDD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  <w:r w:rsidRPr="00870BDD">
              <w:rPr>
                <w:rFonts w:ascii="Times New Roman" w:hAnsi="Times New Roman"/>
                <w:sz w:val="16"/>
                <w:szCs w:val="16"/>
              </w:rPr>
              <w:t xml:space="preserve"> руб.</w:t>
            </w:r>
          </w:p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07088" w:rsidRPr="00870BDD" w:rsidRDefault="00870BDD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2280" w:type="dxa"/>
            <w:vAlign w:val="center"/>
          </w:tcPr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Затраты на единицу,</w:t>
            </w:r>
          </w:p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</w:tr>
      <w:tr w:rsidR="00907088" w:rsidRPr="002F45CA" w:rsidTr="00B96355">
        <w:trPr>
          <w:trHeight w:val="284"/>
        </w:trPr>
        <w:tc>
          <w:tcPr>
            <w:tcW w:w="3348" w:type="dxa"/>
            <w:vAlign w:val="center"/>
          </w:tcPr>
          <w:p w:rsidR="00907088" w:rsidRPr="00EE747E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A</w:t>
            </w:r>
          </w:p>
        </w:tc>
        <w:tc>
          <w:tcPr>
            <w:tcW w:w="840" w:type="dxa"/>
            <w:vAlign w:val="center"/>
          </w:tcPr>
          <w:p w:rsidR="00907088" w:rsidRPr="00870BD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70BDD">
              <w:rPr>
                <w:rFonts w:ascii="Times New Roman" w:hAnsi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320" w:type="dxa"/>
            <w:vAlign w:val="center"/>
          </w:tcPr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70BDD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0" w:type="dxa"/>
            <w:vAlign w:val="center"/>
          </w:tcPr>
          <w:p w:rsidR="00907088" w:rsidRPr="00870BDD" w:rsidRDefault="00907088" w:rsidP="00B9635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 w:rsidR="00907088" w:rsidRPr="002F45CA" w:rsidTr="00B96355">
        <w:trPr>
          <w:trHeight w:val="553"/>
        </w:trPr>
        <w:tc>
          <w:tcPr>
            <w:tcW w:w="3348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Произведено травяной муки, тонн </w:t>
            </w:r>
          </w:p>
        </w:tc>
        <w:tc>
          <w:tcPr>
            <w:tcW w:w="84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1030</w:t>
            </w:r>
          </w:p>
        </w:tc>
        <w:tc>
          <w:tcPr>
            <w:tcW w:w="132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80" w:name="f9r1030"/>
            <w:bookmarkEnd w:id="780"/>
          </w:p>
        </w:tc>
        <w:tc>
          <w:tcPr>
            <w:tcW w:w="144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07088" w:rsidRPr="00113FBD" w:rsidRDefault="00907088" w:rsidP="00907088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1031</w:t>
            </w:r>
          </w:p>
        </w:tc>
        <w:tc>
          <w:tcPr>
            <w:tcW w:w="228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81" w:name="f9r1031"/>
            <w:bookmarkEnd w:id="781"/>
          </w:p>
        </w:tc>
      </w:tr>
      <w:tr w:rsidR="00907088" w:rsidRPr="002F45CA" w:rsidTr="00B96355">
        <w:trPr>
          <w:trHeight w:val="482"/>
        </w:trPr>
        <w:tc>
          <w:tcPr>
            <w:tcW w:w="3348" w:type="dxa"/>
            <w:vAlign w:val="center"/>
          </w:tcPr>
          <w:p w:rsidR="00907088" w:rsidRPr="002F45CA" w:rsidRDefault="00907088" w:rsidP="00B96355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Заготовлено зерна методом плющения, тонн </w:t>
            </w:r>
          </w:p>
        </w:tc>
        <w:tc>
          <w:tcPr>
            <w:tcW w:w="840" w:type="dxa"/>
            <w:vAlign w:val="center"/>
          </w:tcPr>
          <w:p w:rsidR="00907088" w:rsidRPr="00113FBD" w:rsidRDefault="00907088" w:rsidP="00B96355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1040</w:t>
            </w:r>
          </w:p>
        </w:tc>
        <w:tc>
          <w:tcPr>
            <w:tcW w:w="132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82" w:name="f9r1040"/>
            <w:bookmarkEnd w:id="782"/>
          </w:p>
        </w:tc>
        <w:tc>
          <w:tcPr>
            <w:tcW w:w="144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07088" w:rsidRPr="00113FBD" w:rsidRDefault="00907088" w:rsidP="00907088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1041</w:t>
            </w:r>
          </w:p>
        </w:tc>
        <w:tc>
          <w:tcPr>
            <w:tcW w:w="2280" w:type="dxa"/>
            <w:vAlign w:val="center"/>
          </w:tcPr>
          <w:p w:rsidR="00907088" w:rsidRPr="00113FBD" w:rsidRDefault="00907088" w:rsidP="00642260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83" w:name="f9r1041"/>
            <w:bookmarkEnd w:id="783"/>
          </w:p>
        </w:tc>
      </w:tr>
    </w:tbl>
    <w:p w:rsidR="00907088" w:rsidRDefault="00907088" w:rsidP="00907088">
      <w:pPr>
        <w:pStyle w:val="a3"/>
      </w:pPr>
    </w:p>
    <w:bookmarkEnd w:id="622"/>
    <w:p w:rsidR="00AE7582" w:rsidRPr="00AE7582" w:rsidRDefault="00AE7582" w:rsidP="00AE7582">
      <w:pPr>
        <w:pStyle w:val="a3"/>
        <w:tabs>
          <w:tab w:val="left" w:pos="375"/>
          <w:tab w:val="right" w:pos="10488"/>
        </w:tabs>
        <w:ind w:firstLine="142"/>
        <w:rPr>
          <w:rFonts w:ascii="Times New Roman" w:hAnsi="Times New Roman"/>
          <w:b/>
          <w:u w:val="single"/>
        </w:rPr>
      </w:pPr>
    </w:p>
    <w:p w:rsidR="00C82253" w:rsidRPr="00B33DBC" w:rsidRDefault="00D32B42" w:rsidP="00364559">
      <w:pPr>
        <w:pStyle w:val="a3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  <w:bookmarkStart w:id="784" w:name="f13"/>
      <w:r w:rsidR="00C82253" w:rsidRPr="00B33DBC">
        <w:rPr>
          <w:rFonts w:ascii="Times New Roman" w:hAnsi="Times New Roman"/>
          <w:b/>
          <w:u w:val="single"/>
        </w:rPr>
        <w:lastRenderedPageBreak/>
        <w:t>Форма № 13-АПК лист 1</w:t>
      </w:r>
    </w:p>
    <w:p w:rsidR="00C82253" w:rsidRPr="006110D2" w:rsidRDefault="00C82253" w:rsidP="00C82253">
      <w:pPr>
        <w:pStyle w:val="a3"/>
        <w:jc w:val="right"/>
        <w:rPr>
          <w:rFonts w:ascii="Times New Roman" w:hAnsi="Times New Roman"/>
          <w:b/>
          <w:sz w:val="16"/>
        </w:rPr>
      </w:pPr>
      <w:r w:rsidRPr="006110D2">
        <w:rPr>
          <w:rFonts w:ascii="Times New Roman" w:hAnsi="Times New Roman"/>
          <w:b/>
          <w:sz w:val="16"/>
        </w:rPr>
        <w:t>ПРОИЗВОДСТВО И СЕБЕСТОИМОСТЬ</w:t>
      </w:r>
    </w:p>
    <w:tbl>
      <w:tblPr>
        <w:tblW w:w="112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850"/>
        <w:gridCol w:w="992"/>
        <w:gridCol w:w="851"/>
        <w:gridCol w:w="850"/>
        <w:gridCol w:w="960"/>
        <w:gridCol w:w="840"/>
        <w:gridCol w:w="919"/>
        <w:gridCol w:w="761"/>
        <w:gridCol w:w="720"/>
        <w:gridCol w:w="716"/>
      </w:tblGrid>
      <w:tr w:rsidR="00466A5F" w:rsidRPr="006110D2" w:rsidTr="00511B4C">
        <w:trPr>
          <w:cantSplit/>
          <w:trHeight w:hRule="exact" w:val="284"/>
        </w:trPr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Вид</w:t>
            </w:r>
            <w:r>
              <w:rPr>
                <w:rFonts w:ascii="Times New Roman" w:hAnsi="Times New Roman"/>
                <w:sz w:val="16"/>
              </w:rPr>
              <w:t>ы</w:t>
            </w:r>
            <w:r w:rsidRPr="006110D2">
              <w:rPr>
                <w:rFonts w:ascii="Times New Roman" w:hAnsi="Times New Roman"/>
                <w:sz w:val="16"/>
              </w:rPr>
              <w:t xml:space="preserve"> животных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Средне-годовое поголовье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132DBC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Затраты- всего,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Pr="006110D2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6617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 том числе</w:t>
            </w:r>
          </w:p>
        </w:tc>
      </w:tr>
      <w:tr w:rsidR="00466A5F" w:rsidRPr="006110D2" w:rsidTr="00511B4C">
        <w:trPr>
          <w:cantSplit/>
          <w:trHeight w:val="1180"/>
        </w:trPr>
        <w:tc>
          <w:tcPr>
            <w:tcW w:w="2269" w:type="dxa"/>
            <w:vMerge/>
            <w:tcBorders>
              <w:left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оплата труда с начислениями</w:t>
            </w:r>
          </w:p>
        </w:tc>
        <w:tc>
          <w:tcPr>
            <w:tcW w:w="850" w:type="dxa"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корма</w:t>
            </w:r>
          </w:p>
        </w:tc>
        <w:tc>
          <w:tcPr>
            <w:tcW w:w="960" w:type="dxa"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затраты на содержание основных средств</w:t>
            </w:r>
          </w:p>
        </w:tc>
        <w:tc>
          <w:tcPr>
            <w:tcW w:w="840" w:type="dxa"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работы и услуги</w:t>
            </w:r>
          </w:p>
        </w:tc>
        <w:tc>
          <w:tcPr>
            <w:tcW w:w="919" w:type="dxa"/>
            <w:vAlign w:val="center"/>
          </w:tcPr>
          <w:p w:rsidR="00466A5F" w:rsidRPr="00466A5F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Ст-ть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энергоресурсов</w:t>
            </w:r>
            <w:r w:rsidR="00BA65BF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(газ,</w:t>
            </w:r>
            <w:r w:rsidR="00BA65BF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э/энергия,</w:t>
            </w:r>
            <w:r w:rsidR="00BA65BF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тепл</w:t>
            </w:r>
            <w:proofErr w:type="spellEnd"/>
            <w:r w:rsidR="00BA65BF"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>/эн</w:t>
            </w:r>
            <w:r w:rsidRPr="00466A5F"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>)на технологические цели</w:t>
            </w:r>
          </w:p>
        </w:tc>
        <w:tc>
          <w:tcPr>
            <w:tcW w:w="761" w:type="dxa"/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нефтепродуктов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прочие прямые затраты</w:t>
            </w:r>
          </w:p>
        </w:tc>
        <w:tc>
          <w:tcPr>
            <w:tcW w:w="7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затраты  </w:t>
            </w:r>
            <w:proofErr w:type="spellStart"/>
            <w:r w:rsidRPr="006110D2">
              <w:rPr>
                <w:rFonts w:ascii="Times New Roman" w:hAnsi="Times New Roman"/>
                <w:sz w:val="16"/>
              </w:rPr>
              <w:t>организа</w:t>
            </w:r>
            <w:r w:rsidRPr="00C82253">
              <w:rPr>
                <w:rFonts w:ascii="Times New Roman" w:hAnsi="Times New Roman"/>
                <w:sz w:val="16"/>
              </w:rPr>
              <w:t>-</w:t>
            </w:r>
            <w:r w:rsidRPr="006110D2">
              <w:rPr>
                <w:rFonts w:ascii="Times New Roman" w:hAnsi="Times New Roman"/>
                <w:sz w:val="16"/>
              </w:rPr>
              <w:t>ции</w:t>
            </w:r>
            <w:proofErr w:type="spellEnd"/>
            <w:r w:rsidRPr="006110D2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6110D2">
              <w:rPr>
                <w:rFonts w:ascii="Times New Roman" w:hAnsi="Times New Roman"/>
                <w:sz w:val="16"/>
              </w:rPr>
              <w:t>произ</w:t>
            </w:r>
            <w:r w:rsidRPr="00C82253">
              <w:rPr>
                <w:rFonts w:ascii="Times New Roman" w:hAnsi="Times New Roman"/>
                <w:sz w:val="16"/>
              </w:rPr>
              <w:t>-</w:t>
            </w:r>
            <w:r w:rsidRPr="006110D2">
              <w:rPr>
                <w:rFonts w:ascii="Times New Roman" w:hAnsi="Times New Roman"/>
                <w:sz w:val="16"/>
              </w:rPr>
              <w:t>водства</w:t>
            </w:r>
            <w:proofErr w:type="spellEnd"/>
            <w:r w:rsidRPr="006110D2"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:rsidR="00466A5F" w:rsidRPr="006110D2" w:rsidTr="00511B4C">
        <w:trPr>
          <w:trHeight w:hRule="exact" w:val="227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  <w:lang w:val="en-US"/>
              </w:rPr>
              <w:t>B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7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57" w:right="-5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466A5F" w:rsidRPr="006110D2" w:rsidTr="00113FBD">
        <w:trPr>
          <w:trHeight w:hRule="exact" w:val="851"/>
        </w:trPr>
        <w:tc>
          <w:tcPr>
            <w:tcW w:w="2269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785" w:name="f13r10c2" w:colFirst="3" w:colLast="3"/>
            <w:bookmarkStart w:id="786" w:name="f13r10c3" w:colFirst="4" w:colLast="4"/>
            <w:bookmarkStart w:id="787" w:name="f13r10c4" w:colFirst="5" w:colLast="5"/>
            <w:bookmarkStart w:id="788" w:name="f13r10c5" w:colFirst="6" w:colLast="6"/>
            <w:bookmarkStart w:id="789" w:name="f13r10c6" w:colFirst="7" w:colLast="7"/>
            <w:bookmarkStart w:id="790" w:name="f13r10c7" w:colFirst="8" w:colLast="8"/>
            <w:bookmarkStart w:id="791" w:name="f13r10c8" w:colFirst="9" w:colLast="9"/>
            <w:bookmarkStart w:id="792" w:name="f13r10c9" w:colFirst="10" w:colLast="10"/>
            <w:r w:rsidRPr="006110D2">
              <w:rPr>
                <w:rFonts w:ascii="Times New Roman" w:hAnsi="Times New Roman"/>
                <w:b/>
                <w:sz w:val="16"/>
              </w:rPr>
              <w:t>Крупный рогатый скот</w:t>
            </w:r>
          </w:p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Молочного направления:</w:t>
            </w:r>
          </w:p>
          <w:p w:rsidR="00466A5F" w:rsidRPr="006110D2" w:rsidRDefault="00466A5F" w:rsidP="00C82253">
            <w:pPr>
              <w:pStyle w:val="a3"/>
              <w:ind w:left="176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основное стадо молочного скота 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93" w:name="f13r10c1"/>
            <w:bookmarkEnd w:id="793"/>
            <w:r>
              <w:rPr>
                <w:rFonts w:ascii="Times New Roman" w:hAnsi="Times New Roman"/>
                <w:b/>
                <w:sz w:val="16"/>
                <w:szCs w:val="16"/>
              </w:rPr>
              <w:t>1 202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4 432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1 801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1 244</w:t>
            </w:r>
          </w:p>
        </w:tc>
        <w:tc>
          <w:tcPr>
            <w:tcW w:w="960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541</w:t>
            </w:r>
          </w:p>
        </w:tc>
        <w:tc>
          <w:tcPr>
            <w:tcW w:w="840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362</w:t>
            </w:r>
          </w:p>
        </w:tc>
        <w:tc>
          <w:tcPr>
            <w:tcW w:w="919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</w:t>
            </w:r>
          </w:p>
        </w:tc>
        <w:tc>
          <w:tcPr>
            <w:tcW w:w="761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298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716" w:type="dxa"/>
            <w:tcBorders>
              <w:top w:val="nil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794" w:name="f13r10c10"/>
            <w:bookmarkEnd w:id="794"/>
          </w:p>
        </w:tc>
      </w:tr>
      <w:tr w:rsidR="00466A5F" w:rsidRPr="006110D2" w:rsidTr="00113FBD">
        <w:trPr>
          <w:trHeight w:hRule="exact" w:val="621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176"/>
              <w:rPr>
                <w:rFonts w:ascii="Times New Roman" w:hAnsi="Times New Roman"/>
                <w:sz w:val="16"/>
              </w:rPr>
            </w:pPr>
            <w:bookmarkStart w:id="795" w:name="f13r20c1" w:colFirst="2" w:colLast="2"/>
            <w:bookmarkStart w:id="796" w:name="f13r20c2" w:colFirst="3" w:colLast="3"/>
            <w:bookmarkStart w:id="797" w:name="f13r20c3" w:colFirst="4" w:colLast="4"/>
            <w:bookmarkStart w:id="798" w:name="f13r20c4" w:colFirst="5" w:colLast="5"/>
            <w:bookmarkStart w:id="799" w:name="f13r20c5" w:colFirst="6" w:colLast="6"/>
            <w:bookmarkStart w:id="800" w:name="f13r20c6" w:colFirst="7" w:colLast="7"/>
            <w:bookmarkStart w:id="801" w:name="f13r20c7" w:colFirst="8" w:colLast="8"/>
            <w:bookmarkStart w:id="802" w:name="f13r20c8" w:colFirst="9" w:colLast="9"/>
            <w:bookmarkStart w:id="803" w:name="f13r20c9" w:colFirst="10" w:colLast="10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  <w:r w:rsidRPr="006110D2">
              <w:rPr>
                <w:rFonts w:ascii="Times New Roman" w:hAnsi="Times New Roman"/>
                <w:sz w:val="16"/>
              </w:rPr>
              <w:t>животные на выращивании и откорме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1 949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3 951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1 707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1 669</w:t>
            </w: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</w:t>
            </w:r>
          </w:p>
        </w:tc>
        <w:tc>
          <w:tcPr>
            <w:tcW w:w="9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04" w:name="f13r20c10"/>
            <w:bookmarkEnd w:id="804"/>
          </w:p>
        </w:tc>
      </w:tr>
      <w:tr w:rsidR="00466A5F" w:rsidRPr="006110D2" w:rsidTr="00113FBD">
        <w:trPr>
          <w:trHeight w:hRule="exact" w:val="454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05" w:name="f13r30c3" w:colFirst="4" w:colLast="4"/>
            <w:bookmarkStart w:id="806" w:name="f13r30c4" w:colFirst="5" w:colLast="5"/>
            <w:bookmarkStart w:id="807" w:name="f13r30c2" w:colFirst="3" w:colLast="3"/>
            <w:bookmarkStart w:id="808" w:name="f13r30c5" w:colFirst="6" w:colLast="6"/>
            <w:bookmarkStart w:id="809" w:name="f13r30c6" w:colFirst="7" w:colLast="7"/>
            <w:bookmarkStart w:id="810" w:name="f13r30c7" w:colFirst="8" w:colLast="8"/>
            <w:bookmarkStart w:id="811" w:name="f13r30c8" w:colFirst="9" w:colLast="9"/>
            <w:bookmarkStart w:id="812" w:name="f13r30c9" w:colFirst="10" w:colLast="10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r w:rsidRPr="006110D2">
              <w:rPr>
                <w:rFonts w:ascii="Times New Roman" w:hAnsi="Times New Roman"/>
                <w:sz w:val="16"/>
              </w:rPr>
              <w:t>Мясного направления:</w:t>
            </w:r>
          </w:p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основное стадо мясного скота 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13" w:name="f13r30c10"/>
            <w:bookmarkEnd w:id="813"/>
          </w:p>
        </w:tc>
      </w:tr>
      <w:tr w:rsidR="00466A5F" w:rsidRPr="006110D2" w:rsidTr="00113FBD">
        <w:trPr>
          <w:trHeight w:hRule="exact" w:val="445"/>
        </w:trPr>
        <w:tc>
          <w:tcPr>
            <w:tcW w:w="2269" w:type="dxa"/>
            <w:vAlign w:val="center"/>
          </w:tcPr>
          <w:p w:rsidR="00466A5F" w:rsidRDefault="00466A5F" w:rsidP="00C82253">
            <w:pPr>
              <w:pStyle w:val="a3"/>
              <w:ind w:left="356" w:hanging="180"/>
              <w:rPr>
                <w:rFonts w:ascii="Times New Roman" w:hAnsi="Times New Roman"/>
                <w:sz w:val="16"/>
              </w:rPr>
            </w:pPr>
            <w:bookmarkStart w:id="814" w:name="f13r31c1" w:colFirst="2" w:colLast="2"/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r w:rsidRPr="006110D2">
              <w:rPr>
                <w:rFonts w:ascii="Times New Roman" w:hAnsi="Times New Roman"/>
                <w:sz w:val="16"/>
              </w:rPr>
              <w:t>в том числе:</w:t>
            </w:r>
          </w:p>
          <w:p w:rsidR="00466A5F" w:rsidRDefault="00466A5F" w:rsidP="00C82253">
            <w:pPr>
              <w:pStyle w:val="a3"/>
              <w:ind w:left="356" w:hanging="1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коровы</w:t>
            </w:r>
          </w:p>
          <w:p w:rsidR="00466A5F" w:rsidRPr="006110D2" w:rsidRDefault="00466A5F" w:rsidP="00C82253">
            <w:pPr>
              <w:pStyle w:val="a3"/>
              <w:ind w:left="356" w:hanging="180"/>
              <w:rPr>
                <w:rFonts w:ascii="Times New Roman" w:hAnsi="Times New Roman"/>
                <w:sz w:val="16"/>
              </w:rPr>
            </w:pPr>
          </w:p>
          <w:p w:rsidR="00466A5F" w:rsidRPr="006110D2" w:rsidRDefault="00466A5F" w:rsidP="00C82253">
            <w:pPr>
              <w:pStyle w:val="a3"/>
              <w:ind w:left="356" w:hanging="180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коровы</w:t>
            </w:r>
          </w:p>
        </w:tc>
        <w:tc>
          <w:tcPr>
            <w:tcW w:w="567" w:type="dxa"/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6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4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19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2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16" w:type="dxa"/>
            <w:vMerge w:val="restart"/>
            <w:vAlign w:val="center"/>
          </w:tcPr>
          <w:p w:rsidR="00466A5F" w:rsidRPr="00113FBD" w:rsidRDefault="004F40A1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</w:tr>
      <w:tr w:rsidR="00466A5F" w:rsidRPr="006110D2" w:rsidTr="00113FBD">
        <w:trPr>
          <w:trHeight w:hRule="exact" w:val="282"/>
        </w:trPr>
        <w:tc>
          <w:tcPr>
            <w:tcW w:w="2269" w:type="dxa"/>
            <w:vAlign w:val="center"/>
          </w:tcPr>
          <w:p w:rsidR="00466A5F" w:rsidRPr="006110D2" w:rsidRDefault="00466A5F" w:rsidP="00C82253">
            <w:pPr>
              <w:pStyle w:val="a3"/>
              <w:ind w:left="356" w:hanging="180"/>
              <w:rPr>
                <w:rFonts w:ascii="Times New Roman" w:hAnsi="Times New Roman"/>
                <w:sz w:val="16"/>
              </w:rPr>
            </w:pPr>
            <w:bookmarkStart w:id="815" w:name="f13r32c1" w:colFirst="2" w:colLast="2"/>
            <w:bookmarkEnd w:id="814"/>
            <w:r w:rsidRPr="006110D2">
              <w:rPr>
                <w:rFonts w:ascii="Times New Roman" w:hAnsi="Times New Roman"/>
                <w:sz w:val="16"/>
              </w:rPr>
              <w:t>молодняк до 8 месяцев</w:t>
            </w:r>
          </w:p>
        </w:tc>
        <w:tc>
          <w:tcPr>
            <w:tcW w:w="567" w:type="dxa"/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vMerge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A5F" w:rsidRPr="006110D2" w:rsidTr="00113FBD">
        <w:trPr>
          <w:trHeight w:hRule="exact" w:val="481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34" w:hanging="34"/>
              <w:rPr>
                <w:rFonts w:ascii="Times New Roman" w:hAnsi="Times New Roman"/>
                <w:sz w:val="16"/>
              </w:rPr>
            </w:pPr>
            <w:bookmarkStart w:id="816" w:name="f13r40c1" w:colFirst="2" w:colLast="2"/>
            <w:bookmarkStart w:id="817" w:name="f13r40c2" w:colFirst="3" w:colLast="3"/>
            <w:bookmarkStart w:id="818" w:name="f13r40c3" w:colFirst="4" w:colLast="4"/>
            <w:bookmarkStart w:id="819" w:name="f13r40c4" w:colFirst="5" w:colLast="5"/>
            <w:bookmarkStart w:id="820" w:name="f13r40c5" w:colFirst="6" w:colLast="6"/>
            <w:bookmarkStart w:id="821" w:name="f13r40c6" w:colFirst="7" w:colLast="7"/>
            <w:bookmarkStart w:id="822" w:name="f13r40c7" w:colFirst="8" w:colLast="8"/>
            <w:bookmarkStart w:id="823" w:name="f13r40c8" w:colFirst="9" w:colLast="9"/>
            <w:bookmarkStart w:id="824" w:name="f13r40c9" w:colFirst="10" w:colLast="10"/>
            <w:bookmarkEnd w:id="815"/>
            <w:r w:rsidRPr="006110D2">
              <w:rPr>
                <w:rFonts w:ascii="Times New Roman" w:hAnsi="Times New Roman"/>
                <w:sz w:val="16"/>
              </w:rPr>
              <w:t>Животные на выращивании и  откорме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25" w:name="f13r40c10"/>
            <w:bookmarkEnd w:id="825"/>
          </w:p>
        </w:tc>
      </w:tr>
      <w:tr w:rsidR="00466A5F" w:rsidRPr="006110D2" w:rsidTr="00113FBD">
        <w:trPr>
          <w:trHeight w:hRule="exact" w:val="284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26" w:name="f13r50c3" w:colFirst="4" w:colLast="4"/>
            <w:bookmarkStart w:id="827" w:name="f13r50c4" w:colFirst="5" w:colLast="5"/>
            <w:bookmarkStart w:id="828" w:name="f13r50c5" w:colFirst="6" w:colLast="6"/>
            <w:bookmarkStart w:id="829" w:name="f13r50c6" w:colFirst="7" w:colLast="7"/>
            <w:bookmarkStart w:id="830" w:name="f13r50c7" w:colFirst="8" w:colLast="8"/>
            <w:bookmarkStart w:id="831" w:name="f13r50c8" w:colFirst="9" w:colLast="9"/>
            <w:bookmarkStart w:id="832" w:name="f13r50c9" w:colFirst="10" w:colLast="10"/>
            <w:bookmarkStart w:id="833" w:name="f13r50c2" w:colFirst="3" w:colLast="3"/>
            <w:bookmarkEnd w:id="816"/>
            <w:bookmarkEnd w:id="817"/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  <w:r w:rsidRPr="006110D2">
              <w:rPr>
                <w:rFonts w:ascii="Times New Roman" w:hAnsi="Times New Roman"/>
                <w:b/>
                <w:sz w:val="16"/>
              </w:rPr>
              <w:t>Свиноводство</w:t>
            </w:r>
            <w:r w:rsidRPr="006110D2">
              <w:rPr>
                <w:rFonts w:ascii="Times New Roman" w:hAnsi="Times New Roman"/>
                <w:sz w:val="16"/>
              </w:rPr>
              <w:t xml:space="preserve"> – всего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34" w:name="f13r50c10"/>
            <w:bookmarkEnd w:id="834"/>
          </w:p>
        </w:tc>
      </w:tr>
      <w:tr w:rsidR="00466A5F" w:rsidRPr="006110D2" w:rsidTr="00113FBD">
        <w:trPr>
          <w:trHeight w:hRule="exact" w:val="397"/>
        </w:trPr>
        <w:tc>
          <w:tcPr>
            <w:tcW w:w="2269" w:type="dxa"/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35" w:name="f13r51c1" w:colFirst="2" w:colLast="2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r w:rsidRPr="006110D2">
              <w:rPr>
                <w:rFonts w:ascii="Times New Roman" w:hAnsi="Times New Roman"/>
                <w:sz w:val="16"/>
              </w:rPr>
              <w:t>в том числе:</w:t>
            </w:r>
          </w:p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основное стадо свиней </w:t>
            </w:r>
          </w:p>
        </w:tc>
        <w:tc>
          <w:tcPr>
            <w:tcW w:w="567" w:type="dxa"/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6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4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19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2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16" w:type="dxa"/>
            <w:vMerge w:val="restart"/>
            <w:vAlign w:val="center"/>
          </w:tcPr>
          <w:p w:rsidR="00466A5F" w:rsidRPr="00113FBD" w:rsidRDefault="004F40A1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</w:tr>
      <w:tr w:rsidR="00466A5F" w:rsidRPr="006110D2" w:rsidTr="00113FBD">
        <w:trPr>
          <w:trHeight w:hRule="exact" w:val="453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36" w:name="f13r52c1" w:colFirst="2" w:colLast="2"/>
            <w:bookmarkEnd w:id="835"/>
            <w:r w:rsidRPr="006110D2">
              <w:rPr>
                <w:rFonts w:ascii="Times New Roman" w:hAnsi="Times New Roman"/>
                <w:sz w:val="16"/>
              </w:rPr>
              <w:t>свиньи на выращивании и откорме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A5F" w:rsidRPr="006110D2" w:rsidTr="00113FBD">
        <w:trPr>
          <w:trHeight w:hRule="exact" w:val="306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37" w:name="f13r60c2" w:colFirst="3" w:colLast="3"/>
            <w:bookmarkStart w:id="838" w:name="f13r60c3" w:colFirst="4" w:colLast="4"/>
            <w:bookmarkStart w:id="839" w:name="f13r60c4" w:colFirst="5" w:colLast="5"/>
            <w:bookmarkStart w:id="840" w:name="f13r60c5" w:colFirst="6" w:colLast="6"/>
            <w:bookmarkStart w:id="841" w:name="f13r60c6" w:colFirst="7" w:colLast="7"/>
            <w:bookmarkStart w:id="842" w:name="f13r60c7" w:colFirst="8" w:colLast="8"/>
            <w:bookmarkStart w:id="843" w:name="f13r60c8" w:colFirst="9" w:colLast="9"/>
            <w:bookmarkStart w:id="844" w:name="f13r60c9" w:colFirst="10" w:colLast="10"/>
            <w:bookmarkEnd w:id="836"/>
            <w:r w:rsidRPr="006110D2">
              <w:rPr>
                <w:rFonts w:ascii="Times New Roman" w:hAnsi="Times New Roman"/>
                <w:b/>
                <w:sz w:val="16"/>
              </w:rPr>
              <w:t>Овцеводство</w:t>
            </w:r>
            <w:r w:rsidRPr="006110D2">
              <w:rPr>
                <w:rFonts w:ascii="Times New Roman" w:hAnsi="Times New Roman"/>
                <w:sz w:val="16"/>
              </w:rPr>
              <w:t xml:space="preserve"> – всего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45" w:name="f13r60c10"/>
            <w:bookmarkEnd w:id="845"/>
          </w:p>
        </w:tc>
      </w:tr>
      <w:tr w:rsidR="00466A5F" w:rsidRPr="006110D2" w:rsidTr="00113FBD">
        <w:trPr>
          <w:cantSplit/>
          <w:trHeight w:hRule="exact" w:val="624"/>
        </w:trPr>
        <w:tc>
          <w:tcPr>
            <w:tcW w:w="2269" w:type="dxa"/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46" w:name="f13r61c1" w:colFirst="2" w:colLast="2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r w:rsidRPr="006110D2">
              <w:rPr>
                <w:rFonts w:ascii="Times New Roman" w:hAnsi="Times New Roman"/>
                <w:sz w:val="16"/>
              </w:rPr>
              <w:t>в том числе:</w:t>
            </w:r>
          </w:p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основное стадо (с ягнятами до отбивки) </w:t>
            </w:r>
          </w:p>
        </w:tc>
        <w:tc>
          <w:tcPr>
            <w:tcW w:w="567" w:type="dxa"/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6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84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19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61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20" w:type="dxa"/>
            <w:vMerge w:val="restart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716" w:type="dxa"/>
            <w:vMerge w:val="restart"/>
            <w:vAlign w:val="center"/>
          </w:tcPr>
          <w:p w:rsidR="00466A5F" w:rsidRPr="00113FBD" w:rsidRDefault="004F40A1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</w:tr>
      <w:tr w:rsidR="00466A5F" w:rsidRPr="006110D2" w:rsidTr="00113FBD">
        <w:trPr>
          <w:cantSplit/>
          <w:trHeight w:hRule="exact" w:val="454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ind w:left="-4"/>
              <w:rPr>
                <w:rFonts w:ascii="Times New Roman" w:hAnsi="Times New Roman"/>
                <w:sz w:val="16"/>
              </w:rPr>
            </w:pPr>
            <w:bookmarkStart w:id="847" w:name="f13r62c1" w:colFirst="2" w:colLast="2"/>
            <w:bookmarkEnd w:id="846"/>
            <w:r w:rsidRPr="006110D2">
              <w:rPr>
                <w:rFonts w:ascii="Times New Roman" w:hAnsi="Times New Roman"/>
                <w:sz w:val="16"/>
              </w:rPr>
              <w:t>овцы на выращивании (после отбивки) и откорме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A5F" w:rsidRPr="006110D2" w:rsidTr="00113FBD">
        <w:trPr>
          <w:trHeight w:hRule="exact" w:val="397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848" w:name="f13r80c1" w:colFirst="2" w:colLast="2"/>
            <w:bookmarkStart w:id="849" w:name="f13r80c2" w:colFirst="3" w:colLast="3"/>
            <w:bookmarkStart w:id="850" w:name="f13r80c3" w:colFirst="4" w:colLast="4"/>
            <w:bookmarkStart w:id="851" w:name="f13r80c4" w:colFirst="5" w:colLast="5"/>
            <w:bookmarkStart w:id="852" w:name="f13r80c5" w:colFirst="6" w:colLast="6"/>
            <w:bookmarkStart w:id="853" w:name="f13r80c6" w:colFirst="7" w:colLast="7"/>
            <w:bookmarkStart w:id="854" w:name="f13r80c7" w:colFirst="8" w:colLast="8"/>
            <w:bookmarkStart w:id="855" w:name="f13r80c8" w:colFirst="9" w:colLast="9"/>
            <w:bookmarkStart w:id="856" w:name="f13r80c9" w:colFirst="10" w:colLast="10"/>
            <w:bookmarkEnd w:id="847"/>
            <w:r w:rsidRPr="006110D2">
              <w:rPr>
                <w:rFonts w:ascii="Times New Roman" w:hAnsi="Times New Roman"/>
                <w:b/>
                <w:sz w:val="16"/>
              </w:rPr>
              <w:t>Птицеводство:</w:t>
            </w:r>
          </w:p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куры взрослые, тыс. гол.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80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57" w:name="f13r80c10"/>
            <w:bookmarkEnd w:id="857"/>
          </w:p>
        </w:tc>
      </w:tr>
      <w:tr w:rsidR="00466A5F" w:rsidRPr="006110D2" w:rsidTr="00113FBD">
        <w:trPr>
          <w:trHeight w:hRule="exact" w:val="397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858" w:name="f13r90c1" w:colFirst="2" w:colLast="2"/>
            <w:bookmarkStart w:id="859" w:name="f13r90c2" w:colFirst="3" w:colLast="3"/>
            <w:bookmarkStart w:id="860" w:name="f13r90c3" w:colFirst="4" w:colLast="4"/>
            <w:bookmarkStart w:id="861" w:name="f13r90c4" w:colFirst="5" w:colLast="5"/>
            <w:bookmarkStart w:id="862" w:name="f13r90c5" w:colFirst="6" w:colLast="6"/>
            <w:bookmarkStart w:id="863" w:name="f13r90c6" w:colFirst="7" w:colLast="7"/>
            <w:bookmarkStart w:id="864" w:name="f13r90c7" w:colFirst="8" w:colLast="8"/>
            <w:bookmarkStart w:id="865" w:name="f13r90c8" w:colFirst="9" w:colLast="9"/>
            <w:bookmarkStart w:id="866" w:name="f13r90c9" w:colFirst="10" w:colLast="10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  <w:bookmarkEnd w:id="855"/>
            <w:bookmarkEnd w:id="856"/>
            <w:r w:rsidRPr="006110D2">
              <w:rPr>
                <w:rFonts w:ascii="Times New Roman" w:hAnsi="Times New Roman"/>
                <w:sz w:val="16"/>
              </w:rPr>
              <w:t>молодняк кур на выращивании, тыс. голов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90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67" w:name="f13r90c10"/>
            <w:bookmarkEnd w:id="867"/>
          </w:p>
        </w:tc>
      </w:tr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tr w:rsidR="00466A5F" w:rsidRPr="006110D2" w:rsidTr="00113FBD">
        <w:trPr>
          <w:trHeight w:hRule="exact" w:val="397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Прочая птица:</w:t>
            </w:r>
          </w:p>
          <w:p w:rsidR="00466A5F" w:rsidRPr="006110D2" w:rsidRDefault="00466A5F" w:rsidP="00C82253">
            <w:pPr>
              <w:pStyle w:val="a3"/>
              <w:ind w:left="176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взрослая, тыс. гол.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68" w:name="f13r100c1"/>
            <w:bookmarkEnd w:id="868"/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69" w:name="f13r100c2"/>
            <w:bookmarkEnd w:id="869"/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0" w:name="f13r100c3"/>
            <w:bookmarkEnd w:id="870"/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1" w:name="f13r100c4"/>
            <w:bookmarkEnd w:id="871"/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2" w:name="f13r100c5"/>
            <w:bookmarkEnd w:id="872"/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3" w:name="f13r100c6"/>
            <w:bookmarkEnd w:id="873"/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4" w:name="f13r100c7"/>
            <w:bookmarkEnd w:id="874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5" w:name="f13r100c8"/>
            <w:bookmarkEnd w:id="875"/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6" w:name="f13r100c9"/>
            <w:bookmarkEnd w:id="876"/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77" w:name="f13r100c10"/>
            <w:bookmarkEnd w:id="877"/>
          </w:p>
        </w:tc>
      </w:tr>
      <w:tr w:rsidR="00466A5F" w:rsidRPr="006110D2" w:rsidTr="00113FBD">
        <w:trPr>
          <w:trHeight w:hRule="exact" w:val="466"/>
        </w:trPr>
        <w:tc>
          <w:tcPr>
            <w:tcW w:w="2269" w:type="dxa"/>
            <w:vAlign w:val="center"/>
          </w:tcPr>
          <w:p w:rsidR="00466A5F" w:rsidRPr="006110D2" w:rsidRDefault="00466A5F" w:rsidP="00C82253">
            <w:pPr>
              <w:pStyle w:val="a3"/>
              <w:ind w:left="176"/>
              <w:rPr>
                <w:rFonts w:ascii="Times New Roman" w:hAnsi="Times New Roman"/>
                <w:sz w:val="16"/>
              </w:rPr>
            </w:pPr>
            <w:bookmarkStart w:id="878" w:name="f13r110c2" w:colFirst="3" w:colLast="3"/>
            <w:bookmarkStart w:id="879" w:name="f13r110c3" w:colFirst="4" w:colLast="4"/>
            <w:bookmarkStart w:id="880" w:name="f13r110c4" w:colFirst="5" w:colLast="5"/>
            <w:bookmarkStart w:id="881" w:name="f13r110c5" w:colFirst="6" w:colLast="6"/>
            <w:bookmarkStart w:id="882" w:name="f13r110c6" w:colFirst="7" w:colLast="7"/>
            <w:bookmarkStart w:id="883" w:name="f13r110c7" w:colFirst="8" w:colLast="8"/>
            <w:bookmarkStart w:id="884" w:name="f13r110c8" w:colFirst="9" w:colLast="9"/>
            <w:bookmarkStart w:id="885" w:name="f13r110c9" w:colFirst="10" w:colLast="10"/>
            <w:r w:rsidRPr="006110D2">
              <w:rPr>
                <w:rFonts w:ascii="Times New Roman" w:hAnsi="Times New Roman"/>
                <w:sz w:val="16"/>
              </w:rPr>
              <w:t>молодняк прочей птицы на выращивании, тыс. голов</w:t>
            </w:r>
          </w:p>
        </w:tc>
        <w:tc>
          <w:tcPr>
            <w:tcW w:w="567" w:type="dxa"/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86" w:name="f13r110c1"/>
            <w:bookmarkEnd w:id="886"/>
          </w:p>
        </w:tc>
        <w:tc>
          <w:tcPr>
            <w:tcW w:w="992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87" w:name="f13r110c10"/>
            <w:bookmarkEnd w:id="887"/>
          </w:p>
        </w:tc>
      </w:tr>
      <w:tr w:rsidR="00466A5F" w:rsidRPr="006110D2" w:rsidTr="00113FBD">
        <w:trPr>
          <w:trHeight w:hRule="exact" w:val="690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  <w:lang w:val="en-US"/>
              </w:rPr>
            </w:pPr>
            <w:bookmarkStart w:id="888" w:name="f13r120c4" w:colFirst="5" w:colLast="5"/>
            <w:bookmarkStart w:id="889" w:name="f13r120c2" w:colFirst="3" w:colLast="3"/>
            <w:bookmarkStart w:id="890" w:name="f13r120c3" w:colFirst="4" w:colLast="4"/>
            <w:bookmarkStart w:id="891" w:name="f13r120c5" w:colFirst="6" w:colLast="6"/>
            <w:bookmarkStart w:id="892" w:name="f13r120c6" w:colFirst="7" w:colLast="7"/>
            <w:bookmarkStart w:id="893" w:name="f13r120c7" w:colFirst="8" w:colLast="8"/>
            <w:bookmarkStart w:id="894" w:name="f13r120c8" w:colFirst="9" w:colLast="9"/>
            <w:bookmarkStart w:id="895" w:name="f13r120c9" w:colFirst="10" w:colLast="10"/>
            <w:bookmarkEnd w:id="878"/>
            <w:bookmarkEnd w:id="879"/>
            <w:bookmarkEnd w:id="880"/>
            <w:bookmarkEnd w:id="881"/>
            <w:bookmarkEnd w:id="882"/>
            <w:bookmarkEnd w:id="883"/>
            <w:bookmarkEnd w:id="884"/>
            <w:bookmarkEnd w:id="885"/>
            <w:r w:rsidRPr="006110D2">
              <w:rPr>
                <w:rFonts w:ascii="Times New Roman" w:hAnsi="Times New Roman"/>
                <w:sz w:val="16"/>
              </w:rPr>
              <w:t xml:space="preserve">Инкубация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6A5F" w:rsidRPr="00113FBD" w:rsidRDefault="00BA65BF" w:rsidP="00C56BC3">
            <w:pPr>
              <w:pStyle w:val="a3"/>
              <w:tabs>
                <w:tab w:val="center" w:pos="317"/>
              </w:tabs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3FBD">
              <w:rPr>
                <w:rFonts w:ascii="Times New Roman" w:hAnsi="Times New Roman"/>
                <w:sz w:val="16"/>
                <w:szCs w:val="16"/>
              </w:rPr>
              <w:t>п</w:t>
            </w:r>
            <w:r w:rsidR="00466A5F" w:rsidRPr="00113FBD">
              <w:rPr>
                <w:rFonts w:ascii="Times New Roman" w:hAnsi="Times New Roman"/>
                <w:sz w:val="16"/>
                <w:szCs w:val="16"/>
              </w:rPr>
              <w:t>роинкубировано яиц тыс. шт.</w:t>
            </w:r>
          </w:p>
          <w:p w:rsidR="00466A5F" w:rsidRPr="00113FBD" w:rsidRDefault="00466A5F" w:rsidP="00C56BC3">
            <w:pPr>
              <w:pStyle w:val="a3"/>
              <w:tabs>
                <w:tab w:val="center" w:pos="31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96" w:name="f13r120c1"/>
            <w:bookmarkEnd w:id="896"/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897" w:name="f13r120c10"/>
            <w:bookmarkEnd w:id="897"/>
          </w:p>
        </w:tc>
      </w:tr>
      <w:tr w:rsidR="00466A5F" w:rsidRPr="006110D2" w:rsidTr="00113FBD">
        <w:trPr>
          <w:trHeight w:hRule="exact" w:val="397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898" w:name="f13r130c1" w:colFirst="2" w:colLast="2"/>
            <w:bookmarkStart w:id="899" w:name="f13r130c2" w:colFirst="3" w:colLast="3"/>
            <w:bookmarkStart w:id="900" w:name="f13r130c3" w:colFirst="4" w:colLast="4"/>
            <w:bookmarkStart w:id="901" w:name="f13r130c4" w:colFirst="5" w:colLast="5"/>
            <w:bookmarkStart w:id="902" w:name="f13r130c5" w:colFirst="6" w:colLast="6"/>
            <w:bookmarkStart w:id="903" w:name="f13r130c6" w:colFirst="7" w:colLast="7"/>
            <w:bookmarkStart w:id="904" w:name="f13r130c7" w:colFirst="8" w:colLast="8"/>
            <w:bookmarkStart w:id="905" w:name="f13r130c8" w:colFirst="9" w:colLast="9"/>
            <w:bookmarkStart w:id="906" w:name="f13r130c9" w:colFirst="10" w:colLast="10"/>
            <w:bookmarkEnd w:id="888"/>
            <w:bookmarkEnd w:id="889"/>
            <w:bookmarkEnd w:id="890"/>
            <w:bookmarkEnd w:id="891"/>
            <w:bookmarkEnd w:id="892"/>
            <w:bookmarkEnd w:id="893"/>
            <w:bookmarkEnd w:id="894"/>
            <w:bookmarkEnd w:id="895"/>
            <w:r w:rsidRPr="006110D2">
              <w:rPr>
                <w:rFonts w:ascii="Times New Roman" w:hAnsi="Times New Roman"/>
                <w:b/>
                <w:sz w:val="16"/>
              </w:rPr>
              <w:t>Коневодство племенное:</w:t>
            </w:r>
          </w:p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основное стадо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130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07" w:name="f13r130c10"/>
            <w:bookmarkEnd w:id="907"/>
          </w:p>
        </w:tc>
      </w:tr>
      <w:tr w:rsidR="00466A5F" w:rsidRPr="006110D2" w:rsidTr="00113FBD">
        <w:trPr>
          <w:trHeight w:hRule="exact" w:val="397"/>
        </w:trPr>
        <w:tc>
          <w:tcPr>
            <w:tcW w:w="2269" w:type="dxa"/>
            <w:vAlign w:val="center"/>
          </w:tcPr>
          <w:p w:rsidR="00466A5F" w:rsidRPr="006110D2" w:rsidRDefault="00BC0F94" w:rsidP="00C81CE6">
            <w:pPr>
              <w:pStyle w:val="a3"/>
              <w:ind w:left="175" w:right="-107"/>
              <w:rPr>
                <w:rFonts w:ascii="Times New Roman" w:hAnsi="Times New Roman"/>
                <w:sz w:val="16"/>
              </w:rPr>
            </w:pPr>
            <w:bookmarkStart w:id="908" w:name="f13r140c1" w:colFirst="2" w:colLast="2"/>
            <w:bookmarkStart w:id="909" w:name="f13r140c2" w:colFirst="3" w:colLast="3"/>
            <w:bookmarkStart w:id="910" w:name="f13r140c3" w:colFirst="4" w:colLast="4"/>
            <w:bookmarkStart w:id="911" w:name="f13r140c4" w:colFirst="5" w:colLast="5"/>
            <w:bookmarkStart w:id="912" w:name="f13r140c5" w:colFirst="6" w:colLast="6"/>
            <w:bookmarkStart w:id="913" w:name="f13r140c6" w:colFirst="7" w:colLast="7"/>
            <w:bookmarkStart w:id="914" w:name="f13r140c7" w:colFirst="8" w:colLast="8"/>
            <w:bookmarkStart w:id="915" w:name="f13r140c8" w:colFirst="9" w:colLast="9"/>
            <w:bookmarkStart w:id="916" w:name="f13r140c9" w:colFirst="10" w:colLast="10"/>
            <w:bookmarkEnd w:id="898"/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bookmarkEnd w:id="906"/>
            <w:r>
              <w:rPr>
                <w:rFonts w:ascii="Times New Roman" w:hAnsi="Times New Roman"/>
                <w:sz w:val="16"/>
              </w:rPr>
              <w:t>в т</w:t>
            </w:r>
            <w:r w:rsidR="00C81CE6">
              <w:rPr>
                <w:rFonts w:ascii="Times New Roman" w:hAnsi="Times New Roman"/>
                <w:sz w:val="16"/>
              </w:rPr>
              <w:t xml:space="preserve">ом </w:t>
            </w:r>
            <w:r>
              <w:rPr>
                <w:rFonts w:ascii="Times New Roman" w:hAnsi="Times New Roman"/>
                <w:sz w:val="16"/>
              </w:rPr>
              <w:t>ч</w:t>
            </w:r>
            <w:r w:rsidR="00C81CE6">
              <w:rPr>
                <w:rFonts w:ascii="Times New Roman" w:hAnsi="Times New Roman"/>
                <w:sz w:val="16"/>
              </w:rPr>
              <w:t>исле</w:t>
            </w:r>
            <w:r w:rsidR="00C81CE6" w:rsidRPr="002C693B">
              <w:rPr>
                <w:rFonts w:ascii="Times New Roman" w:hAnsi="Times New Roman"/>
                <w:sz w:val="16"/>
              </w:rPr>
              <w:t>: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="00466A5F" w:rsidRPr="006110D2">
              <w:rPr>
                <w:rFonts w:ascii="Times New Roman" w:hAnsi="Times New Roman"/>
                <w:sz w:val="16"/>
              </w:rPr>
              <w:t>молодняк на выращивании</w:t>
            </w:r>
          </w:p>
        </w:tc>
        <w:tc>
          <w:tcPr>
            <w:tcW w:w="567" w:type="dxa"/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140</w:t>
            </w: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17" w:name="f13r140c10"/>
            <w:bookmarkEnd w:id="917"/>
          </w:p>
        </w:tc>
      </w:tr>
      <w:tr w:rsidR="00466A5F" w:rsidRPr="006110D2" w:rsidTr="00113FBD">
        <w:trPr>
          <w:trHeight w:hRule="exact" w:val="397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918" w:name="f13r150c1" w:colFirst="2" w:colLast="2"/>
            <w:bookmarkStart w:id="919" w:name="f13r150c2" w:colFirst="3" w:colLast="3"/>
            <w:bookmarkStart w:id="920" w:name="f13r150c3" w:colFirst="4" w:colLast="4"/>
            <w:bookmarkStart w:id="921" w:name="f13r150c4" w:colFirst="5" w:colLast="5"/>
            <w:bookmarkStart w:id="922" w:name="f13r150c5" w:colFirst="6" w:colLast="6"/>
            <w:bookmarkStart w:id="923" w:name="f13r150c6" w:colFirst="7" w:colLast="7"/>
            <w:bookmarkStart w:id="924" w:name="f13r150c7" w:colFirst="8" w:colLast="8"/>
            <w:bookmarkStart w:id="925" w:name="f13r150c8" w:colFirst="9" w:colLast="9"/>
            <w:bookmarkStart w:id="926" w:name="f13r150c9" w:colFirst="10" w:colLast="10"/>
            <w:bookmarkEnd w:id="908"/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r w:rsidRPr="006110D2">
              <w:rPr>
                <w:rFonts w:ascii="Times New Roman" w:hAnsi="Times New Roman"/>
                <w:sz w:val="16"/>
              </w:rPr>
              <w:t>Молодняк рабочих лошадей на выращивании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150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27" w:name="f13r150c10"/>
            <w:bookmarkEnd w:id="927"/>
          </w:p>
        </w:tc>
      </w:tr>
      <w:tr w:rsidR="00466A5F" w:rsidRPr="006110D2" w:rsidTr="00113FBD">
        <w:trPr>
          <w:trHeight w:hRule="exact" w:val="1362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BC0F94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928" w:name="f13r160c2" w:colFirst="3" w:colLast="3"/>
            <w:bookmarkStart w:id="929" w:name="f13r160c3" w:colFirst="4" w:colLast="4"/>
            <w:bookmarkStart w:id="930" w:name="f13r160c4" w:colFirst="5" w:colLast="5"/>
            <w:bookmarkStart w:id="931" w:name="f13r160c5" w:colFirst="6" w:colLast="6"/>
            <w:bookmarkStart w:id="932" w:name="f13r160c6" w:colFirst="7" w:colLast="7"/>
            <w:bookmarkStart w:id="933" w:name="f13r160c7" w:colFirst="8" w:colLast="8"/>
            <w:bookmarkStart w:id="934" w:name="f13r160c8" w:colFirst="9" w:colLast="9"/>
            <w:bookmarkStart w:id="935" w:name="f13r160c9" w:colFirst="10" w:colLast="10"/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r w:rsidRPr="006110D2">
              <w:rPr>
                <w:rFonts w:ascii="Times New Roman" w:hAnsi="Times New Roman"/>
                <w:b/>
                <w:sz w:val="16"/>
              </w:rPr>
              <w:t>Пчеловодство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160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66A5F" w:rsidRPr="00113FBD" w:rsidRDefault="00466A5F" w:rsidP="00C56BC3">
            <w:pPr>
              <w:pStyle w:val="a3"/>
              <w:tabs>
                <w:tab w:val="center" w:pos="317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3FBD">
              <w:rPr>
                <w:rFonts w:ascii="Times New Roman" w:hAnsi="Times New Roman"/>
                <w:sz w:val="14"/>
                <w:szCs w:val="14"/>
              </w:rPr>
              <w:t>число</w:t>
            </w:r>
          </w:p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3FBD">
              <w:rPr>
                <w:rFonts w:ascii="Times New Roman" w:hAnsi="Times New Roman"/>
                <w:sz w:val="14"/>
                <w:szCs w:val="14"/>
              </w:rPr>
              <w:t>семей в</w:t>
            </w:r>
          </w:p>
          <w:p w:rsidR="00466A5F" w:rsidRDefault="00466A5F" w:rsidP="00C56BC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3FBD">
              <w:rPr>
                <w:rFonts w:ascii="Times New Roman" w:hAnsi="Times New Roman"/>
                <w:sz w:val="14"/>
                <w:szCs w:val="14"/>
              </w:rPr>
              <w:t xml:space="preserve">период </w:t>
            </w:r>
            <w:proofErr w:type="spellStart"/>
            <w:r w:rsidRPr="00113FBD">
              <w:rPr>
                <w:rFonts w:ascii="Times New Roman" w:hAnsi="Times New Roman"/>
                <w:sz w:val="14"/>
                <w:szCs w:val="14"/>
              </w:rPr>
              <w:t>медо</w:t>
            </w:r>
            <w:proofErr w:type="spellEnd"/>
            <w:r w:rsidRPr="00113FBD">
              <w:rPr>
                <w:rFonts w:ascii="Times New Roman" w:hAnsi="Times New Roman"/>
                <w:sz w:val="14"/>
                <w:szCs w:val="14"/>
              </w:rPr>
              <w:t>-сбора</w:t>
            </w:r>
          </w:p>
          <w:p w:rsidR="00113FBD" w:rsidRPr="00113FBD" w:rsidRDefault="00113FBD" w:rsidP="00C56BC3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36" w:name="f13r160c1"/>
            <w:bookmarkEnd w:id="936"/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37" w:name="f13r160c10"/>
            <w:bookmarkEnd w:id="937"/>
          </w:p>
        </w:tc>
      </w:tr>
      <w:tr w:rsidR="00466A5F" w:rsidRPr="006110D2" w:rsidTr="00113FBD">
        <w:trPr>
          <w:trHeight w:hRule="exact" w:val="340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938" w:name="f13r170c2" w:colFirst="3" w:colLast="3"/>
            <w:bookmarkStart w:id="939" w:name="f13r170c3" w:colFirst="4" w:colLast="4"/>
            <w:bookmarkStart w:id="940" w:name="f13r170c4" w:colFirst="5" w:colLast="5"/>
            <w:bookmarkStart w:id="941" w:name="f13r170c5" w:colFirst="6" w:colLast="6"/>
            <w:bookmarkStart w:id="942" w:name="f13r170c6" w:colFirst="7" w:colLast="7"/>
            <w:bookmarkStart w:id="943" w:name="f13r170c7" w:colFirst="8" w:colLast="8"/>
            <w:bookmarkStart w:id="944" w:name="f13r170c8" w:colFirst="9" w:colLast="9"/>
            <w:bookmarkStart w:id="945" w:name="f13r170c9" w:colFirst="10" w:colLast="10"/>
            <w:bookmarkEnd w:id="928"/>
            <w:bookmarkEnd w:id="929"/>
            <w:bookmarkEnd w:id="930"/>
            <w:bookmarkEnd w:id="931"/>
            <w:bookmarkEnd w:id="932"/>
            <w:bookmarkEnd w:id="933"/>
            <w:bookmarkEnd w:id="934"/>
            <w:bookmarkEnd w:id="935"/>
            <w:r w:rsidRPr="006110D2">
              <w:rPr>
                <w:rFonts w:ascii="Times New Roman" w:hAnsi="Times New Roman"/>
                <w:b/>
                <w:sz w:val="16"/>
              </w:rPr>
              <w:t xml:space="preserve">Звероводство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170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46" w:name="f13r170c10"/>
            <w:bookmarkEnd w:id="946"/>
          </w:p>
        </w:tc>
      </w:tr>
      <w:tr w:rsidR="00466A5F" w:rsidRPr="006110D2" w:rsidTr="00113FBD">
        <w:trPr>
          <w:trHeight w:hRule="exact" w:val="340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947" w:name="f13r180c2" w:colFirst="3" w:colLast="3"/>
            <w:bookmarkStart w:id="948" w:name="f13r180c3" w:colFirst="4" w:colLast="4"/>
            <w:bookmarkStart w:id="949" w:name="f13r180c4" w:colFirst="5" w:colLast="5"/>
            <w:bookmarkStart w:id="950" w:name="f13r180c5" w:colFirst="6" w:colLast="6"/>
            <w:bookmarkStart w:id="951" w:name="f13r180c6" w:colFirst="7" w:colLast="7"/>
            <w:bookmarkStart w:id="952" w:name="f13r180c7" w:colFirst="8" w:colLast="8"/>
            <w:bookmarkStart w:id="953" w:name="f13r180c8" w:colFirst="9" w:colLast="9"/>
            <w:bookmarkStart w:id="954" w:name="f13r180c9" w:colFirst="10" w:colLast="10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  <w:r w:rsidRPr="006110D2">
              <w:rPr>
                <w:rFonts w:ascii="Times New Roman" w:hAnsi="Times New Roman"/>
                <w:b/>
                <w:sz w:val="16"/>
              </w:rPr>
              <w:t xml:space="preserve">Рыбоводство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180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55" w:name="f13r180c10"/>
            <w:bookmarkEnd w:id="955"/>
          </w:p>
        </w:tc>
      </w:tr>
      <w:tr w:rsidR="00466A5F" w:rsidRPr="006110D2" w:rsidTr="00113FBD">
        <w:trPr>
          <w:trHeight w:hRule="exact" w:val="629"/>
        </w:trPr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  <w:lang w:val="en-US"/>
              </w:rPr>
            </w:pPr>
            <w:bookmarkStart w:id="956" w:name="f13r190c2" w:colFirst="3" w:colLast="3"/>
            <w:bookmarkStart w:id="957" w:name="f13r190c3" w:colFirst="4" w:colLast="4"/>
            <w:bookmarkStart w:id="958" w:name="f13r190c4" w:colFirst="5" w:colLast="5"/>
            <w:bookmarkStart w:id="959" w:name="f13r190c5" w:colFirst="6" w:colLast="6"/>
            <w:bookmarkStart w:id="960" w:name="f13r190c6" w:colFirst="7" w:colLast="7"/>
            <w:bookmarkStart w:id="961" w:name="f13r190c7" w:colFirst="8" w:colLast="8"/>
            <w:bookmarkStart w:id="962" w:name="f13r190c8" w:colFirst="9" w:colLast="9"/>
            <w:bookmarkStart w:id="963" w:name="f13r190c9" w:colFirst="10" w:colLast="10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  <w:bookmarkEnd w:id="954"/>
            <w:r w:rsidRPr="006110D2">
              <w:rPr>
                <w:rFonts w:ascii="Times New Roman" w:hAnsi="Times New Roman"/>
                <w:b/>
                <w:sz w:val="16"/>
              </w:rPr>
              <w:t>Кролиководство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190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64" w:name="f13r190c10"/>
            <w:bookmarkEnd w:id="964"/>
          </w:p>
        </w:tc>
      </w:tr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tr w:rsidR="00466A5F" w:rsidRPr="006110D2" w:rsidTr="00113FBD">
        <w:trPr>
          <w:trHeight w:hRule="exact" w:val="407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bottom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65" w:name="f13r200c1"/>
            <w:bookmarkEnd w:id="965"/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66" w:name="f13r200c2"/>
            <w:bookmarkEnd w:id="966"/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67" w:name="f13r200c3"/>
            <w:bookmarkEnd w:id="967"/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68" w:name="f13r200c4"/>
            <w:bookmarkEnd w:id="968"/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69" w:name="f13r200c5"/>
            <w:bookmarkEnd w:id="969"/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70" w:name="f13r200c6"/>
            <w:bookmarkEnd w:id="970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71" w:name="f13r200c7"/>
            <w:bookmarkEnd w:id="971"/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72" w:name="f13r200c9"/>
            <w:bookmarkEnd w:id="972"/>
          </w:p>
        </w:tc>
        <w:tc>
          <w:tcPr>
            <w:tcW w:w="7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73" w:name="f13r200c10"/>
            <w:bookmarkEnd w:id="973"/>
          </w:p>
        </w:tc>
      </w:tr>
      <w:tr w:rsidR="00466A5F" w:rsidRPr="006110D2" w:rsidTr="00113FBD">
        <w:trPr>
          <w:trHeight w:hRule="exact" w:val="340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974" w:name="f13r210c2" w:colFirst="3" w:colLast="3"/>
            <w:bookmarkStart w:id="975" w:name="f13r210c3" w:colFirst="4" w:colLast="4"/>
            <w:bookmarkStart w:id="976" w:name="f13r210c4" w:colFirst="5" w:colLast="5"/>
            <w:bookmarkStart w:id="977" w:name="f13r210c5" w:colFirst="6" w:colLast="6"/>
            <w:bookmarkStart w:id="978" w:name="f13r210c6" w:colFirst="7" w:colLast="7"/>
            <w:bookmarkStart w:id="979" w:name="f13r210c7" w:colFirst="8" w:colLast="8"/>
            <w:bookmarkStart w:id="980" w:name="f13r210c8" w:colFirst="9" w:colLast="9"/>
            <w:bookmarkStart w:id="981" w:name="f13r210c9" w:colFirst="10" w:colLast="10"/>
            <w:r w:rsidRPr="006110D2">
              <w:rPr>
                <w:rFonts w:ascii="Times New Roman" w:hAnsi="Times New Roman"/>
                <w:b/>
                <w:sz w:val="16"/>
              </w:rPr>
              <w:t>Прочие отрасли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210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6" w:type="dxa"/>
            <w:tcBorders>
              <w:bottom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82" w:name="f13r210c10"/>
            <w:bookmarkEnd w:id="982"/>
          </w:p>
        </w:tc>
      </w:tr>
      <w:tr w:rsidR="00466A5F" w:rsidRPr="006110D2" w:rsidTr="00113FBD">
        <w:trPr>
          <w:trHeight w:hRule="exact" w:val="340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466A5F" w:rsidRPr="006110D2" w:rsidRDefault="00466A5F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983" w:name="f13r220c2" w:colFirst="3" w:colLast="3"/>
            <w:bookmarkStart w:id="984" w:name="f13r220c3" w:colFirst="4" w:colLast="4"/>
            <w:bookmarkStart w:id="985" w:name="f13r220c4" w:colFirst="5" w:colLast="5"/>
            <w:bookmarkStart w:id="986" w:name="f13r220c5" w:colFirst="6" w:colLast="6"/>
            <w:bookmarkStart w:id="987" w:name="f13r220c6" w:colFirst="7" w:colLast="7"/>
            <w:bookmarkStart w:id="988" w:name="f13r220c7" w:colFirst="8" w:colLast="8"/>
            <w:bookmarkStart w:id="989" w:name="f13r220c8" w:colFirst="9" w:colLast="9"/>
            <w:bookmarkStart w:id="990" w:name="f13r220c9" w:colFirst="10" w:colLast="10"/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  <w:bookmarkEnd w:id="981"/>
            <w:r w:rsidRPr="006110D2">
              <w:rPr>
                <w:rFonts w:ascii="Times New Roman" w:hAnsi="Times New Roman"/>
                <w:b/>
                <w:sz w:val="16"/>
              </w:rPr>
              <w:t>Всего по животноводству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66A5F" w:rsidRPr="00341540" w:rsidRDefault="00466A5F" w:rsidP="00C82253">
            <w:pPr>
              <w:pStyle w:val="a3"/>
              <w:jc w:val="center"/>
              <w:rPr>
                <w:rFonts w:ascii="Times New Roman" w:hAnsi="Times New Roman"/>
                <w:b/>
                <w:sz w:val="16"/>
              </w:rPr>
            </w:pPr>
            <w:r w:rsidRPr="00341540">
              <w:rPr>
                <w:rFonts w:ascii="Times New Roman" w:hAnsi="Times New Roman"/>
                <w:b/>
                <w:sz w:val="16"/>
              </w:rPr>
              <w:t>220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8 383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3 508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2 913</w:t>
            </w:r>
          </w:p>
        </w:tc>
        <w:tc>
          <w:tcPr>
            <w:tcW w:w="960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692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450</w:t>
            </w:r>
          </w:p>
        </w:tc>
        <w:tc>
          <w:tcPr>
            <w:tcW w:w="919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129</w:t>
            </w: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466A5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466A5F" w:rsidRPr="00113FBD" w:rsidRDefault="00466A5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91" w:name="f13r220c10"/>
            <w:bookmarkEnd w:id="991"/>
          </w:p>
        </w:tc>
      </w:tr>
      <w:bookmarkEnd w:id="983"/>
      <w:bookmarkEnd w:id="984"/>
      <w:bookmarkEnd w:id="985"/>
      <w:bookmarkEnd w:id="986"/>
      <w:bookmarkEnd w:id="987"/>
      <w:bookmarkEnd w:id="988"/>
      <w:bookmarkEnd w:id="989"/>
      <w:bookmarkEnd w:id="990"/>
    </w:tbl>
    <w:p w:rsidR="00C82253" w:rsidRPr="00B33DBC" w:rsidRDefault="00C82253" w:rsidP="00364559">
      <w:pPr>
        <w:pStyle w:val="a3"/>
        <w:jc w:val="right"/>
        <w:rPr>
          <w:rFonts w:ascii="Times New Roman" w:hAnsi="Times New Roman"/>
          <w:b/>
          <w:u w:val="single"/>
        </w:rPr>
      </w:pPr>
      <w:r w:rsidRPr="00D60873">
        <w:rPr>
          <w:rFonts w:ascii="Times New Roman" w:hAnsi="Times New Roman"/>
          <w:sz w:val="16"/>
        </w:rPr>
        <w:br w:type="page"/>
      </w:r>
      <w:r w:rsidRPr="00B33DBC">
        <w:rPr>
          <w:rFonts w:ascii="Times New Roman" w:hAnsi="Times New Roman"/>
          <w:b/>
          <w:u w:val="single"/>
        </w:rPr>
        <w:lastRenderedPageBreak/>
        <w:t>Форма № 13-АПК лист 2</w:t>
      </w:r>
    </w:p>
    <w:p w:rsidR="00C82253" w:rsidRPr="006110D2" w:rsidRDefault="00C82253" w:rsidP="00C82253">
      <w:pPr>
        <w:pStyle w:val="a3"/>
        <w:rPr>
          <w:rFonts w:ascii="Times New Roman" w:hAnsi="Times New Roman"/>
          <w:b/>
          <w:sz w:val="16"/>
        </w:rPr>
      </w:pPr>
      <w:r w:rsidRPr="006110D2">
        <w:rPr>
          <w:rFonts w:ascii="Times New Roman" w:hAnsi="Times New Roman"/>
          <w:b/>
          <w:sz w:val="16"/>
        </w:rPr>
        <w:t>ПРОДУКЦИИ ЖИВОТНОВОДСТВА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540"/>
        <w:gridCol w:w="1013"/>
        <w:gridCol w:w="1276"/>
        <w:gridCol w:w="1559"/>
        <w:gridCol w:w="1559"/>
        <w:gridCol w:w="1701"/>
      </w:tblGrid>
      <w:tr w:rsidR="00C82253" w:rsidRPr="006110D2">
        <w:trPr>
          <w:cantSplit/>
          <w:trHeight w:hRule="exact" w:val="284"/>
        </w:trPr>
        <w:tc>
          <w:tcPr>
            <w:tcW w:w="581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Выход продукции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Себестоимость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Прямые затраты на продукцию – всего, тыс. чел. час.</w:t>
            </w:r>
          </w:p>
        </w:tc>
      </w:tr>
      <w:tr w:rsidR="00C82253" w:rsidRPr="006110D2" w:rsidTr="00364559">
        <w:trPr>
          <w:cantSplit/>
          <w:trHeight w:hRule="exact" w:val="1288"/>
        </w:trPr>
        <w:tc>
          <w:tcPr>
            <w:tcW w:w="2984" w:type="dxa"/>
            <w:tcBorders>
              <w:left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всего,</w:t>
            </w:r>
          </w:p>
          <w:p w:rsidR="00C82253" w:rsidRPr="006110D2" w:rsidRDefault="00132DBC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6110D2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559" w:type="dxa"/>
            <w:vAlign w:val="center"/>
          </w:tcPr>
          <w:p w:rsidR="00C82253" w:rsidRPr="006110D2" w:rsidRDefault="00C82253" w:rsidP="00132DBC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единицы продукции, </w:t>
            </w:r>
            <w:r w:rsidR="00132DBC">
              <w:rPr>
                <w:rFonts w:ascii="Times New Roman" w:hAnsi="Times New Roman"/>
                <w:sz w:val="16"/>
              </w:rPr>
              <w:t xml:space="preserve"> </w:t>
            </w:r>
            <w:r w:rsidRPr="006110D2">
              <w:rPr>
                <w:rFonts w:ascii="Times New Roman" w:hAnsi="Times New Roman"/>
                <w:sz w:val="16"/>
              </w:rPr>
              <w:t>руб.</w:t>
            </w: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C82253" w:rsidRPr="006110D2" w:rsidTr="00364559">
        <w:trPr>
          <w:trHeight w:hRule="exact" w:val="286"/>
        </w:trPr>
        <w:tc>
          <w:tcPr>
            <w:tcW w:w="2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Д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</w:t>
            </w:r>
          </w:p>
        </w:tc>
      </w:tr>
      <w:tr w:rsidR="00C82253" w:rsidRPr="006110D2">
        <w:trPr>
          <w:cantSplit/>
          <w:trHeight w:hRule="exact" w:val="284"/>
        </w:trPr>
        <w:tc>
          <w:tcPr>
            <w:tcW w:w="2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992" w:name="f13r230c1" w:colFirst="3" w:colLast="3"/>
            <w:bookmarkStart w:id="993" w:name="f13r230c2" w:colFirst="4" w:colLast="4"/>
            <w:bookmarkStart w:id="994" w:name="f13r230c3" w:colFirst="5" w:colLast="5"/>
            <w:bookmarkStart w:id="995" w:name="f13r230c4" w:colFirst="6" w:colLast="6"/>
            <w:r w:rsidRPr="006110D2">
              <w:rPr>
                <w:rFonts w:ascii="Times New Roman" w:hAnsi="Times New Roman"/>
                <w:sz w:val="16"/>
              </w:rPr>
              <w:t>молоко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230</w:t>
            </w:r>
          </w:p>
        </w:tc>
        <w:tc>
          <w:tcPr>
            <w:tcW w:w="10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4 362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3 898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894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</w:tr>
      <w:bookmarkEnd w:id="992"/>
      <w:bookmarkEnd w:id="993"/>
      <w:bookmarkEnd w:id="994"/>
      <w:bookmarkEnd w:id="995"/>
      <w:tr w:rsidR="00C82253" w:rsidRPr="006110D2">
        <w:trPr>
          <w:cantSplit/>
          <w:trHeight w:hRule="exact" w:val="284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 xml:space="preserve">приплод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240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996" w:name="f13r240c1"/>
            <w:bookmarkEnd w:id="996"/>
            <w:r>
              <w:rPr>
                <w:rFonts w:ascii="Times New Roman" w:hAnsi="Times New Roman"/>
                <w:b/>
                <w:sz w:val="16"/>
                <w:szCs w:val="16"/>
              </w:rPr>
              <w:t>1 177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</w:tr>
      <w:tr w:rsidR="00C82253" w:rsidRPr="006110D2">
        <w:trPr>
          <w:cantSplit/>
          <w:trHeight w:hRule="exact" w:val="284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997" w:name="f13r245c1" w:colFirst="3" w:colLast="3"/>
            <w:bookmarkStart w:id="998" w:name="f13r245c2" w:colFirst="4" w:colLast="4"/>
            <w:bookmarkStart w:id="999" w:name="f13r245c3" w:colFirst="5" w:colLast="5"/>
            <w:bookmarkStart w:id="1000" w:name="f13r245c4" w:colFirst="6" w:colLast="6"/>
            <w:r w:rsidRPr="006110D2">
              <w:rPr>
                <w:rFonts w:ascii="Times New Roman" w:hAnsi="Times New Roman"/>
                <w:sz w:val="16"/>
              </w:rPr>
              <w:t>масса телят при рождении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245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16 654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bookmarkEnd w:id="997"/>
      <w:bookmarkEnd w:id="998"/>
      <w:bookmarkEnd w:id="999"/>
      <w:bookmarkEnd w:id="1000"/>
      <w:tr w:rsidR="00C82253" w:rsidRPr="006110D2">
        <w:trPr>
          <w:cantSplit/>
          <w:trHeight w:val="113"/>
        </w:trPr>
        <w:tc>
          <w:tcPr>
            <w:tcW w:w="2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прирост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250</w:t>
            </w:r>
          </w:p>
        </w:tc>
        <w:tc>
          <w:tcPr>
            <w:tcW w:w="10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1" w:name="f13r250c1"/>
            <w:bookmarkEnd w:id="1001"/>
            <w:r>
              <w:rPr>
                <w:rFonts w:ascii="Times New Roman" w:hAnsi="Times New Roman"/>
                <w:b/>
                <w:sz w:val="16"/>
                <w:szCs w:val="16"/>
              </w:rPr>
              <w:t>340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2" w:name="f13r250c2"/>
            <w:bookmarkEnd w:id="1002"/>
            <w:r>
              <w:rPr>
                <w:rFonts w:ascii="Times New Roman" w:hAnsi="Times New Roman"/>
                <w:b/>
                <w:sz w:val="16"/>
                <w:szCs w:val="16"/>
              </w:rPr>
              <w:t>3 926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3" w:name="f13r250c3"/>
            <w:bookmarkEnd w:id="1003"/>
            <w:r>
              <w:rPr>
                <w:rFonts w:ascii="Times New Roman" w:hAnsi="Times New Roman"/>
                <w:b/>
                <w:sz w:val="16"/>
                <w:szCs w:val="16"/>
              </w:rPr>
              <w:t>11 547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4" w:name="f13r250c4"/>
            <w:bookmarkEnd w:id="1004"/>
            <w:r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</w:tr>
      <w:tr w:rsidR="00C82253" w:rsidRPr="006110D2">
        <w:trPr>
          <w:cantSplit/>
          <w:trHeight w:val="244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ind w:right="-57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молоко от коров первотёлок за время оценки их фактической продуктивности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255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5" w:name="f13r255c1"/>
            <w:bookmarkEnd w:id="1005"/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6" w:name="f13r255c2"/>
            <w:bookmarkEnd w:id="1006"/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7" w:name="f13r255c3"/>
            <w:bookmarkEnd w:id="1007"/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08" w:name="f13r255c4"/>
            <w:bookmarkEnd w:id="1008"/>
          </w:p>
        </w:tc>
      </w:tr>
      <w:tr w:rsidR="00C82253" w:rsidRPr="006110D2">
        <w:trPr>
          <w:cantSplit/>
          <w:trHeight w:val="312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09" w:name="f13r260c1" w:colFirst="3" w:colLast="3"/>
            <w:bookmarkStart w:id="1010" w:name="f13r270c4" w:colFirst="6" w:colLast="6"/>
            <w:r w:rsidRPr="006110D2">
              <w:rPr>
                <w:rFonts w:ascii="Times New Roman" w:hAnsi="Times New Roman"/>
                <w:sz w:val="16"/>
              </w:rPr>
              <w:t xml:space="preserve">приплод  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260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bottom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val="312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11" w:name="f13r265c2" w:colFirst="4" w:colLast="4"/>
            <w:bookmarkStart w:id="1012" w:name="f13r265c1" w:colFirst="3" w:colLast="3"/>
            <w:bookmarkStart w:id="1013" w:name="f13r265c3" w:colFirst="5" w:colLast="5"/>
            <w:bookmarkEnd w:id="1009"/>
            <w:bookmarkEnd w:id="1010"/>
            <w:r w:rsidRPr="006110D2">
              <w:rPr>
                <w:rFonts w:ascii="Times New Roman" w:hAnsi="Times New Roman"/>
                <w:sz w:val="16"/>
              </w:rPr>
              <w:t>масса телят при рождении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265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val="312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14" w:name="f13r270c1" w:colFirst="3" w:colLast="3"/>
            <w:bookmarkStart w:id="1015" w:name="f13r270c2" w:colFirst="4" w:colLast="4"/>
            <w:bookmarkStart w:id="1016" w:name="f13r270c3" w:colFirst="5" w:colLast="5"/>
            <w:bookmarkEnd w:id="1011"/>
            <w:bookmarkEnd w:id="1012"/>
            <w:bookmarkEnd w:id="1013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270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val="312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17" w:name="f13r280c1" w:colFirst="3" w:colLast="3"/>
            <w:bookmarkStart w:id="1018" w:name="f13r280c2" w:colFirst="4" w:colLast="4"/>
            <w:bookmarkStart w:id="1019" w:name="f13r280c3" w:colFirst="5" w:colLast="5"/>
            <w:bookmarkStart w:id="1020" w:name="f13r280c4" w:colFirst="6" w:colLast="6"/>
            <w:bookmarkEnd w:id="1014"/>
            <w:bookmarkEnd w:id="1015"/>
            <w:bookmarkEnd w:id="1016"/>
            <w:r w:rsidRPr="006110D2">
              <w:rPr>
                <w:rFonts w:ascii="Times New Roman" w:hAnsi="Times New Roman"/>
                <w:sz w:val="16"/>
              </w:rPr>
              <w:t>молоко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280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val="312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21" w:name="f13r285c1" w:colFirst="3" w:colLast="3"/>
            <w:bookmarkStart w:id="1022" w:name="f13r285c2" w:colFirst="4" w:colLast="4"/>
            <w:bookmarkStart w:id="1023" w:name="f13r285c3" w:colFirst="5" w:colLast="5"/>
            <w:bookmarkStart w:id="1024" w:name="f13r285c4" w:colFirst="6" w:colLast="6"/>
            <w:bookmarkEnd w:id="1017"/>
            <w:bookmarkEnd w:id="1018"/>
            <w:bookmarkEnd w:id="1019"/>
            <w:bookmarkEnd w:id="1020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285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284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25" w:name="f13r290c1" w:colFirst="3" w:colLast="3"/>
            <w:bookmarkStart w:id="1026" w:name="f13r290c2" w:colFirst="4" w:colLast="4"/>
            <w:bookmarkStart w:id="1027" w:name="f13r315c3" w:colFirst="5" w:colLast="5"/>
            <w:bookmarkStart w:id="1028" w:name="f13r315c4" w:colFirst="6" w:colLast="6"/>
            <w:bookmarkEnd w:id="1021"/>
            <w:bookmarkEnd w:id="1022"/>
            <w:bookmarkEnd w:id="1023"/>
            <w:bookmarkEnd w:id="1024"/>
            <w:r w:rsidRPr="006110D2">
              <w:rPr>
                <w:rFonts w:ascii="Times New Roman" w:hAnsi="Times New Roman"/>
                <w:sz w:val="16"/>
              </w:rPr>
              <w:t>масса поросят при рождении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290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bottom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bottom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284"/>
        </w:trPr>
        <w:tc>
          <w:tcPr>
            <w:tcW w:w="2984" w:type="dxa"/>
            <w:vAlign w:val="center"/>
          </w:tcPr>
          <w:p w:rsidR="00C82253" w:rsidRPr="006110D2" w:rsidRDefault="00C82253" w:rsidP="00BA65BF">
            <w:pPr>
              <w:pStyle w:val="a3"/>
              <w:rPr>
                <w:rFonts w:ascii="Times New Roman" w:hAnsi="Times New Roman"/>
                <w:sz w:val="16"/>
                <w:lang w:val="en-US"/>
              </w:rPr>
            </w:pPr>
            <w:bookmarkStart w:id="1029" w:name="f13r300c1" w:colFirst="3" w:colLast="3"/>
            <w:bookmarkEnd w:id="1025"/>
            <w:bookmarkEnd w:id="1026"/>
            <w:bookmarkEnd w:id="1027"/>
            <w:bookmarkEnd w:id="1028"/>
            <w:r w:rsidRPr="006110D2">
              <w:rPr>
                <w:rFonts w:ascii="Times New Roman" w:hAnsi="Times New Roman"/>
                <w:sz w:val="16"/>
              </w:rPr>
              <w:t>поросята-</w:t>
            </w:r>
            <w:proofErr w:type="spellStart"/>
            <w:r w:rsidRPr="006110D2">
              <w:rPr>
                <w:rFonts w:ascii="Times New Roman" w:hAnsi="Times New Roman"/>
                <w:sz w:val="16"/>
              </w:rPr>
              <w:t>оть</w:t>
            </w:r>
            <w:r w:rsidR="00BA65BF">
              <w:rPr>
                <w:rFonts w:ascii="Times New Roman" w:hAnsi="Times New Roman"/>
                <w:sz w:val="16"/>
              </w:rPr>
              <w:t>ё</w:t>
            </w:r>
            <w:r w:rsidRPr="006110D2">
              <w:rPr>
                <w:rFonts w:ascii="Times New Roman" w:hAnsi="Times New Roman"/>
                <w:sz w:val="16"/>
              </w:rPr>
              <w:t>мыши</w:t>
            </w:r>
            <w:proofErr w:type="spellEnd"/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300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1559" w:type="dxa"/>
            <w:vMerge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284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30" w:name="f13r310c1" w:colFirst="3" w:colLast="3"/>
            <w:bookmarkStart w:id="1031" w:name="f13r310c2" w:colFirst="4" w:colLast="4"/>
            <w:bookmarkEnd w:id="1029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310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284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32" w:name="f13r315c1" w:colFirst="3" w:colLast="3"/>
            <w:bookmarkStart w:id="1033" w:name="f13r315c2" w:colFirst="4" w:colLast="4"/>
            <w:bookmarkEnd w:id="1030"/>
            <w:bookmarkEnd w:id="1031"/>
            <w:r w:rsidRPr="006110D2">
              <w:rPr>
                <w:rFonts w:ascii="Times New Roman" w:hAnsi="Times New Roman"/>
                <w:sz w:val="16"/>
              </w:rPr>
              <w:t>прирост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315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451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34" w:name="f13r320c1" w:colFirst="3" w:colLast="3"/>
            <w:bookmarkEnd w:id="1032"/>
            <w:bookmarkEnd w:id="1033"/>
            <w:r w:rsidRPr="006110D2">
              <w:rPr>
                <w:rFonts w:ascii="Times New Roman" w:hAnsi="Times New Roman"/>
                <w:sz w:val="16"/>
              </w:rPr>
              <w:t>ягнята на момент отбивки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320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35" w:name="f13r325c1" w:colFirst="3" w:colLast="3"/>
            <w:bookmarkEnd w:id="1034"/>
            <w:r w:rsidRPr="006110D2">
              <w:rPr>
                <w:rFonts w:ascii="Times New Roman" w:hAnsi="Times New Roman"/>
                <w:sz w:val="16"/>
              </w:rPr>
              <w:t>масса ягнят при отбивке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325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36" w:name="f13r325c2"/>
            <w:bookmarkEnd w:id="1036"/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037" w:name="f13r325c3"/>
            <w:bookmarkEnd w:id="1037"/>
          </w:p>
        </w:tc>
        <w:tc>
          <w:tcPr>
            <w:tcW w:w="1701" w:type="dxa"/>
            <w:vMerge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40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38" w:name="f13r330c1" w:colFirst="3" w:colLast="3"/>
            <w:bookmarkStart w:id="1039" w:name="f13r330c2" w:colFirst="4" w:colLast="4"/>
            <w:bookmarkStart w:id="1040" w:name="f13r330c4" w:colFirst="6" w:colLast="6"/>
            <w:bookmarkStart w:id="1041" w:name="f13r330c3" w:colFirst="5" w:colLast="5"/>
            <w:bookmarkEnd w:id="1035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330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284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42" w:name="f13r340c1" w:colFirst="3" w:colLast="3"/>
            <w:bookmarkStart w:id="1043" w:name="f13r340c2" w:colFirst="4" w:colLast="4"/>
            <w:bookmarkStart w:id="1044" w:name="f13r340c3" w:colFirst="5" w:colLast="5"/>
            <w:bookmarkStart w:id="1045" w:name="f13r340c4" w:colFirst="6" w:colLast="6"/>
            <w:bookmarkEnd w:id="1038"/>
            <w:bookmarkEnd w:id="1039"/>
            <w:bookmarkEnd w:id="1040"/>
            <w:bookmarkEnd w:id="1041"/>
            <w:r w:rsidRPr="006110D2">
              <w:rPr>
                <w:rFonts w:ascii="Times New Roman" w:hAnsi="Times New Roman"/>
                <w:sz w:val="16"/>
              </w:rPr>
              <w:t xml:space="preserve">шерсть 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340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46" w:name="f13r470c1" w:colFirst="3" w:colLast="3"/>
            <w:bookmarkStart w:id="1047" w:name="f13r470c2" w:colFirst="4" w:colLast="4"/>
            <w:bookmarkStart w:id="1048" w:name="f13r470c3" w:colFirst="5" w:colLast="5"/>
            <w:bookmarkStart w:id="1049" w:name="f13r470c4" w:colFirst="6" w:colLast="6"/>
            <w:bookmarkEnd w:id="1042"/>
            <w:bookmarkEnd w:id="1043"/>
            <w:bookmarkEnd w:id="1044"/>
            <w:bookmarkEnd w:id="1045"/>
            <w:r w:rsidRPr="006110D2">
              <w:rPr>
                <w:rFonts w:ascii="Times New Roman" w:hAnsi="Times New Roman"/>
                <w:sz w:val="16"/>
              </w:rPr>
              <w:t>яйца кур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470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тыс. 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50" w:name="f13r480c1" w:colFirst="3" w:colLast="3"/>
            <w:bookmarkStart w:id="1051" w:name="f13r480c2" w:colFirst="4" w:colLast="4"/>
            <w:bookmarkStart w:id="1052" w:name="f13r480c3" w:colFirst="5" w:colLast="5"/>
            <w:bookmarkStart w:id="1053" w:name="f13r480c4" w:colFirst="6" w:colLast="6"/>
            <w:bookmarkEnd w:id="1046"/>
            <w:bookmarkEnd w:id="1047"/>
            <w:bookmarkEnd w:id="1048"/>
            <w:bookmarkEnd w:id="1049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480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97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54" w:name="f13r490c1" w:colFirst="3" w:colLast="3"/>
            <w:bookmarkStart w:id="1055" w:name="f13r490c2" w:colFirst="4" w:colLast="4"/>
            <w:bookmarkStart w:id="1056" w:name="f13r490c3" w:colFirst="5" w:colLast="5"/>
            <w:bookmarkStart w:id="1057" w:name="f13r490c4" w:colFirst="6" w:colLast="6"/>
            <w:bookmarkEnd w:id="1050"/>
            <w:bookmarkEnd w:id="1051"/>
            <w:bookmarkEnd w:id="1052"/>
            <w:bookmarkEnd w:id="1053"/>
            <w:r w:rsidRPr="006110D2">
              <w:rPr>
                <w:rFonts w:ascii="Times New Roman" w:hAnsi="Times New Roman"/>
                <w:sz w:val="16"/>
              </w:rPr>
              <w:t>яйца прочей птицы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490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тыс. 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455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58" w:name="f13r500c1" w:colFirst="3" w:colLast="3"/>
            <w:bookmarkStart w:id="1059" w:name="f13r500c2" w:colFirst="4" w:colLast="4"/>
            <w:bookmarkStart w:id="1060" w:name="f13r500c3" w:colFirst="5" w:colLast="5"/>
            <w:bookmarkStart w:id="1061" w:name="f13r500c4" w:colFirst="6" w:colLast="6"/>
            <w:bookmarkEnd w:id="1054"/>
            <w:bookmarkEnd w:id="1055"/>
            <w:bookmarkEnd w:id="1056"/>
            <w:bookmarkEnd w:id="1057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500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97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62" w:name="f13r510c1" w:colFirst="3" w:colLast="3"/>
            <w:bookmarkStart w:id="1063" w:name="f13r510c2" w:colFirst="4" w:colLast="4"/>
            <w:bookmarkStart w:id="1064" w:name="f13r510c3" w:colFirst="5" w:colLast="5"/>
            <w:bookmarkStart w:id="1065" w:name="f13r510c4" w:colFirst="6" w:colLast="6"/>
            <w:bookmarkEnd w:id="1058"/>
            <w:bookmarkEnd w:id="1059"/>
            <w:bookmarkEnd w:id="1060"/>
            <w:bookmarkEnd w:id="1061"/>
            <w:r w:rsidRPr="006110D2">
              <w:rPr>
                <w:rFonts w:ascii="Times New Roman" w:hAnsi="Times New Roman"/>
                <w:sz w:val="16"/>
              </w:rPr>
              <w:t>суточные птенцы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510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тыс. голов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71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ind w:left="176"/>
              <w:rPr>
                <w:rFonts w:ascii="Times New Roman" w:hAnsi="Times New Roman"/>
                <w:sz w:val="16"/>
              </w:rPr>
            </w:pPr>
            <w:bookmarkStart w:id="1066" w:name="f13r515c1" w:colFirst="3" w:colLast="3"/>
            <w:bookmarkStart w:id="1067" w:name="f13r515c4" w:colFirst="6" w:colLast="6"/>
            <w:bookmarkEnd w:id="1062"/>
            <w:bookmarkEnd w:id="1063"/>
            <w:bookmarkEnd w:id="1064"/>
            <w:bookmarkEnd w:id="1065"/>
            <w:r w:rsidRPr="006110D2">
              <w:rPr>
                <w:rFonts w:ascii="Times New Roman" w:hAnsi="Times New Roman"/>
                <w:sz w:val="16"/>
              </w:rPr>
              <w:t>в том числе ликвидировано петушков в суточном возрасте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515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тыс. голов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97"/>
        </w:trPr>
        <w:tc>
          <w:tcPr>
            <w:tcW w:w="2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68" w:name="f13r520c1" w:colFirst="3" w:colLast="3"/>
            <w:bookmarkStart w:id="1069" w:name="f13r520c2" w:colFirst="4" w:colLast="4"/>
            <w:bookmarkStart w:id="1070" w:name="f13r520c3" w:colFirst="5" w:colLast="5"/>
            <w:bookmarkStart w:id="1071" w:name="f13r520c4" w:colFirst="6" w:colLast="6"/>
            <w:bookmarkEnd w:id="1066"/>
            <w:bookmarkEnd w:id="1067"/>
            <w:r w:rsidRPr="006110D2">
              <w:rPr>
                <w:rFonts w:ascii="Times New Roman" w:hAnsi="Times New Roman"/>
                <w:sz w:val="16"/>
              </w:rPr>
              <w:t>приплод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520</w:t>
            </w:r>
          </w:p>
        </w:tc>
        <w:tc>
          <w:tcPr>
            <w:tcW w:w="10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97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72" w:name="f13r530c2" w:colFirst="4" w:colLast="4"/>
            <w:bookmarkStart w:id="1073" w:name="f13r530c4" w:colFirst="6" w:colLast="6"/>
            <w:bookmarkEnd w:id="1068"/>
            <w:bookmarkEnd w:id="1069"/>
            <w:bookmarkEnd w:id="1070"/>
            <w:bookmarkEnd w:id="1071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530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6110D2" w:rsidRDefault="002C693B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2C693B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2C693B" w:rsidP="00C56BC3">
            <w:pPr>
              <w:pStyle w:val="a3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97"/>
        </w:trPr>
        <w:tc>
          <w:tcPr>
            <w:tcW w:w="2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74" w:name="f13r540c2" w:colFirst="4" w:colLast="4"/>
            <w:bookmarkStart w:id="1075" w:name="f13r540c4" w:colFirst="6" w:colLast="6"/>
            <w:bookmarkEnd w:id="1072"/>
            <w:bookmarkEnd w:id="1073"/>
            <w:r w:rsidRPr="006110D2">
              <w:rPr>
                <w:rFonts w:ascii="Times New Roman" w:hAnsi="Times New Roman"/>
                <w:sz w:val="16"/>
              </w:rPr>
              <w:t xml:space="preserve">прирост 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540</w:t>
            </w:r>
          </w:p>
        </w:tc>
        <w:tc>
          <w:tcPr>
            <w:tcW w:w="10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76" w:name="f13r550c1" w:colFirst="3" w:colLast="3"/>
            <w:bookmarkStart w:id="1077" w:name="f13r550c2" w:colFirst="4" w:colLast="4"/>
            <w:bookmarkStart w:id="1078" w:name="f13r550c3" w:colFirst="5" w:colLast="5"/>
            <w:bookmarkStart w:id="1079" w:name="f13r550c4" w:colFirst="6" w:colLast="6"/>
            <w:bookmarkEnd w:id="1074"/>
            <w:bookmarkEnd w:id="1075"/>
            <w:r w:rsidRPr="006110D2">
              <w:rPr>
                <w:rFonts w:ascii="Times New Roman" w:hAnsi="Times New Roman"/>
                <w:sz w:val="16"/>
              </w:rPr>
              <w:t xml:space="preserve">мед 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550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80" w:name="f13r560c1" w:colFirst="3" w:colLast="3"/>
            <w:bookmarkStart w:id="1081" w:name="f13r560c2" w:colFirst="4" w:colLast="4"/>
            <w:bookmarkStart w:id="1082" w:name="f13r560c3" w:colFirst="5" w:colLast="5"/>
            <w:bookmarkStart w:id="1083" w:name="f13r560c4" w:colFirst="6" w:colLast="6"/>
            <w:bookmarkEnd w:id="1076"/>
            <w:bookmarkEnd w:id="1077"/>
            <w:bookmarkEnd w:id="1078"/>
            <w:bookmarkEnd w:id="1079"/>
            <w:r w:rsidRPr="006110D2">
              <w:rPr>
                <w:rFonts w:ascii="Times New Roman" w:hAnsi="Times New Roman"/>
                <w:sz w:val="16"/>
              </w:rPr>
              <w:t xml:space="preserve">рои 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560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Штук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84" w:name="f13r570c1" w:colFirst="3" w:colLast="3"/>
            <w:bookmarkStart w:id="1085" w:name="f13r570c2" w:colFirst="4" w:colLast="4"/>
            <w:bookmarkStart w:id="1086" w:name="f13r570c3" w:colFirst="5" w:colLast="5"/>
            <w:bookmarkStart w:id="1087" w:name="f13r570c4" w:colFirst="6" w:colLast="6"/>
            <w:bookmarkEnd w:id="1080"/>
            <w:bookmarkEnd w:id="1081"/>
            <w:bookmarkEnd w:id="1082"/>
            <w:bookmarkEnd w:id="1083"/>
            <w:r w:rsidRPr="006110D2">
              <w:rPr>
                <w:rFonts w:ascii="Times New Roman" w:hAnsi="Times New Roman"/>
                <w:sz w:val="16"/>
              </w:rPr>
              <w:t xml:space="preserve">воск </w:t>
            </w:r>
          </w:p>
        </w:tc>
        <w:tc>
          <w:tcPr>
            <w:tcW w:w="540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570</w:t>
            </w:r>
          </w:p>
        </w:tc>
        <w:tc>
          <w:tcPr>
            <w:tcW w:w="1013" w:type="dxa"/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ц</w:t>
            </w:r>
          </w:p>
        </w:tc>
        <w:tc>
          <w:tcPr>
            <w:tcW w:w="1276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88" w:name="f13r571c2" w:colFirst="4" w:colLast="4"/>
            <w:bookmarkStart w:id="1089" w:name="f13r571c4" w:colFirst="6" w:colLast="6"/>
            <w:bookmarkEnd w:id="1084"/>
            <w:bookmarkEnd w:id="1085"/>
            <w:bookmarkEnd w:id="1086"/>
            <w:bookmarkEnd w:id="1087"/>
            <w:r w:rsidRPr="006110D2">
              <w:rPr>
                <w:rFonts w:ascii="Times New Roman" w:hAnsi="Times New Roman"/>
                <w:sz w:val="16"/>
              </w:rPr>
              <w:t>прочая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571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:rsidR="00C82253" w:rsidRPr="006110D2" w:rsidRDefault="00132DBC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6110D2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40"/>
        </w:trPr>
        <w:tc>
          <w:tcPr>
            <w:tcW w:w="2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90" w:name="f13r580c1" w:colFirst="3" w:colLast="3"/>
            <w:bookmarkStart w:id="1091" w:name="f13r580c2" w:colFirst="4" w:colLast="4"/>
            <w:bookmarkStart w:id="1092" w:name="f13r580c3" w:colFirst="5" w:colLast="5"/>
            <w:bookmarkStart w:id="1093" w:name="f13r580c4" w:colFirst="6" w:colLast="6"/>
            <w:bookmarkEnd w:id="1088"/>
            <w:bookmarkEnd w:id="1089"/>
            <w:r w:rsidRPr="006110D2">
              <w:rPr>
                <w:rFonts w:ascii="Times New Roman" w:hAnsi="Times New Roman"/>
                <w:sz w:val="16"/>
              </w:rPr>
              <w:t>деловой выход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580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40"/>
        </w:trPr>
        <w:tc>
          <w:tcPr>
            <w:tcW w:w="2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94" w:name="f13r590c1" w:colFirst="3" w:colLast="3"/>
            <w:bookmarkStart w:id="1095" w:name="f13r590c2" w:colFirst="4" w:colLast="4"/>
            <w:bookmarkStart w:id="1096" w:name="f13r590c3" w:colFirst="5" w:colLast="5"/>
            <w:bookmarkStart w:id="1097" w:name="f13r590c4" w:colFirst="6" w:colLast="6"/>
            <w:bookmarkEnd w:id="1090"/>
            <w:bookmarkEnd w:id="1091"/>
            <w:bookmarkEnd w:id="1092"/>
            <w:bookmarkEnd w:id="1093"/>
            <w:r w:rsidRPr="006110D2">
              <w:rPr>
                <w:rFonts w:ascii="Times New Roman" w:hAnsi="Times New Roman"/>
                <w:sz w:val="16"/>
              </w:rPr>
              <w:t xml:space="preserve">рыба 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590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ц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98" w:name="f13r600c1" w:colFirst="3" w:colLast="3"/>
            <w:bookmarkEnd w:id="1094"/>
            <w:bookmarkEnd w:id="1095"/>
            <w:bookmarkEnd w:id="1096"/>
            <w:bookmarkEnd w:id="1097"/>
            <w:r w:rsidRPr="006110D2">
              <w:rPr>
                <w:rFonts w:ascii="Times New Roman" w:hAnsi="Times New Roman"/>
                <w:sz w:val="16"/>
              </w:rPr>
              <w:t xml:space="preserve">кролики 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600</w:t>
            </w:r>
          </w:p>
        </w:tc>
        <w:tc>
          <w:tcPr>
            <w:tcW w:w="10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</w:tr>
      <w:tr w:rsidR="00C82253" w:rsidRPr="006110D2" w:rsidTr="00364559">
        <w:trPr>
          <w:cantSplit/>
          <w:trHeight w:hRule="exact" w:val="340"/>
        </w:trPr>
        <w:tc>
          <w:tcPr>
            <w:tcW w:w="2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099" w:name="f13r610c1" w:colFirst="3" w:colLast="3"/>
            <w:bookmarkStart w:id="1100" w:name="f13r610c2" w:colFirst="4" w:colLast="4"/>
            <w:bookmarkStart w:id="1101" w:name="f13r610c3" w:colFirst="5" w:colLast="5"/>
            <w:bookmarkStart w:id="1102" w:name="f13r610c4" w:colFirst="6" w:colLast="6"/>
            <w:bookmarkEnd w:id="1098"/>
            <w:r w:rsidRPr="006110D2">
              <w:rPr>
                <w:rFonts w:ascii="Times New Roman" w:hAnsi="Times New Roman"/>
                <w:sz w:val="16"/>
              </w:rPr>
              <w:t>прирост, включая массу приплода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610</w:t>
            </w:r>
          </w:p>
        </w:tc>
        <w:tc>
          <w:tcPr>
            <w:tcW w:w="10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ц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69"/>
        </w:trPr>
        <w:tc>
          <w:tcPr>
            <w:tcW w:w="2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103" w:name="f13r620c1" w:colFirst="3" w:colLast="3"/>
            <w:bookmarkStart w:id="1104" w:name="f13r620c2" w:colFirst="4" w:colLast="4"/>
            <w:bookmarkStart w:id="1105" w:name="f13r620c3" w:colFirst="5" w:colLast="5"/>
            <w:bookmarkStart w:id="1106" w:name="f13r620c4" w:colFirst="6" w:colLast="6"/>
            <w:bookmarkEnd w:id="1099"/>
            <w:bookmarkEnd w:id="1100"/>
            <w:bookmarkEnd w:id="1101"/>
            <w:bookmarkEnd w:id="1102"/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620</w:t>
            </w:r>
          </w:p>
        </w:tc>
        <w:tc>
          <w:tcPr>
            <w:tcW w:w="10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 w:rsidTr="00364559">
        <w:trPr>
          <w:cantSplit/>
          <w:trHeight w:hRule="exact" w:val="369"/>
        </w:trPr>
        <w:tc>
          <w:tcPr>
            <w:tcW w:w="2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sz w:val="16"/>
              </w:rPr>
            </w:pPr>
            <w:bookmarkStart w:id="1107" w:name="f13r621c2" w:colFirst="4" w:colLast="4"/>
            <w:bookmarkStart w:id="1108" w:name="f13r621c4" w:colFirst="6" w:colLast="6"/>
            <w:bookmarkEnd w:id="1103"/>
            <w:bookmarkEnd w:id="1104"/>
            <w:bookmarkEnd w:id="1105"/>
            <w:bookmarkEnd w:id="1106"/>
            <w:r w:rsidRPr="006110D2">
              <w:rPr>
                <w:rFonts w:ascii="Times New Roman" w:hAnsi="Times New Roman"/>
                <w:sz w:val="16"/>
              </w:rPr>
              <w:t xml:space="preserve">прочие </w:t>
            </w:r>
          </w:p>
        </w:tc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621</w:t>
            </w:r>
          </w:p>
        </w:tc>
        <w:tc>
          <w:tcPr>
            <w:tcW w:w="10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6110D2" w:rsidRDefault="00132DBC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6110D2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2253" w:rsidRPr="006110D2">
        <w:trPr>
          <w:cantSplit/>
          <w:trHeight w:hRule="exact" w:val="340"/>
        </w:trPr>
        <w:tc>
          <w:tcPr>
            <w:tcW w:w="2984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rPr>
                <w:rFonts w:ascii="Times New Roman" w:hAnsi="Times New Roman"/>
                <w:b/>
                <w:sz w:val="16"/>
              </w:rPr>
            </w:pPr>
            <w:bookmarkStart w:id="1109" w:name="f13r630c2" w:colFirst="4" w:colLast="4"/>
            <w:bookmarkStart w:id="1110" w:name="f13r630c4" w:colFirst="6" w:colLast="6"/>
            <w:bookmarkEnd w:id="1107"/>
            <w:bookmarkEnd w:id="1108"/>
            <w:r w:rsidRPr="006110D2">
              <w:rPr>
                <w:rFonts w:ascii="Times New Roman" w:hAnsi="Times New Roman"/>
                <w:b/>
                <w:sz w:val="16"/>
              </w:rPr>
              <w:t>Всего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C82253" w:rsidRPr="006110D2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6110D2">
              <w:rPr>
                <w:rFonts w:ascii="Times New Roman" w:hAnsi="Times New Roman"/>
                <w:sz w:val="16"/>
              </w:rPr>
              <w:t>630</w:t>
            </w:r>
          </w:p>
        </w:tc>
        <w:tc>
          <w:tcPr>
            <w:tcW w:w="1013" w:type="dxa"/>
            <w:tcBorders>
              <w:top w:val="double" w:sz="4" w:space="0" w:color="auto"/>
            </w:tcBorders>
            <w:vAlign w:val="center"/>
          </w:tcPr>
          <w:p w:rsidR="00C82253" w:rsidRPr="006110D2" w:rsidRDefault="00132DBC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6110D2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8 257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82253" w:rsidRPr="00113FBD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82253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</w:tr>
      <w:bookmarkEnd w:id="1109"/>
      <w:bookmarkEnd w:id="1110"/>
    </w:tbl>
    <w:p w:rsidR="00C82253" w:rsidRPr="00D60873" w:rsidRDefault="00C82253" w:rsidP="00C82253">
      <w:pPr>
        <w:pStyle w:val="a3"/>
        <w:tabs>
          <w:tab w:val="left" w:pos="2977"/>
        </w:tabs>
        <w:rPr>
          <w:rFonts w:ascii="Times New Roman" w:hAnsi="Times New Roman"/>
          <w:b/>
          <w:sz w:val="16"/>
          <w:u w:val="single"/>
          <w:lang w:val="en-US"/>
        </w:rPr>
      </w:pPr>
      <w:r w:rsidRPr="00D60873">
        <w:rPr>
          <w:rFonts w:ascii="Times New Roman" w:hAnsi="Times New Roman"/>
          <w:sz w:val="16"/>
        </w:rPr>
        <w:br w:type="page"/>
      </w:r>
    </w:p>
    <w:p w:rsidR="00C82253" w:rsidRPr="00B33DBC" w:rsidRDefault="00C82253" w:rsidP="00C82253">
      <w:pPr>
        <w:pStyle w:val="a3"/>
        <w:tabs>
          <w:tab w:val="left" w:pos="2977"/>
        </w:tabs>
        <w:jc w:val="right"/>
        <w:rPr>
          <w:rFonts w:ascii="Times New Roman" w:hAnsi="Times New Roman"/>
          <w:b/>
          <w:u w:val="single"/>
        </w:rPr>
      </w:pPr>
      <w:r w:rsidRPr="00B33DBC">
        <w:rPr>
          <w:rFonts w:ascii="Times New Roman" w:hAnsi="Times New Roman"/>
          <w:b/>
          <w:u w:val="single"/>
        </w:rPr>
        <w:lastRenderedPageBreak/>
        <w:t>Форма № 13-АПК лист 3</w:t>
      </w:r>
    </w:p>
    <w:p w:rsidR="00C82253" w:rsidRPr="00D60873" w:rsidRDefault="00C82253" w:rsidP="00C82253">
      <w:pPr>
        <w:pStyle w:val="a3"/>
        <w:tabs>
          <w:tab w:val="left" w:pos="2977"/>
        </w:tabs>
        <w:jc w:val="center"/>
        <w:rPr>
          <w:rFonts w:ascii="Times New Roman" w:hAnsi="Times New Roman"/>
          <w:b/>
          <w:sz w:val="16"/>
        </w:rPr>
      </w:pPr>
      <w:r w:rsidRPr="00D60873">
        <w:rPr>
          <w:rFonts w:ascii="Times New Roman" w:hAnsi="Times New Roman"/>
          <w:b/>
          <w:sz w:val="16"/>
        </w:rPr>
        <w:t>С П Р А В К 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708"/>
        <w:gridCol w:w="1418"/>
        <w:gridCol w:w="2268"/>
      </w:tblGrid>
      <w:tr w:rsidR="00C82253" w:rsidRPr="00D60873">
        <w:tc>
          <w:tcPr>
            <w:tcW w:w="62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Сумма,</w:t>
            </w:r>
          </w:p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количество</w:t>
            </w:r>
          </w:p>
        </w:tc>
      </w:tr>
      <w:tr w:rsidR="00C82253" w:rsidRPr="00D60873">
        <w:tc>
          <w:tcPr>
            <w:tcW w:w="62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1</w:t>
            </w:r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tcBorders>
              <w:top w:val="nil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Получено навоза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640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т 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C82253" w:rsidRPr="00D60873" w:rsidRDefault="00C474EF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1" w:name="f13r640"/>
            <w:bookmarkEnd w:id="1111"/>
            <w:r>
              <w:rPr>
                <w:rFonts w:ascii="Times New Roman" w:hAnsi="Times New Roman"/>
                <w:b/>
                <w:sz w:val="18"/>
              </w:rPr>
              <w:t>25 189</w:t>
            </w:r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Стоимость навоза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650</w:t>
            </w:r>
          </w:p>
        </w:tc>
        <w:tc>
          <w:tcPr>
            <w:tcW w:w="1418" w:type="dxa"/>
            <w:vAlign w:val="center"/>
          </w:tcPr>
          <w:p w:rsidR="00C82253" w:rsidRPr="00D60873" w:rsidRDefault="00132DB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2268" w:type="dxa"/>
            <w:vAlign w:val="center"/>
          </w:tcPr>
          <w:p w:rsidR="00C82253" w:rsidRPr="00D60873" w:rsidRDefault="00C474EF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2" w:name="f13r650"/>
            <w:bookmarkEnd w:id="1112"/>
            <w:r>
              <w:rPr>
                <w:rFonts w:ascii="Times New Roman" w:hAnsi="Times New Roman"/>
                <w:b/>
                <w:sz w:val="18"/>
              </w:rPr>
              <w:t>126</w:t>
            </w:r>
          </w:p>
        </w:tc>
      </w:tr>
      <w:tr w:rsidR="00C82253" w:rsidRPr="00D60873">
        <w:trPr>
          <w:trHeight w:hRule="exact" w:val="397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2.Фактическая стоимость прочей продукции животноводства, не включенной в коды 230-621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660</w:t>
            </w:r>
          </w:p>
        </w:tc>
        <w:tc>
          <w:tcPr>
            <w:tcW w:w="1418" w:type="dxa"/>
            <w:vAlign w:val="center"/>
          </w:tcPr>
          <w:p w:rsidR="00C82253" w:rsidRPr="00D60873" w:rsidRDefault="00132DB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3" w:name="f13r660"/>
            <w:bookmarkEnd w:id="1113"/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3.Всего выращено скота и птицы в живой массе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680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т </w:t>
            </w:r>
          </w:p>
        </w:tc>
        <w:tc>
          <w:tcPr>
            <w:tcW w:w="2268" w:type="dxa"/>
            <w:vAlign w:val="center"/>
          </w:tcPr>
          <w:p w:rsidR="00C82253" w:rsidRPr="00D60873" w:rsidRDefault="00C474EF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4" w:name="f13r680"/>
            <w:bookmarkEnd w:id="1114"/>
            <w:r>
              <w:rPr>
                <w:rFonts w:ascii="Times New Roman" w:hAnsi="Times New Roman"/>
                <w:b/>
                <w:sz w:val="18"/>
              </w:rPr>
              <w:t>366</w:t>
            </w:r>
          </w:p>
        </w:tc>
      </w:tr>
      <w:tr w:rsidR="00C82253" w:rsidRPr="00D60873">
        <w:trPr>
          <w:trHeight w:hRule="exact" w:val="397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4.Кроме того, закуплено у граждан по договорам</w:t>
            </w:r>
            <w:r w:rsidR="00E27A4C">
              <w:rPr>
                <w:rFonts w:ascii="Times New Roman" w:hAnsi="Times New Roman"/>
                <w:sz w:val="16"/>
              </w:rPr>
              <w:t xml:space="preserve"> (в зачетном весе)</w:t>
            </w:r>
            <w:r w:rsidRPr="00D60873">
              <w:rPr>
                <w:rFonts w:ascii="Times New Roman" w:hAnsi="Times New Roman"/>
                <w:sz w:val="16"/>
              </w:rPr>
              <w:t>:</w:t>
            </w:r>
          </w:p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36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скота и птицы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690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т 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5" w:name="f13r690"/>
            <w:bookmarkEnd w:id="1115"/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72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 том числе:  крупный рогатый скот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691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6" w:name="f13r691"/>
            <w:bookmarkEnd w:id="1116"/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72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свиньи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692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т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7" w:name="f13r692"/>
            <w:bookmarkEnd w:id="1117"/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36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молока 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700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т 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8" w:name="f13r700"/>
            <w:bookmarkEnd w:id="1118"/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36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шерсти 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702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ц 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19" w:name="f13r702"/>
            <w:bookmarkEnd w:id="1119"/>
          </w:p>
        </w:tc>
      </w:tr>
      <w:tr w:rsidR="00C82253" w:rsidRPr="00D60873">
        <w:trPr>
          <w:trHeight w:hRule="exact" w:val="340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5.Поголовье овец на начало года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710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голов 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0" w:name="f13r710"/>
            <w:bookmarkEnd w:id="1120"/>
          </w:p>
        </w:tc>
      </w:tr>
    </w:tbl>
    <w:p w:rsidR="00C82253" w:rsidRPr="00D60873" w:rsidRDefault="00D6378C" w:rsidP="00C82253">
      <w:pPr>
        <w:pStyle w:val="a3"/>
        <w:tabs>
          <w:tab w:val="left" w:pos="2977"/>
        </w:tabs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Продуктивность животных и птиц</w:t>
      </w:r>
      <w:r w:rsidR="00C82253" w:rsidRPr="00D60873">
        <w:rPr>
          <w:rFonts w:ascii="Times New Roman" w:hAnsi="Times New Roman"/>
          <w:b/>
          <w:sz w:val="16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708"/>
        <w:gridCol w:w="1418"/>
        <w:gridCol w:w="2268"/>
      </w:tblGrid>
      <w:tr w:rsidR="00C82253" w:rsidRPr="00D60873">
        <w:tc>
          <w:tcPr>
            <w:tcW w:w="62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Количество</w:t>
            </w:r>
          </w:p>
        </w:tc>
      </w:tr>
      <w:tr w:rsidR="00C82253" w:rsidRPr="00D60873">
        <w:trPr>
          <w:trHeight w:val="129"/>
        </w:trPr>
        <w:tc>
          <w:tcPr>
            <w:tcW w:w="62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1</w:t>
            </w:r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tcBorders>
              <w:top w:val="nil"/>
            </w:tcBorders>
            <w:vAlign w:val="center"/>
          </w:tcPr>
          <w:p w:rsidR="00C82253" w:rsidRPr="00D60873" w:rsidRDefault="00C82253" w:rsidP="00BA65BF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Сре</w:t>
            </w:r>
            <w:r w:rsidR="00BA65BF">
              <w:rPr>
                <w:rFonts w:ascii="Times New Roman" w:hAnsi="Times New Roman"/>
                <w:sz w:val="16"/>
              </w:rPr>
              <w:t>д</w:t>
            </w:r>
            <w:r w:rsidRPr="00D60873">
              <w:rPr>
                <w:rFonts w:ascii="Times New Roman" w:hAnsi="Times New Roman"/>
                <w:sz w:val="16"/>
              </w:rPr>
              <w:t>негодовой удой молока от одной коровы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713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кг 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C82253" w:rsidRPr="00D60873" w:rsidRDefault="00C474EF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1" w:name="f13r713"/>
            <w:bookmarkEnd w:id="1121"/>
            <w:r>
              <w:rPr>
                <w:rFonts w:ascii="Times New Roman" w:hAnsi="Times New Roman"/>
                <w:b/>
                <w:sz w:val="18"/>
              </w:rPr>
              <w:t>3 629</w:t>
            </w:r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Среднесуточный прирост:</w:t>
            </w:r>
          </w:p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36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крупного рогатого скота</w:t>
            </w:r>
            <w:r w:rsidR="00AF0FCA">
              <w:rPr>
                <w:rFonts w:ascii="Times New Roman" w:hAnsi="Times New Roman"/>
                <w:sz w:val="16"/>
              </w:rPr>
              <w:t xml:space="preserve"> - всего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714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2268" w:type="dxa"/>
            <w:vAlign w:val="center"/>
          </w:tcPr>
          <w:p w:rsidR="00C82253" w:rsidRPr="00D60873" w:rsidRDefault="00C474EF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2" w:name="f13r714"/>
            <w:bookmarkEnd w:id="1122"/>
            <w:r>
              <w:rPr>
                <w:rFonts w:ascii="Times New Roman" w:hAnsi="Times New Roman"/>
                <w:b/>
                <w:sz w:val="18"/>
              </w:rPr>
              <w:t>478</w:t>
            </w:r>
          </w:p>
        </w:tc>
      </w:tr>
      <w:tr w:rsidR="00AF0FCA" w:rsidRPr="00D60873" w:rsidTr="000D6481">
        <w:trPr>
          <w:trHeight w:val="284"/>
        </w:trPr>
        <w:tc>
          <w:tcPr>
            <w:tcW w:w="6204" w:type="dxa"/>
            <w:vAlign w:val="center"/>
          </w:tcPr>
          <w:p w:rsidR="00AF0FCA" w:rsidRDefault="00AF0FCA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числе:</w:t>
            </w:r>
          </w:p>
          <w:p w:rsidR="00AF0FCA" w:rsidRPr="00D60873" w:rsidRDefault="00AF0FCA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молочного направления</w:t>
            </w:r>
          </w:p>
        </w:tc>
        <w:tc>
          <w:tcPr>
            <w:tcW w:w="708" w:type="dxa"/>
            <w:vAlign w:val="center"/>
          </w:tcPr>
          <w:p w:rsidR="00AF0FCA" w:rsidRPr="00D60873" w:rsidRDefault="00AF0FCA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714А</w:t>
            </w:r>
          </w:p>
        </w:tc>
        <w:tc>
          <w:tcPr>
            <w:tcW w:w="1418" w:type="dxa"/>
            <w:vAlign w:val="center"/>
          </w:tcPr>
          <w:p w:rsidR="00AF0FCA" w:rsidRPr="00D60873" w:rsidRDefault="00AF0FCA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2268" w:type="dxa"/>
            <w:vAlign w:val="center"/>
          </w:tcPr>
          <w:p w:rsidR="00AF0FCA" w:rsidRPr="00D60873" w:rsidRDefault="00C474EF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3" w:name="f13r714A"/>
            <w:bookmarkEnd w:id="1123"/>
            <w:r>
              <w:rPr>
                <w:rFonts w:ascii="Times New Roman" w:hAnsi="Times New Roman"/>
                <w:b/>
                <w:sz w:val="18"/>
              </w:rPr>
              <w:t>478</w:t>
            </w:r>
          </w:p>
        </w:tc>
      </w:tr>
      <w:tr w:rsidR="00AF0FCA" w:rsidRPr="00D60873" w:rsidTr="000D6481">
        <w:trPr>
          <w:trHeight w:val="284"/>
        </w:trPr>
        <w:tc>
          <w:tcPr>
            <w:tcW w:w="6204" w:type="dxa"/>
            <w:vAlign w:val="center"/>
          </w:tcPr>
          <w:p w:rsidR="00AF0FCA" w:rsidRPr="00D60873" w:rsidRDefault="00AF0FCA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мясного направления</w:t>
            </w:r>
          </w:p>
        </w:tc>
        <w:tc>
          <w:tcPr>
            <w:tcW w:w="708" w:type="dxa"/>
            <w:vAlign w:val="center"/>
          </w:tcPr>
          <w:p w:rsidR="00AF0FCA" w:rsidRPr="00D60873" w:rsidRDefault="00AF0FCA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714Б</w:t>
            </w:r>
          </w:p>
        </w:tc>
        <w:tc>
          <w:tcPr>
            <w:tcW w:w="1418" w:type="dxa"/>
            <w:vAlign w:val="center"/>
          </w:tcPr>
          <w:p w:rsidR="00AF0FCA" w:rsidRPr="00D60873" w:rsidRDefault="00AF0FCA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2268" w:type="dxa"/>
            <w:vAlign w:val="center"/>
          </w:tcPr>
          <w:p w:rsidR="00AF0FCA" w:rsidRPr="00D60873" w:rsidRDefault="00AF0FCA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4" w:name="f13r714B"/>
            <w:bookmarkEnd w:id="1124"/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36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  <w:lang w:val="en-US"/>
              </w:rPr>
              <w:t>c</w:t>
            </w:r>
            <w:r w:rsidRPr="00D60873">
              <w:rPr>
                <w:rFonts w:ascii="Times New Roman" w:hAnsi="Times New Roman"/>
                <w:sz w:val="16"/>
              </w:rPr>
              <w:t>виней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715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5" w:name="f13r715"/>
            <w:bookmarkEnd w:id="1125"/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ind w:left="360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птицы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715</w:t>
            </w:r>
            <w:r w:rsidRPr="00D60873">
              <w:rPr>
                <w:rFonts w:ascii="Times New Roman" w:hAnsi="Times New Roman"/>
                <w:sz w:val="16"/>
                <w:lang w:val="en-US"/>
              </w:rPr>
              <w:t>A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6" w:name="f13r715a"/>
            <w:bookmarkEnd w:id="1126"/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Среднегодовой настриг шерсти с одной овцы 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D60873">
              <w:rPr>
                <w:rFonts w:ascii="Times New Roman" w:hAnsi="Times New Roman"/>
                <w:sz w:val="16"/>
              </w:rPr>
              <w:t>71</w:t>
            </w:r>
            <w:r w:rsidRPr="00D60873">
              <w:rPr>
                <w:rFonts w:ascii="Times New Roman" w:hAnsi="Times New Roman"/>
                <w:sz w:val="16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кг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7" w:name="f13r716"/>
            <w:bookmarkEnd w:id="1127"/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vAlign w:val="center"/>
          </w:tcPr>
          <w:p w:rsidR="00C82253" w:rsidRPr="00D60873" w:rsidRDefault="00C82253" w:rsidP="00D6378C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Среднегодовая яйценоскость от одной курицы</w:t>
            </w:r>
            <w:r w:rsidR="00D6378C">
              <w:rPr>
                <w:rFonts w:ascii="Times New Roman" w:hAnsi="Times New Roman"/>
                <w:sz w:val="16"/>
              </w:rPr>
              <w:t>-</w:t>
            </w:r>
            <w:r w:rsidRPr="00D60873">
              <w:rPr>
                <w:rFonts w:ascii="Times New Roman" w:hAnsi="Times New Roman"/>
                <w:sz w:val="16"/>
              </w:rPr>
              <w:t>несушки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D60873">
              <w:rPr>
                <w:rFonts w:ascii="Times New Roman" w:hAnsi="Times New Roman"/>
                <w:sz w:val="16"/>
              </w:rPr>
              <w:t>7</w:t>
            </w:r>
            <w:r w:rsidRPr="00D60873">
              <w:rPr>
                <w:rFonts w:ascii="Times New Roman" w:hAnsi="Times New Roman"/>
                <w:sz w:val="16"/>
                <w:lang w:val="en-US"/>
              </w:rPr>
              <w:t>17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штук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8" w:name="f13r717"/>
            <w:bookmarkEnd w:id="1128"/>
          </w:p>
        </w:tc>
      </w:tr>
      <w:tr w:rsidR="00C82253" w:rsidRPr="00D60873" w:rsidTr="000D6481">
        <w:trPr>
          <w:trHeight w:val="284"/>
        </w:trPr>
        <w:tc>
          <w:tcPr>
            <w:tcW w:w="6204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Выход меда от одной пчелосемьи</w:t>
            </w:r>
          </w:p>
        </w:tc>
        <w:tc>
          <w:tcPr>
            <w:tcW w:w="70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D60873">
              <w:rPr>
                <w:rFonts w:ascii="Times New Roman" w:hAnsi="Times New Roman"/>
                <w:sz w:val="16"/>
              </w:rPr>
              <w:t>7</w:t>
            </w:r>
            <w:r w:rsidRPr="00D60873">
              <w:rPr>
                <w:rFonts w:ascii="Times New Roman" w:hAnsi="Times New Roman"/>
                <w:sz w:val="16"/>
                <w:lang w:val="en-US"/>
              </w:rPr>
              <w:t>18</w:t>
            </w:r>
          </w:p>
        </w:tc>
        <w:tc>
          <w:tcPr>
            <w:tcW w:w="1418" w:type="dxa"/>
            <w:vAlign w:val="center"/>
          </w:tcPr>
          <w:p w:rsidR="00C82253" w:rsidRPr="00D60873" w:rsidRDefault="00C82253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кг</w:t>
            </w:r>
          </w:p>
        </w:tc>
        <w:tc>
          <w:tcPr>
            <w:tcW w:w="2268" w:type="dxa"/>
            <w:vAlign w:val="center"/>
          </w:tcPr>
          <w:p w:rsidR="00C82253" w:rsidRPr="00D60873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1129" w:name="f13r718"/>
            <w:bookmarkEnd w:id="1129"/>
          </w:p>
        </w:tc>
      </w:tr>
    </w:tbl>
    <w:p w:rsidR="00C82253" w:rsidRPr="00D60873" w:rsidRDefault="00C82253" w:rsidP="00C82253">
      <w:pPr>
        <w:pStyle w:val="a3"/>
        <w:tabs>
          <w:tab w:val="left" w:pos="2977"/>
        </w:tabs>
        <w:rPr>
          <w:rFonts w:ascii="Times New Roman" w:hAnsi="Times New Roman"/>
          <w:sz w:val="16"/>
        </w:rPr>
      </w:pPr>
    </w:p>
    <w:p w:rsidR="00C82253" w:rsidRPr="00D60873" w:rsidRDefault="00C82253" w:rsidP="00C82253">
      <w:pPr>
        <w:pStyle w:val="a3"/>
        <w:tabs>
          <w:tab w:val="left" w:pos="2977"/>
        </w:tabs>
        <w:jc w:val="center"/>
        <w:rPr>
          <w:rFonts w:ascii="Times New Roman" w:hAnsi="Times New Roman"/>
          <w:b/>
          <w:sz w:val="16"/>
        </w:rPr>
      </w:pPr>
      <w:r w:rsidRPr="00D60873">
        <w:rPr>
          <w:rFonts w:ascii="Times New Roman" w:hAnsi="Times New Roman"/>
          <w:b/>
          <w:sz w:val="16"/>
        </w:rPr>
        <w:t xml:space="preserve">Балансовая стоимость животных и птицы на конец </w:t>
      </w:r>
      <w:r w:rsidR="002B5EA3">
        <w:rPr>
          <w:rFonts w:ascii="Times New Roman" w:hAnsi="Times New Roman"/>
          <w:b/>
          <w:sz w:val="16"/>
        </w:rPr>
        <w:t>202</w:t>
      </w:r>
      <w:r w:rsidR="00576B06" w:rsidRPr="00576B06">
        <w:rPr>
          <w:rFonts w:ascii="Times New Roman" w:hAnsi="Times New Roman"/>
          <w:b/>
          <w:sz w:val="16"/>
        </w:rPr>
        <w:t>5</w:t>
      </w:r>
      <w:r w:rsidRPr="00D60873">
        <w:rPr>
          <w:rFonts w:ascii="Times New Roman" w:hAnsi="Times New Roman"/>
          <w:b/>
          <w:sz w:val="16"/>
        </w:rPr>
        <w:t xml:space="preserve"> года</w:t>
      </w:r>
      <w:r w:rsidR="009E0760">
        <w:rPr>
          <w:rFonts w:ascii="Times New Roman" w:hAnsi="Times New Roman"/>
          <w:b/>
          <w:sz w:val="16"/>
        </w:rPr>
        <w:t>.</w:t>
      </w: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99"/>
        <w:gridCol w:w="960"/>
        <w:gridCol w:w="1022"/>
        <w:gridCol w:w="885"/>
        <w:gridCol w:w="970"/>
        <w:gridCol w:w="867"/>
        <w:gridCol w:w="919"/>
        <w:gridCol w:w="919"/>
      </w:tblGrid>
      <w:tr w:rsidR="00EE747E" w:rsidRPr="00D60873" w:rsidTr="000D6481">
        <w:trPr>
          <w:trHeight w:val="490"/>
        </w:trPr>
        <w:tc>
          <w:tcPr>
            <w:tcW w:w="336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Коли-</w:t>
            </w:r>
            <w:proofErr w:type="spellStart"/>
            <w:r w:rsidRPr="00D60873">
              <w:rPr>
                <w:rFonts w:ascii="Times New Roman" w:hAnsi="Times New Roman"/>
                <w:sz w:val="16"/>
              </w:rPr>
              <w:t>чество</w:t>
            </w:r>
            <w:proofErr w:type="spellEnd"/>
          </w:p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голов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Вес,</w:t>
            </w:r>
          </w:p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тонн</w:t>
            </w:r>
          </w:p>
        </w:tc>
        <w:tc>
          <w:tcPr>
            <w:tcW w:w="885" w:type="dxa"/>
            <w:vMerge w:val="restart"/>
            <w:tcBorders>
              <w:top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Средний вес одной головы</w:t>
            </w:r>
            <w:r w:rsidR="00333B05">
              <w:rPr>
                <w:rFonts w:ascii="Times New Roman" w:hAnsi="Times New Roman"/>
                <w:sz w:val="16"/>
              </w:rPr>
              <w:t>, кг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747E" w:rsidRPr="00D60873" w:rsidRDefault="00EE747E" w:rsidP="000D6481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тоимость</w:t>
            </w:r>
            <w:r w:rsidR="000D6481">
              <w:rPr>
                <w:rFonts w:ascii="Times New Roman" w:hAnsi="Times New Roman"/>
                <w:sz w:val="16"/>
              </w:rPr>
              <w:t xml:space="preserve">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270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 т.</w:t>
            </w:r>
            <w:r w:rsidR="00BA65BF">
              <w:rPr>
                <w:rFonts w:ascii="Times New Roman" w:hAnsi="Times New Roman"/>
                <w:sz w:val="16"/>
              </w:rPr>
              <w:t xml:space="preserve"> </w:t>
            </w:r>
            <w:r w:rsidRPr="00D60873">
              <w:rPr>
                <w:rFonts w:ascii="Times New Roman" w:hAnsi="Times New Roman"/>
                <w:sz w:val="16"/>
              </w:rPr>
              <w:t>ч. племенной скот для целей обязательного страхования</w:t>
            </w:r>
          </w:p>
        </w:tc>
      </w:tr>
      <w:tr w:rsidR="00EE747E" w:rsidRPr="00D60873" w:rsidTr="000D6481">
        <w:trPr>
          <w:trHeight w:val="340"/>
        </w:trPr>
        <w:tc>
          <w:tcPr>
            <w:tcW w:w="3369" w:type="dxa"/>
            <w:vMerge/>
            <w:tcBorders>
              <w:left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9" w:type="dxa"/>
            <w:vMerge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60" w:type="dxa"/>
            <w:vMerge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22" w:type="dxa"/>
            <w:vMerge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0" w:type="dxa"/>
            <w:vMerge/>
            <w:tcBorders>
              <w:right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D60873">
              <w:rPr>
                <w:rFonts w:ascii="Times New Roman" w:hAnsi="Times New Roman"/>
                <w:sz w:val="16"/>
              </w:rPr>
              <w:t>Количе-ство</w:t>
            </w:r>
            <w:proofErr w:type="spellEnd"/>
            <w:r w:rsidRPr="00D60873">
              <w:rPr>
                <w:rFonts w:ascii="Times New Roman" w:hAnsi="Times New Roman"/>
                <w:sz w:val="16"/>
              </w:rPr>
              <w:t>, голов</w:t>
            </w:r>
          </w:p>
        </w:tc>
        <w:tc>
          <w:tcPr>
            <w:tcW w:w="9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Вес, тонн</w:t>
            </w:r>
          </w:p>
        </w:tc>
        <w:tc>
          <w:tcPr>
            <w:tcW w:w="9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Сумма,</w:t>
            </w:r>
          </w:p>
          <w:p w:rsidR="00EE747E" w:rsidRPr="00D60873" w:rsidRDefault="00132DB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EE747E" w:rsidRPr="00D60873">
              <w:rPr>
                <w:rFonts w:ascii="Times New Roman" w:hAnsi="Times New Roman"/>
                <w:sz w:val="16"/>
              </w:rPr>
              <w:t>. руб.</w:t>
            </w:r>
          </w:p>
        </w:tc>
      </w:tr>
      <w:tr w:rsidR="00EE747E" w:rsidRPr="00D60873" w:rsidTr="000D6481">
        <w:tc>
          <w:tcPr>
            <w:tcW w:w="3369" w:type="dxa"/>
            <w:tcBorders>
              <w:left w:val="double" w:sz="4" w:space="0" w:color="auto"/>
              <w:bottom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699" w:type="dxa"/>
            <w:tcBorders>
              <w:bottom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022" w:type="dxa"/>
            <w:tcBorders>
              <w:bottom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85" w:type="dxa"/>
            <w:tcBorders>
              <w:bottom w:val="double" w:sz="4" w:space="0" w:color="auto"/>
            </w:tcBorders>
          </w:tcPr>
          <w:p w:rsidR="00EE747E" w:rsidRPr="00D60873" w:rsidRDefault="00EE747E" w:rsidP="00EE747E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70" w:type="dxa"/>
            <w:tcBorders>
              <w:bottom w:val="double" w:sz="4" w:space="0" w:color="auto"/>
              <w:right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67" w:type="dxa"/>
            <w:tcBorders>
              <w:bottom w:val="double" w:sz="4" w:space="0" w:color="auto"/>
              <w:right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19" w:type="dxa"/>
            <w:tcBorders>
              <w:bottom w:val="double" w:sz="4" w:space="0" w:color="auto"/>
              <w:right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19" w:type="dxa"/>
            <w:tcBorders>
              <w:bottom w:val="double" w:sz="4" w:space="0" w:color="auto"/>
              <w:right w:val="double" w:sz="4" w:space="0" w:color="auto"/>
            </w:tcBorders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tcBorders>
              <w:top w:val="nil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Коровы и быки – производители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719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0" w:name="f13r719"/>
            <w:bookmarkEnd w:id="1130"/>
            <w:r>
              <w:rPr>
                <w:rFonts w:ascii="Times New Roman" w:hAnsi="Times New Roman"/>
                <w:b/>
                <w:sz w:val="16"/>
                <w:szCs w:val="16"/>
              </w:rPr>
              <w:t>1 180</w:t>
            </w:r>
          </w:p>
        </w:tc>
        <w:tc>
          <w:tcPr>
            <w:tcW w:w="1022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474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401,7</w:t>
            </w:r>
          </w:p>
        </w:tc>
        <w:tc>
          <w:tcPr>
            <w:tcW w:w="970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5 953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tcBorders>
              <w:top w:val="nil"/>
            </w:tcBorders>
            <w:vAlign w:val="center"/>
          </w:tcPr>
          <w:p w:rsidR="00EE747E" w:rsidRPr="00EE747E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том числе </w:t>
            </w:r>
            <w:r w:rsidRPr="00EE747E">
              <w:rPr>
                <w:rFonts w:ascii="Times New Roman" w:hAnsi="Times New Roman"/>
                <w:sz w:val="16"/>
              </w:rPr>
              <w:t>:</w:t>
            </w:r>
            <w:r>
              <w:rPr>
                <w:rFonts w:ascii="Times New Roman" w:hAnsi="Times New Roman"/>
                <w:sz w:val="16"/>
              </w:rPr>
              <w:t xml:space="preserve"> коровы основного стада</w:t>
            </w:r>
          </w:p>
        </w:tc>
        <w:tc>
          <w:tcPr>
            <w:tcW w:w="699" w:type="dxa"/>
            <w:tcBorders>
              <w:top w:val="nil"/>
            </w:tcBorders>
            <w:vAlign w:val="center"/>
          </w:tcPr>
          <w:p w:rsidR="00EE747E" w:rsidRPr="00FE34C6" w:rsidRDefault="00FE34C6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719</w:t>
            </w:r>
            <w:r>
              <w:rPr>
                <w:rFonts w:ascii="Times New Roman" w:hAnsi="Times New Roman"/>
                <w:sz w:val="16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1" w:name="f13r719A"/>
            <w:bookmarkEnd w:id="1131"/>
            <w:r>
              <w:rPr>
                <w:rFonts w:ascii="Times New Roman" w:hAnsi="Times New Roman"/>
                <w:b/>
                <w:sz w:val="16"/>
                <w:szCs w:val="16"/>
              </w:rPr>
              <w:t>1 180</w:t>
            </w:r>
          </w:p>
        </w:tc>
        <w:tc>
          <w:tcPr>
            <w:tcW w:w="1022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474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401,7</w:t>
            </w:r>
          </w:p>
        </w:tc>
        <w:tc>
          <w:tcPr>
            <w:tcW w:w="970" w:type="dxa"/>
            <w:tcBorders>
              <w:top w:val="nil"/>
            </w:tcBorders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5 953</w:t>
            </w:r>
          </w:p>
        </w:tc>
        <w:tc>
          <w:tcPr>
            <w:tcW w:w="867" w:type="dxa"/>
            <w:tcBorders>
              <w:top w:val="nil"/>
            </w:tcBorders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Основные свиноматки и хряки-производители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720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2" w:name="f13r720"/>
            <w:bookmarkEnd w:id="1132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7D4B" w:rsidRPr="00D60873" w:rsidTr="00C47D4B">
        <w:trPr>
          <w:trHeight w:val="284"/>
        </w:trPr>
        <w:tc>
          <w:tcPr>
            <w:tcW w:w="3369" w:type="dxa"/>
            <w:vAlign w:val="center"/>
          </w:tcPr>
          <w:p w:rsidR="00C47D4B" w:rsidRPr="00C47D4B" w:rsidRDefault="00C47D4B" w:rsidP="00C47D4B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Двухпородные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свиньи для целей </w:t>
            </w:r>
            <w:proofErr w:type="spellStart"/>
            <w:r>
              <w:rPr>
                <w:rFonts w:ascii="Times New Roman" w:hAnsi="Times New Roman"/>
                <w:sz w:val="16"/>
              </w:rPr>
              <w:t>племстрахования</w:t>
            </w:r>
            <w:proofErr w:type="spellEnd"/>
          </w:p>
        </w:tc>
        <w:tc>
          <w:tcPr>
            <w:tcW w:w="699" w:type="dxa"/>
            <w:vAlign w:val="center"/>
          </w:tcPr>
          <w:p w:rsidR="00C47D4B" w:rsidRPr="00C47D4B" w:rsidRDefault="00C47D4B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720A</w:t>
            </w:r>
          </w:p>
        </w:tc>
        <w:tc>
          <w:tcPr>
            <w:tcW w:w="960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3" w:name="f13r720A"/>
            <w:bookmarkEnd w:id="1133"/>
          </w:p>
        </w:tc>
        <w:tc>
          <w:tcPr>
            <w:tcW w:w="1022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C47D4B" w:rsidRPr="00113FBD" w:rsidRDefault="00C47D4B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24B4A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Овцематки и бараны-производители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721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4" w:name="f13r721"/>
            <w:bookmarkEnd w:id="1134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Молодняк КРС и скот на откорме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722</w:t>
            </w:r>
          </w:p>
        </w:tc>
        <w:tc>
          <w:tcPr>
            <w:tcW w:w="960" w:type="dxa"/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5" w:name="f13r722"/>
            <w:bookmarkEnd w:id="1135"/>
            <w:r>
              <w:rPr>
                <w:rFonts w:ascii="Times New Roman" w:hAnsi="Times New Roman"/>
                <w:b/>
                <w:sz w:val="16"/>
                <w:szCs w:val="16"/>
              </w:rPr>
              <w:t>1 687</w:t>
            </w:r>
          </w:p>
        </w:tc>
        <w:tc>
          <w:tcPr>
            <w:tcW w:w="1022" w:type="dxa"/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563</w:t>
            </w:r>
          </w:p>
        </w:tc>
        <w:tc>
          <w:tcPr>
            <w:tcW w:w="885" w:type="dxa"/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333,7</w:t>
            </w:r>
          </w:p>
        </w:tc>
        <w:tc>
          <w:tcPr>
            <w:tcW w:w="970" w:type="dxa"/>
            <w:vAlign w:val="center"/>
          </w:tcPr>
          <w:p w:rsidR="00EE747E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5 178</w:t>
            </w: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Молодняк свиней и свиньи на выращивании и откорме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723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6" w:name="f13r723"/>
            <w:bookmarkEnd w:id="1136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Молодняк овец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724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7" w:name="f13r724"/>
            <w:bookmarkEnd w:id="1137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Молодняк лошадей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725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8" w:name="f13r725"/>
            <w:bookmarkEnd w:id="1138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Птица всех возрастов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726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39" w:name="f13r726"/>
            <w:bookmarkEnd w:id="1139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Пчелы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727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0" w:name="f13r727"/>
            <w:bookmarkEnd w:id="1140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Звери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728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1" w:name="f13r728"/>
            <w:bookmarkEnd w:id="1141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Кролики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729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2" w:name="f13r729"/>
            <w:bookmarkEnd w:id="1142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  <w:tr w:rsidR="00EE747E" w:rsidRPr="00D60873" w:rsidTr="00C47D4B">
        <w:trPr>
          <w:trHeight w:val="284"/>
        </w:trPr>
        <w:tc>
          <w:tcPr>
            <w:tcW w:w="336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Прочие</w:t>
            </w:r>
          </w:p>
        </w:tc>
        <w:tc>
          <w:tcPr>
            <w:tcW w:w="699" w:type="dxa"/>
            <w:vAlign w:val="center"/>
          </w:tcPr>
          <w:p w:rsidR="00EE747E" w:rsidRPr="00D60873" w:rsidRDefault="00EE747E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D60873">
              <w:rPr>
                <w:rFonts w:ascii="Times New Roman" w:hAnsi="Times New Roman"/>
                <w:sz w:val="16"/>
                <w:lang w:val="en-US"/>
              </w:rPr>
              <w:t>729A</w:t>
            </w:r>
          </w:p>
        </w:tc>
        <w:tc>
          <w:tcPr>
            <w:tcW w:w="960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  <w:bookmarkStart w:id="1143" w:name="f13r729a"/>
            <w:bookmarkEnd w:id="1143"/>
          </w:p>
        </w:tc>
        <w:tc>
          <w:tcPr>
            <w:tcW w:w="1022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885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  <w:tc>
          <w:tcPr>
            <w:tcW w:w="919" w:type="dxa"/>
            <w:vAlign w:val="center"/>
          </w:tcPr>
          <w:p w:rsidR="00EE747E" w:rsidRPr="00113FBD" w:rsidRDefault="00EE747E" w:rsidP="00C56BC3">
            <w:pPr>
              <w:jc w:val="center"/>
              <w:rPr>
                <w:b/>
                <w:caps/>
                <w:sz w:val="16"/>
                <w:szCs w:val="16"/>
              </w:rPr>
            </w:pPr>
            <w:r w:rsidRPr="00113FBD">
              <w:rPr>
                <w:b/>
                <w:caps/>
                <w:sz w:val="16"/>
                <w:szCs w:val="16"/>
                <w:lang w:val="en-US"/>
              </w:rPr>
              <w:t>X</w:t>
            </w:r>
          </w:p>
        </w:tc>
      </w:tr>
    </w:tbl>
    <w:p w:rsidR="00C82253" w:rsidRPr="00D60873" w:rsidRDefault="00C82253" w:rsidP="00C82253">
      <w:pPr>
        <w:pStyle w:val="a3"/>
        <w:tabs>
          <w:tab w:val="left" w:pos="2977"/>
        </w:tabs>
        <w:rPr>
          <w:rFonts w:ascii="Times New Roman" w:hAnsi="Times New Roman"/>
          <w:sz w:val="16"/>
        </w:rPr>
        <w:sectPr w:rsidR="00C82253" w:rsidRPr="00D60873" w:rsidSect="00CA5B14">
          <w:pgSz w:w="11906" w:h="16838" w:code="9"/>
          <w:pgMar w:top="604" w:right="567" w:bottom="284" w:left="851" w:header="426" w:footer="189" w:gutter="0"/>
          <w:cols w:space="720"/>
        </w:sectPr>
      </w:pPr>
    </w:p>
    <w:p w:rsidR="00C82253" w:rsidRPr="00B33DBC" w:rsidRDefault="00C82253" w:rsidP="00C82253">
      <w:pPr>
        <w:pStyle w:val="a3"/>
        <w:jc w:val="right"/>
        <w:rPr>
          <w:rFonts w:ascii="Times New Roman" w:hAnsi="Times New Roman"/>
          <w:b/>
          <w:u w:val="single"/>
        </w:rPr>
      </w:pPr>
      <w:r w:rsidRPr="00B33DBC">
        <w:rPr>
          <w:rFonts w:ascii="Times New Roman" w:hAnsi="Times New Roman"/>
          <w:b/>
          <w:u w:val="single"/>
        </w:rPr>
        <w:lastRenderedPageBreak/>
        <w:t>Форма № 13-АПК лист 4</w:t>
      </w:r>
    </w:p>
    <w:p w:rsidR="00C82253" w:rsidRPr="00D60873" w:rsidRDefault="00C82253" w:rsidP="00C82253">
      <w:pPr>
        <w:pStyle w:val="a3"/>
        <w:tabs>
          <w:tab w:val="left" w:pos="2977"/>
        </w:tabs>
        <w:jc w:val="center"/>
        <w:rPr>
          <w:rFonts w:ascii="Times New Roman" w:hAnsi="Times New Roman"/>
          <w:b/>
          <w:sz w:val="18"/>
        </w:rPr>
      </w:pPr>
      <w:r w:rsidRPr="00D60873">
        <w:rPr>
          <w:rFonts w:ascii="Times New Roman" w:hAnsi="Times New Roman"/>
          <w:b/>
          <w:sz w:val="18"/>
        </w:rPr>
        <w:t>СЕБЕСТОИМОСТЬ ЖИВОГО ВЕСА ЖИВОТНЫХ</w:t>
      </w:r>
    </w:p>
    <w:tbl>
      <w:tblPr>
        <w:tblW w:w="16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67"/>
        <w:gridCol w:w="883"/>
        <w:gridCol w:w="978"/>
        <w:gridCol w:w="978"/>
        <w:gridCol w:w="879"/>
        <w:gridCol w:w="978"/>
        <w:gridCol w:w="978"/>
        <w:gridCol w:w="879"/>
        <w:gridCol w:w="978"/>
        <w:gridCol w:w="978"/>
        <w:gridCol w:w="879"/>
        <w:gridCol w:w="978"/>
        <w:gridCol w:w="978"/>
        <w:gridCol w:w="879"/>
        <w:gridCol w:w="978"/>
        <w:gridCol w:w="978"/>
      </w:tblGrid>
      <w:tr w:rsidR="00D23E6C" w:rsidRPr="00D60873" w:rsidTr="00595C98">
        <w:trPr>
          <w:trHeight w:val="136"/>
        </w:trPr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088C" w:rsidRPr="00D60873" w:rsidRDefault="00C4088C" w:rsidP="00595C98">
            <w:pPr>
              <w:pStyle w:val="a3"/>
              <w:tabs>
                <w:tab w:val="left" w:pos="2977"/>
              </w:tabs>
              <w:ind w:right="-65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Код строки</w:t>
            </w:r>
          </w:p>
        </w:tc>
        <w:tc>
          <w:tcPr>
            <w:tcW w:w="283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4088C" w:rsidRPr="00D60873" w:rsidRDefault="00595C98" w:rsidP="00595C98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595C98">
              <w:rPr>
                <w:rFonts w:ascii="Times New Roman" w:hAnsi="Times New Roman"/>
                <w:sz w:val="16"/>
              </w:rPr>
              <w:t>К</w:t>
            </w:r>
            <w:r>
              <w:rPr>
                <w:rFonts w:ascii="Times New Roman" w:hAnsi="Times New Roman"/>
                <w:sz w:val="16"/>
              </w:rPr>
              <w:t>рупный рогатый скот</w:t>
            </w:r>
            <w:r w:rsidRPr="00595C98">
              <w:rPr>
                <w:rFonts w:ascii="Times New Roman" w:hAnsi="Times New Roman"/>
                <w:sz w:val="16"/>
              </w:rPr>
              <w:t xml:space="preserve"> (молодняк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595C98">
              <w:rPr>
                <w:rFonts w:ascii="Times New Roman" w:hAnsi="Times New Roman"/>
                <w:sz w:val="16"/>
              </w:rPr>
              <w:t>всех возрастов и откорм) -</w:t>
            </w:r>
            <w:r w:rsidR="00D32B42">
              <w:rPr>
                <w:rFonts w:ascii="Times New Roman" w:hAnsi="Times New Roman"/>
                <w:sz w:val="16"/>
              </w:rPr>
              <w:t xml:space="preserve"> </w:t>
            </w:r>
            <w:r w:rsidRPr="00595C98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5670" w:type="dxa"/>
            <w:gridSpan w:val="6"/>
            <w:tcBorders>
              <w:top w:val="double" w:sz="4" w:space="0" w:color="auto"/>
            </w:tcBorders>
            <w:vAlign w:val="center"/>
          </w:tcPr>
          <w:p w:rsidR="00C4088C" w:rsidRPr="00D60873" w:rsidRDefault="00595C98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</w:t>
            </w:r>
            <w:r w:rsidR="00C4088C">
              <w:rPr>
                <w:rFonts w:ascii="Times New Roman" w:hAnsi="Times New Roman"/>
                <w:sz w:val="16"/>
              </w:rPr>
              <w:t xml:space="preserve"> том числе:</w:t>
            </w:r>
          </w:p>
        </w:tc>
        <w:tc>
          <w:tcPr>
            <w:tcW w:w="283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Свиньи – молодняк всех возрастов и откорм взрослого поголовья</w:t>
            </w:r>
          </w:p>
        </w:tc>
        <w:tc>
          <w:tcPr>
            <w:tcW w:w="283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088C" w:rsidRPr="00D60873" w:rsidRDefault="00C4088C" w:rsidP="00C24B4A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Овцы молодняк всех возрастов и откорм</w:t>
            </w:r>
          </w:p>
        </w:tc>
      </w:tr>
      <w:tr w:rsidR="00D23E6C" w:rsidRPr="00D60873" w:rsidTr="00595C98">
        <w:trPr>
          <w:trHeight w:val="399"/>
        </w:trPr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39" w:type="dxa"/>
            <w:gridSpan w:val="3"/>
            <w:vMerge/>
            <w:vAlign w:val="center"/>
          </w:tcPr>
          <w:p w:rsidR="00C4088C" w:rsidRPr="00D60873" w:rsidRDefault="00C4088C" w:rsidP="00C4088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C4088C" w:rsidRPr="00D60873" w:rsidRDefault="00C4088C" w:rsidP="00C4088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 </w:t>
            </w:r>
            <w:r w:rsidR="00DC55FB">
              <w:rPr>
                <w:rFonts w:ascii="Times New Roman" w:hAnsi="Times New Roman"/>
                <w:sz w:val="16"/>
              </w:rPr>
              <w:t>м</w:t>
            </w:r>
            <w:r>
              <w:rPr>
                <w:rFonts w:ascii="Times New Roman" w:hAnsi="Times New Roman"/>
                <w:sz w:val="16"/>
              </w:rPr>
              <w:t>олодняк КРС всех возрастов и откорм молочного направления</w:t>
            </w:r>
          </w:p>
        </w:tc>
        <w:tc>
          <w:tcPr>
            <w:tcW w:w="2835" w:type="dxa"/>
            <w:gridSpan w:val="3"/>
          </w:tcPr>
          <w:p w:rsidR="00C4088C" w:rsidRPr="00D60873" w:rsidRDefault="00DC55FB" w:rsidP="00C4088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</w:t>
            </w:r>
            <w:r w:rsidR="00C4088C">
              <w:rPr>
                <w:rFonts w:ascii="Times New Roman" w:hAnsi="Times New Roman"/>
                <w:sz w:val="16"/>
              </w:rPr>
              <w:t>олодняк КРС всех возрастов и откорм мясного направления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85E16" w:rsidRPr="00D60873" w:rsidTr="00595C98">
        <w:trPr>
          <w:trHeight w:val="143"/>
        </w:trPr>
        <w:tc>
          <w:tcPr>
            <w:tcW w:w="141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головы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живой вес, т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132DB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стоимость,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головы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живой вес, т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132DB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стоимость,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3272D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головы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3272D0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живой вес, т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132DB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стоимость,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головы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живой вес, т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132DB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 xml:space="preserve">стоимость,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Pr="00D60873">
              <w:rPr>
                <w:rFonts w:ascii="Times New Roman" w:hAnsi="Times New Roman"/>
                <w:sz w:val="16"/>
              </w:rPr>
              <w:t>. руб.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головы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живой вес, т</w:t>
            </w:r>
          </w:p>
        </w:tc>
        <w:tc>
          <w:tcPr>
            <w:tcW w:w="97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088C" w:rsidRPr="00D60873" w:rsidRDefault="002516D6" w:rsidP="00132DBC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с</w:t>
            </w:r>
            <w:r w:rsidR="00C4088C" w:rsidRPr="00D60873">
              <w:rPr>
                <w:rFonts w:ascii="Times New Roman" w:hAnsi="Times New Roman"/>
                <w:sz w:val="16"/>
              </w:rPr>
              <w:t>тои</w:t>
            </w:r>
            <w:r>
              <w:rPr>
                <w:rFonts w:ascii="Times New Roman" w:hAnsi="Times New Roman"/>
                <w:sz w:val="16"/>
              </w:rPr>
              <w:t>-</w:t>
            </w:r>
            <w:r w:rsidR="00C4088C" w:rsidRPr="00D60873">
              <w:rPr>
                <w:rFonts w:ascii="Times New Roman" w:hAnsi="Times New Roman"/>
                <w:sz w:val="16"/>
              </w:rPr>
              <w:t>мость</w:t>
            </w:r>
            <w:proofErr w:type="spellEnd"/>
            <w:r w:rsidR="00C4088C" w:rsidRPr="00D60873">
              <w:rPr>
                <w:rFonts w:ascii="Times New Roman" w:hAnsi="Times New Roman"/>
                <w:sz w:val="16"/>
              </w:rPr>
              <w:t xml:space="preserve">, </w:t>
            </w:r>
            <w:r w:rsidR="00132DBC">
              <w:rPr>
                <w:rFonts w:ascii="Times New Roman" w:hAnsi="Times New Roman"/>
                <w:sz w:val="16"/>
              </w:rPr>
              <w:t>тыс</w:t>
            </w:r>
            <w:r w:rsidR="00C4088C" w:rsidRPr="00D60873">
              <w:rPr>
                <w:rFonts w:ascii="Times New Roman" w:hAnsi="Times New Roman"/>
                <w:sz w:val="16"/>
              </w:rPr>
              <w:t>. руб.</w:t>
            </w:r>
          </w:p>
        </w:tc>
      </w:tr>
      <w:tr w:rsidR="00185E16" w:rsidRPr="00D60873" w:rsidTr="00595C98">
        <w:trPr>
          <w:trHeight w:val="174"/>
        </w:trPr>
        <w:tc>
          <w:tcPr>
            <w:tcW w:w="14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</w:rPr>
            </w:pPr>
            <w:r w:rsidRPr="00D60873">
              <w:rPr>
                <w:rFonts w:ascii="Times New Roman" w:hAnsi="Times New Roman"/>
                <w:b/>
                <w:sz w:val="16"/>
              </w:rPr>
              <w:t>А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</w:rPr>
            </w:pPr>
            <w:r w:rsidRPr="00D60873">
              <w:rPr>
                <w:rFonts w:ascii="Times New Roman" w:hAnsi="Times New Roman"/>
                <w:b/>
                <w:sz w:val="16"/>
              </w:rPr>
              <w:t>Б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 w:rsidRPr="00D6087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879" w:type="dxa"/>
            <w:tcBorders>
              <w:bottom w:val="double" w:sz="4" w:space="0" w:color="auto"/>
            </w:tcBorders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978" w:type="dxa"/>
            <w:tcBorders>
              <w:bottom w:val="double" w:sz="4" w:space="0" w:color="auto"/>
            </w:tcBorders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978" w:type="dxa"/>
            <w:tcBorders>
              <w:bottom w:val="double" w:sz="4" w:space="0" w:color="auto"/>
            </w:tcBorders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9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4088C" w:rsidRPr="00D60873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</w:tr>
      <w:tr w:rsidR="00185E16" w:rsidRPr="00D60873" w:rsidTr="00595C98">
        <w:trPr>
          <w:trHeight w:val="284"/>
        </w:trPr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870BDD">
              <w:rPr>
                <w:rFonts w:ascii="Times New Roman" w:hAnsi="Times New Roman"/>
                <w:b/>
                <w:sz w:val="16"/>
                <w:szCs w:val="16"/>
              </w:rPr>
              <w:t>Остаток на начало года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4" w:name="f13r730"/>
            <w:bookmarkEnd w:id="1144"/>
            <w:r>
              <w:rPr>
                <w:rFonts w:ascii="Times New Roman" w:hAnsi="Times New Roman"/>
                <w:b/>
                <w:sz w:val="16"/>
                <w:szCs w:val="16"/>
              </w:rPr>
              <w:t>1 875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528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4 222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1 875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528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4 222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28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Поступило в течение года:</w:t>
            </w:r>
          </w:p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Приплод, прирост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5" w:name="f13r740"/>
            <w:bookmarkEnd w:id="1145"/>
            <w:r>
              <w:rPr>
                <w:rFonts w:ascii="Times New Roman" w:hAnsi="Times New Roman"/>
                <w:b/>
                <w:sz w:val="16"/>
                <w:szCs w:val="16"/>
              </w:rPr>
              <w:t>1 177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4 359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1 177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4 359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28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 xml:space="preserve">Куплено и прочие поступления 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6" w:name="f13r750"/>
            <w:bookmarkEnd w:id="1146"/>
            <w:r>
              <w:rPr>
                <w:rFonts w:ascii="Times New Roman" w:hAnsi="Times New Roman"/>
                <w:b/>
                <w:sz w:val="16"/>
                <w:szCs w:val="16"/>
              </w:rPr>
              <w:t>479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1 635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479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1 635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50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870BDD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760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7" w:name="f13r760"/>
            <w:bookmarkEnd w:id="1147"/>
            <w:r>
              <w:rPr>
                <w:rFonts w:ascii="Times New Roman" w:hAnsi="Times New Roman"/>
                <w:b/>
                <w:sz w:val="16"/>
                <w:szCs w:val="16"/>
              </w:rPr>
              <w:t>3 531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1 133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10 216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3 531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1 133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10 216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28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Переведено в основное стадо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770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8" w:name="f13r770"/>
            <w:bookmarkEnd w:id="1148"/>
            <w:r>
              <w:rPr>
                <w:rFonts w:ascii="Times New Roman" w:hAnsi="Times New Roman"/>
                <w:b/>
                <w:sz w:val="16"/>
                <w:szCs w:val="16"/>
              </w:rPr>
              <w:t>431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2 049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431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2 049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40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Продано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780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49" w:name="f13r780"/>
            <w:bookmarkEnd w:id="1149"/>
            <w:r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2 208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2 208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411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Забито на мясо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790</w:t>
            </w:r>
          </w:p>
        </w:tc>
        <w:tc>
          <w:tcPr>
            <w:tcW w:w="883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50" w:name="f13r790"/>
            <w:bookmarkEnd w:id="1150"/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870BDD">
        <w:trPr>
          <w:trHeight w:val="38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Прочее выбытие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795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51" w:name="f13r795"/>
            <w:bookmarkEnd w:id="1151"/>
            <w:r>
              <w:rPr>
                <w:rFonts w:ascii="Times New Roman" w:hAnsi="Times New Roman"/>
                <w:b/>
                <w:sz w:val="16"/>
                <w:szCs w:val="16"/>
              </w:rPr>
              <w:t>726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703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726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703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870BDD">
        <w:trPr>
          <w:trHeight w:val="419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Пало и погибло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52" w:name="f13r800"/>
            <w:bookmarkEnd w:id="1152"/>
            <w:r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284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из строки 800 – отнесено на счет 20 статья “потери от падежа и гибели животных”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801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53" w:name="f13r801"/>
            <w:bookmarkEnd w:id="1153"/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870BDD">
        <w:trPr>
          <w:trHeight w:val="582"/>
        </w:trPr>
        <w:tc>
          <w:tcPr>
            <w:tcW w:w="1419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870BDD">
              <w:rPr>
                <w:rFonts w:ascii="Times New Roman" w:hAnsi="Times New Roman"/>
                <w:b/>
                <w:sz w:val="16"/>
                <w:szCs w:val="16"/>
              </w:rPr>
              <w:t xml:space="preserve">Остаток на конец года </w:t>
            </w:r>
          </w:p>
        </w:tc>
        <w:tc>
          <w:tcPr>
            <w:tcW w:w="567" w:type="dxa"/>
            <w:vAlign w:val="center"/>
          </w:tcPr>
          <w:p w:rsidR="00C4088C" w:rsidRPr="00870BDD" w:rsidRDefault="00C4088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883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154" w:name="f13r810"/>
            <w:bookmarkEnd w:id="1154"/>
            <w:r>
              <w:rPr>
                <w:rFonts w:ascii="Times New Roman" w:hAnsi="Times New Roman"/>
                <w:b/>
                <w:sz w:val="16"/>
                <w:szCs w:val="16"/>
              </w:rPr>
              <w:t>1 687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5 178</w:t>
            </w:r>
          </w:p>
        </w:tc>
        <w:tc>
          <w:tcPr>
            <w:tcW w:w="879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1 687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563</w:t>
            </w:r>
          </w:p>
        </w:tc>
        <w:tc>
          <w:tcPr>
            <w:tcW w:w="978" w:type="dxa"/>
            <w:vAlign w:val="center"/>
          </w:tcPr>
          <w:p w:rsidR="00C4088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5 178</w:t>
            </w: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088C" w:rsidRPr="00113FBD" w:rsidRDefault="00C4088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5E16" w:rsidRPr="00D60873" w:rsidTr="00595C98">
        <w:trPr>
          <w:trHeight w:val="284"/>
        </w:trPr>
        <w:tc>
          <w:tcPr>
            <w:tcW w:w="1419" w:type="dxa"/>
            <w:vAlign w:val="center"/>
          </w:tcPr>
          <w:p w:rsidR="00D23E6C" w:rsidRPr="00870BDD" w:rsidRDefault="00D23E6C" w:rsidP="00132DBC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Себестоимость 1 тонны живого веса, руб.</w:t>
            </w:r>
          </w:p>
        </w:tc>
        <w:tc>
          <w:tcPr>
            <w:tcW w:w="567" w:type="dxa"/>
            <w:vAlign w:val="center"/>
          </w:tcPr>
          <w:p w:rsidR="00D23E6C" w:rsidRPr="00870BDD" w:rsidRDefault="00D23E6C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BDD">
              <w:rPr>
                <w:rFonts w:ascii="Times New Roman" w:hAnsi="Times New Roman"/>
                <w:sz w:val="16"/>
                <w:szCs w:val="16"/>
              </w:rPr>
              <w:t>820</w:t>
            </w:r>
          </w:p>
        </w:tc>
        <w:tc>
          <w:tcPr>
            <w:tcW w:w="883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bookmarkStart w:id="1155" w:name="f13r820"/>
            <w:bookmarkEnd w:id="1155"/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9 016</w:t>
            </w:r>
          </w:p>
        </w:tc>
        <w:tc>
          <w:tcPr>
            <w:tcW w:w="879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9 016</w:t>
            </w:r>
          </w:p>
        </w:tc>
        <w:tc>
          <w:tcPr>
            <w:tcW w:w="879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D23E6C" w:rsidRPr="00113FBD" w:rsidRDefault="00D23E6C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D23E6C" w:rsidRPr="00113FBD" w:rsidRDefault="00D23E6C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13FBD">
              <w:rPr>
                <w:rFonts w:ascii="Times New Roman" w:hAnsi="Times New Roman"/>
                <w:b/>
                <w:caps/>
                <w:sz w:val="16"/>
                <w:szCs w:val="16"/>
              </w:rPr>
              <w:t>Х</w:t>
            </w:r>
          </w:p>
        </w:tc>
        <w:tc>
          <w:tcPr>
            <w:tcW w:w="978" w:type="dxa"/>
            <w:vAlign w:val="center"/>
          </w:tcPr>
          <w:p w:rsidR="00D23E6C" w:rsidRPr="00113FBD" w:rsidRDefault="00D23E6C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74EF" w:rsidRPr="00D60873" w:rsidTr="00595C98">
        <w:trPr>
          <w:trHeight w:val="284"/>
        </w:trPr>
        <w:tc>
          <w:tcPr>
            <w:tcW w:w="1419" w:type="dxa"/>
            <w:vAlign w:val="center"/>
          </w:tcPr>
          <w:p w:rsidR="00C474EF" w:rsidRPr="00870BDD" w:rsidRDefault="00C474EF" w:rsidP="00132DBC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474EF" w:rsidRPr="00870BDD" w:rsidRDefault="00C474EF" w:rsidP="00C8225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74EF" w:rsidRPr="00113FBD" w:rsidRDefault="00C474EF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C474EF" w:rsidRPr="00113FBD" w:rsidRDefault="00C474EF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C474EF" w:rsidRPr="00113FBD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784"/>
    </w:tbl>
    <w:p w:rsidR="00E92920" w:rsidRDefault="00E92920" w:rsidP="00E92920">
      <w:pPr>
        <w:widowControl w:val="0"/>
        <w:rPr>
          <w:sz w:val="18"/>
        </w:rPr>
      </w:pPr>
    </w:p>
    <w:p w:rsidR="00E92920" w:rsidRDefault="000A64C3" w:rsidP="00E92920">
      <w:pPr>
        <w:widowControl w:val="0"/>
        <w:sectPr w:rsidR="00E92920" w:rsidSect="00287BEE">
          <w:footerReference w:type="even" r:id="rId13"/>
          <w:footerReference w:type="default" r:id="rId14"/>
          <w:pgSz w:w="16838" w:h="11906" w:orient="landscape"/>
          <w:pgMar w:top="658" w:right="851" w:bottom="851" w:left="851" w:header="426" w:footer="151" w:gutter="0"/>
          <w:cols w:space="720"/>
        </w:sectPr>
      </w:pPr>
      <w:r>
        <w:br w:type="page"/>
      </w:r>
    </w:p>
    <w:p w:rsidR="00C82253" w:rsidRPr="00B75DE2" w:rsidRDefault="00C82253" w:rsidP="00C82253">
      <w:pPr>
        <w:pStyle w:val="a3"/>
        <w:jc w:val="right"/>
        <w:rPr>
          <w:rFonts w:ascii="Times New Roman" w:hAnsi="Times New Roman"/>
          <w:b/>
          <w:u w:val="single"/>
        </w:rPr>
      </w:pPr>
      <w:bookmarkStart w:id="1156" w:name="f14"/>
      <w:r w:rsidRPr="00B75DE2">
        <w:rPr>
          <w:rFonts w:ascii="Times New Roman" w:hAnsi="Times New Roman"/>
          <w:b/>
          <w:u w:val="single"/>
        </w:rPr>
        <w:lastRenderedPageBreak/>
        <w:t>Форма № 14 – АПК</w:t>
      </w:r>
    </w:p>
    <w:p w:rsidR="00C82253" w:rsidRPr="00794EBF" w:rsidRDefault="00C82253" w:rsidP="00C82253">
      <w:pPr>
        <w:pStyle w:val="a3"/>
        <w:jc w:val="center"/>
        <w:rPr>
          <w:rFonts w:ascii="Times New Roman" w:hAnsi="Times New Roman"/>
          <w:b/>
          <w:sz w:val="16"/>
        </w:rPr>
      </w:pPr>
      <w:r w:rsidRPr="00794EBF">
        <w:rPr>
          <w:rFonts w:ascii="Times New Roman" w:hAnsi="Times New Roman"/>
          <w:b/>
          <w:sz w:val="16"/>
        </w:rPr>
        <w:t>РАСХОД КОРМОВ</w:t>
      </w:r>
    </w:p>
    <w:tbl>
      <w:tblPr>
        <w:tblW w:w="151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76"/>
        <w:gridCol w:w="1276"/>
        <w:gridCol w:w="1417"/>
        <w:gridCol w:w="1211"/>
        <w:gridCol w:w="1350"/>
        <w:gridCol w:w="1133"/>
        <w:gridCol w:w="1418"/>
        <w:gridCol w:w="1559"/>
        <w:gridCol w:w="1740"/>
      </w:tblGrid>
      <w:tr w:rsidR="00C82253" w:rsidRPr="00794EBF" w:rsidTr="00870BDD">
        <w:trPr>
          <w:cantSplit/>
          <w:trHeight w:val="683"/>
        </w:trPr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Виды животных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5254" w:type="dxa"/>
            <w:gridSpan w:val="4"/>
            <w:tcBorders>
              <w:top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Израсходовано кормов  - всего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В том числе покупных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2253" w:rsidRPr="00794EBF" w:rsidRDefault="00C82253" w:rsidP="00BA65BF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 xml:space="preserve">Расход кормов на единицу продукции, </w:t>
            </w:r>
            <w:proofErr w:type="spellStart"/>
            <w:r w:rsidRPr="00794EBF">
              <w:rPr>
                <w:rFonts w:ascii="Times New Roman" w:hAnsi="Times New Roman"/>
                <w:sz w:val="16"/>
              </w:rPr>
              <w:t>кормо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>-единиц</w:t>
            </w:r>
          </w:p>
        </w:tc>
      </w:tr>
      <w:tr w:rsidR="00C82253" w:rsidRPr="00794EBF" w:rsidTr="00870BDD">
        <w:trPr>
          <w:cantSplit/>
          <w:trHeight w:val="698"/>
        </w:trPr>
        <w:tc>
          <w:tcPr>
            <w:tcW w:w="3261" w:type="dxa"/>
            <w:vMerge/>
            <w:tcBorders>
              <w:left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76" w:type="dxa"/>
            <w:vMerge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т</w:t>
            </w:r>
          </w:p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794EBF">
              <w:rPr>
                <w:rFonts w:ascii="Times New Roman" w:hAnsi="Times New Roman"/>
                <w:sz w:val="16"/>
              </w:rPr>
              <w:t>кормо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 xml:space="preserve"> - единиц</w:t>
            </w:r>
          </w:p>
        </w:tc>
        <w:tc>
          <w:tcPr>
            <w:tcW w:w="1417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 xml:space="preserve">в том числе концентратов, т </w:t>
            </w:r>
            <w:proofErr w:type="spellStart"/>
            <w:r w:rsidRPr="00794EBF">
              <w:rPr>
                <w:rFonts w:ascii="Times New Roman" w:hAnsi="Times New Roman"/>
                <w:sz w:val="16"/>
              </w:rPr>
              <w:t>кормо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>-единиц</w:t>
            </w:r>
          </w:p>
        </w:tc>
        <w:tc>
          <w:tcPr>
            <w:tcW w:w="1211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стоимость кормов – всего,</w:t>
            </w:r>
          </w:p>
          <w:p w:rsidR="00C82253" w:rsidRPr="00794EBF" w:rsidRDefault="00132DBC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794EBF">
              <w:rPr>
                <w:rFonts w:ascii="Times New Roman" w:hAnsi="Times New Roman"/>
                <w:sz w:val="16"/>
              </w:rPr>
              <w:t xml:space="preserve">. </w:t>
            </w:r>
            <w:proofErr w:type="spellStart"/>
            <w:r w:rsidR="00C82253" w:rsidRPr="00794EBF">
              <w:rPr>
                <w:rFonts w:ascii="Times New Roman" w:hAnsi="Times New Roman"/>
                <w:sz w:val="16"/>
              </w:rPr>
              <w:t>руб</w:t>
            </w:r>
            <w:proofErr w:type="spellEnd"/>
          </w:p>
        </w:tc>
        <w:tc>
          <w:tcPr>
            <w:tcW w:w="1350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 xml:space="preserve">в </w:t>
            </w:r>
            <w:proofErr w:type="spellStart"/>
            <w:r w:rsidRPr="00794EBF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 xml:space="preserve">. </w:t>
            </w:r>
            <w:proofErr w:type="spellStart"/>
            <w:r w:rsidRPr="00794EBF">
              <w:rPr>
                <w:rFonts w:ascii="Times New Roman" w:hAnsi="Times New Roman"/>
                <w:sz w:val="16"/>
              </w:rPr>
              <w:t>стои-мость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 xml:space="preserve">  </w:t>
            </w:r>
            <w:proofErr w:type="spellStart"/>
            <w:r w:rsidRPr="00794EBF">
              <w:rPr>
                <w:rFonts w:ascii="Times New Roman" w:hAnsi="Times New Roman"/>
                <w:sz w:val="16"/>
              </w:rPr>
              <w:t>концен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>-тратов</w:t>
            </w:r>
          </w:p>
        </w:tc>
        <w:tc>
          <w:tcPr>
            <w:tcW w:w="1133" w:type="dxa"/>
            <w:vAlign w:val="center"/>
          </w:tcPr>
          <w:p w:rsidR="00C82253" w:rsidRPr="00794EBF" w:rsidRDefault="00BA65BF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т.</w:t>
            </w:r>
          </w:p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794EBF">
              <w:rPr>
                <w:rFonts w:ascii="Times New Roman" w:hAnsi="Times New Roman"/>
                <w:sz w:val="16"/>
              </w:rPr>
              <w:t>кормо</w:t>
            </w:r>
            <w:proofErr w:type="spellEnd"/>
            <w:r w:rsidRPr="00794EBF">
              <w:rPr>
                <w:rFonts w:ascii="Times New Roman" w:hAnsi="Times New Roman"/>
                <w:sz w:val="16"/>
              </w:rPr>
              <w:t>-единиц</w:t>
            </w:r>
          </w:p>
        </w:tc>
        <w:tc>
          <w:tcPr>
            <w:tcW w:w="1418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стоимость,</w:t>
            </w:r>
          </w:p>
          <w:p w:rsidR="00C82253" w:rsidRPr="00794EBF" w:rsidRDefault="00132DBC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C82253" w:rsidRPr="00794EBF">
              <w:rPr>
                <w:rFonts w:ascii="Times New Roman" w:hAnsi="Times New Roman"/>
                <w:sz w:val="16"/>
              </w:rPr>
              <w:t>. руб</w:t>
            </w:r>
            <w:r w:rsidR="00BA65BF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740" w:type="dxa"/>
            <w:tcBorders>
              <w:right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в том числе концентратов</w:t>
            </w:r>
          </w:p>
        </w:tc>
      </w:tr>
      <w:tr w:rsidR="00C82253" w:rsidRPr="00794EBF" w:rsidTr="00870BDD">
        <w:trPr>
          <w:trHeight w:val="283"/>
        </w:trPr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776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11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794EBF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794EBF">
              <w:rPr>
                <w:rFonts w:ascii="Times New Roman" w:hAnsi="Times New Roman"/>
                <w:sz w:val="16"/>
                <w:lang w:val="en-US"/>
              </w:rPr>
              <w:t>4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794EBF">
              <w:rPr>
                <w:rFonts w:ascii="Times New Roman" w:hAnsi="Times New Roman"/>
                <w:sz w:val="16"/>
                <w:lang w:val="en-US"/>
              </w:rPr>
              <w:t>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794EBF">
              <w:rPr>
                <w:rFonts w:ascii="Times New Roman" w:hAnsi="Times New Roman"/>
                <w:sz w:val="16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794EBF">
              <w:rPr>
                <w:rFonts w:ascii="Times New Roman" w:hAnsi="Times New Roman"/>
                <w:sz w:val="16"/>
                <w:lang w:val="en-US"/>
              </w:rPr>
              <w:t>7</w:t>
            </w:r>
          </w:p>
        </w:tc>
        <w:tc>
          <w:tcPr>
            <w:tcW w:w="17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 w:rsidRPr="00794EBF">
              <w:rPr>
                <w:rFonts w:ascii="Times New Roman" w:hAnsi="Times New Roman"/>
                <w:sz w:val="16"/>
                <w:lang w:val="en-US"/>
              </w:rPr>
              <w:t>8</w:t>
            </w:r>
          </w:p>
        </w:tc>
      </w:tr>
      <w:tr w:rsidR="00C82253" w:rsidRPr="00794EBF" w:rsidTr="00870BDD">
        <w:trPr>
          <w:trHeight w:val="748"/>
        </w:trPr>
        <w:tc>
          <w:tcPr>
            <w:tcW w:w="3261" w:type="dxa"/>
            <w:tcBorders>
              <w:top w:val="nil"/>
            </w:tcBorders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157" w:name="f14r10c1" w:colFirst="2" w:colLast="2"/>
            <w:bookmarkStart w:id="1158" w:name="f14r10c2" w:colFirst="3" w:colLast="3"/>
            <w:r w:rsidRPr="00794EBF">
              <w:rPr>
                <w:rFonts w:ascii="Times New Roman" w:hAnsi="Times New Roman"/>
                <w:sz w:val="18"/>
              </w:rPr>
              <w:t>Коровы и быки производители (кроме рабочего скота)</w:t>
            </w:r>
          </w:p>
        </w:tc>
        <w:tc>
          <w:tcPr>
            <w:tcW w:w="776" w:type="dxa"/>
            <w:tcBorders>
              <w:top w:val="nil"/>
            </w:tcBorders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010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4 792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1 095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59" w:name="f14r10c3"/>
            <w:bookmarkEnd w:id="1159"/>
            <w:r>
              <w:rPr>
                <w:rFonts w:ascii="Times New Roman" w:hAnsi="Times New Roman"/>
                <w:b/>
                <w:sz w:val="18"/>
                <w:szCs w:val="18"/>
              </w:rPr>
              <w:t>1 120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0" w:name="f14r10c4"/>
            <w:bookmarkEnd w:id="1160"/>
            <w:r>
              <w:rPr>
                <w:rFonts w:ascii="Times New Roman" w:hAnsi="Times New Roman"/>
                <w:b/>
                <w:sz w:val="18"/>
                <w:szCs w:val="18"/>
              </w:rPr>
              <w:t>517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1" w:name="f14r10c5"/>
            <w:bookmarkEnd w:id="1161"/>
            <w:r>
              <w:rPr>
                <w:rFonts w:ascii="Times New Roman" w:hAnsi="Times New Roman"/>
                <w:b/>
                <w:sz w:val="18"/>
                <w:szCs w:val="18"/>
              </w:rPr>
              <w:t>223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2" w:name="f14r10c6"/>
            <w:bookmarkEnd w:id="1162"/>
            <w:r>
              <w:rPr>
                <w:rFonts w:ascii="Times New Roman" w:hAnsi="Times New Roman"/>
                <w:b/>
                <w:sz w:val="18"/>
                <w:szCs w:val="18"/>
              </w:rPr>
              <w:t>161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3" w:name="f14r10c7"/>
            <w:bookmarkEnd w:id="1163"/>
            <w:r>
              <w:rPr>
                <w:rFonts w:ascii="Times New Roman" w:hAnsi="Times New Roman"/>
                <w:b/>
                <w:sz w:val="18"/>
                <w:szCs w:val="18"/>
              </w:rPr>
              <w:t>1 099</w:t>
            </w:r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молоко</w:t>
            </w:r>
          </w:p>
        </w:tc>
        <w:tc>
          <w:tcPr>
            <w:tcW w:w="1740" w:type="dxa"/>
            <w:tcBorders>
              <w:top w:val="nil"/>
            </w:tcBorders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4" w:name="f14r10c8"/>
            <w:bookmarkEnd w:id="1164"/>
            <w:r>
              <w:rPr>
                <w:rFonts w:ascii="Times New Roman" w:hAnsi="Times New Roman"/>
                <w:b/>
                <w:sz w:val="18"/>
                <w:szCs w:val="18"/>
              </w:rPr>
              <w:t>251</w:t>
            </w:r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молоко</w:t>
            </w:r>
          </w:p>
        </w:tc>
      </w:tr>
      <w:tr w:rsidR="00C82253" w:rsidRPr="00794EBF" w:rsidTr="00870BDD">
        <w:trPr>
          <w:trHeight w:val="586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165" w:name="f14r20c1" w:colFirst="2" w:colLast="2"/>
            <w:bookmarkStart w:id="1166" w:name="f14r20c2" w:colFirst="3" w:colLast="3"/>
            <w:bookmarkStart w:id="1167" w:name="f14r20c3" w:colFirst="4" w:colLast="4"/>
            <w:bookmarkEnd w:id="1157"/>
            <w:bookmarkEnd w:id="1158"/>
            <w:r w:rsidRPr="00794EBF">
              <w:rPr>
                <w:rFonts w:ascii="Times New Roman" w:hAnsi="Times New Roman"/>
                <w:sz w:val="18"/>
              </w:rPr>
              <w:t>Крупный рогатый скот на выращивании и откорме</w:t>
            </w:r>
            <w:r w:rsidR="00AF0FCA">
              <w:rPr>
                <w:rFonts w:ascii="Times New Roman" w:hAnsi="Times New Roman"/>
                <w:sz w:val="18"/>
              </w:rPr>
              <w:t xml:space="preserve"> - всего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020</w:t>
            </w:r>
          </w:p>
        </w:tc>
        <w:tc>
          <w:tcPr>
            <w:tcW w:w="1276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6 316</w:t>
            </w:r>
          </w:p>
        </w:tc>
        <w:tc>
          <w:tcPr>
            <w:tcW w:w="1417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411</w:t>
            </w:r>
          </w:p>
        </w:tc>
        <w:tc>
          <w:tcPr>
            <w:tcW w:w="1211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1 793</w:t>
            </w:r>
          </w:p>
        </w:tc>
        <w:tc>
          <w:tcPr>
            <w:tcW w:w="1350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8" w:name="f14r20c4"/>
            <w:bookmarkEnd w:id="1168"/>
            <w:r>
              <w:rPr>
                <w:rFonts w:ascii="Times New Roman" w:hAnsi="Times New Roman"/>
                <w:b/>
                <w:sz w:val="18"/>
                <w:szCs w:val="18"/>
              </w:rPr>
              <w:t>288</w:t>
            </w:r>
          </w:p>
        </w:tc>
        <w:tc>
          <w:tcPr>
            <w:tcW w:w="1133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69" w:name="f14r20c5"/>
            <w:bookmarkEnd w:id="1169"/>
            <w:r>
              <w:rPr>
                <w:rFonts w:ascii="Times New Roman" w:hAnsi="Times New Roman"/>
                <w:b/>
                <w:sz w:val="18"/>
                <w:szCs w:val="18"/>
              </w:rPr>
              <w:t>260</w:t>
            </w:r>
          </w:p>
        </w:tc>
        <w:tc>
          <w:tcPr>
            <w:tcW w:w="1418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0" w:name="f14r20c6"/>
            <w:bookmarkEnd w:id="1170"/>
            <w:r>
              <w:rPr>
                <w:rFonts w:ascii="Times New Roman" w:hAnsi="Times New Roman"/>
                <w:b/>
                <w:sz w:val="18"/>
                <w:szCs w:val="18"/>
              </w:rPr>
              <w:t>255</w:t>
            </w:r>
          </w:p>
        </w:tc>
        <w:tc>
          <w:tcPr>
            <w:tcW w:w="1559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1" w:name="f14r20c7"/>
            <w:bookmarkEnd w:id="1171"/>
            <w:r>
              <w:rPr>
                <w:rFonts w:ascii="Times New Roman" w:hAnsi="Times New Roman"/>
                <w:b/>
                <w:sz w:val="18"/>
                <w:szCs w:val="18"/>
              </w:rPr>
              <w:t>17 257</w:t>
            </w:r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  <w:tc>
          <w:tcPr>
            <w:tcW w:w="1740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2" w:name="f14r20c8"/>
            <w:bookmarkEnd w:id="1172"/>
            <w:r>
              <w:rPr>
                <w:rFonts w:ascii="Times New Roman" w:hAnsi="Times New Roman"/>
                <w:b/>
                <w:sz w:val="18"/>
                <w:szCs w:val="18"/>
              </w:rPr>
              <w:t>1 123</w:t>
            </w:r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</w:tr>
      <w:tr w:rsidR="00AF0FCA" w:rsidRPr="00794EBF" w:rsidTr="00870BDD">
        <w:trPr>
          <w:trHeight w:val="552"/>
        </w:trPr>
        <w:tc>
          <w:tcPr>
            <w:tcW w:w="3261" w:type="dxa"/>
            <w:vAlign w:val="center"/>
          </w:tcPr>
          <w:p w:rsidR="00AF0FCA" w:rsidRDefault="00AF0FCA" w:rsidP="00C82253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том числе:</w:t>
            </w:r>
          </w:p>
          <w:p w:rsidR="00AF0FCA" w:rsidRPr="00794EBF" w:rsidRDefault="00AF0FCA" w:rsidP="00C82253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молочного направления</w:t>
            </w:r>
          </w:p>
        </w:tc>
        <w:tc>
          <w:tcPr>
            <w:tcW w:w="776" w:type="dxa"/>
            <w:vAlign w:val="center"/>
          </w:tcPr>
          <w:p w:rsidR="00AF0FCA" w:rsidRPr="00794EBF" w:rsidRDefault="00AF0FCA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021</w:t>
            </w:r>
          </w:p>
        </w:tc>
        <w:tc>
          <w:tcPr>
            <w:tcW w:w="1276" w:type="dxa"/>
            <w:vAlign w:val="center"/>
          </w:tcPr>
          <w:p w:rsidR="00AF0FCA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3" w:name="f14r21c1"/>
            <w:bookmarkEnd w:id="1173"/>
            <w:r>
              <w:rPr>
                <w:rFonts w:ascii="Times New Roman" w:hAnsi="Times New Roman"/>
                <w:b/>
                <w:sz w:val="18"/>
                <w:szCs w:val="18"/>
              </w:rPr>
              <w:t>6 316</w:t>
            </w:r>
          </w:p>
        </w:tc>
        <w:tc>
          <w:tcPr>
            <w:tcW w:w="1417" w:type="dxa"/>
            <w:vAlign w:val="center"/>
          </w:tcPr>
          <w:p w:rsidR="00AF0FCA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4" w:name="f14r21c2"/>
            <w:bookmarkEnd w:id="1174"/>
            <w:r>
              <w:rPr>
                <w:rFonts w:ascii="Times New Roman" w:hAnsi="Times New Roman"/>
                <w:b/>
                <w:sz w:val="18"/>
                <w:szCs w:val="18"/>
              </w:rPr>
              <w:t>411</w:t>
            </w:r>
          </w:p>
        </w:tc>
        <w:tc>
          <w:tcPr>
            <w:tcW w:w="1211" w:type="dxa"/>
            <w:vAlign w:val="center"/>
          </w:tcPr>
          <w:p w:rsidR="00AF0FCA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5" w:name="f14r21c3"/>
            <w:bookmarkEnd w:id="1175"/>
            <w:r>
              <w:rPr>
                <w:rFonts w:ascii="Times New Roman" w:hAnsi="Times New Roman"/>
                <w:b/>
                <w:sz w:val="18"/>
                <w:szCs w:val="18"/>
              </w:rPr>
              <w:t>1 793</w:t>
            </w:r>
          </w:p>
        </w:tc>
        <w:tc>
          <w:tcPr>
            <w:tcW w:w="1350" w:type="dxa"/>
            <w:vAlign w:val="center"/>
          </w:tcPr>
          <w:p w:rsidR="00AF0FCA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6" w:name="f14r21c4"/>
            <w:bookmarkEnd w:id="1176"/>
            <w:r>
              <w:rPr>
                <w:rFonts w:ascii="Times New Roman" w:hAnsi="Times New Roman"/>
                <w:b/>
                <w:sz w:val="18"/>
                <w:szCs w:val="18"/>
              </w:rPr>
              <w:t>288</w:t>
            </w:r>
          </w:p>
        </w:tc>
        <w:tc>
          <w:tcPr>
            <w:tcW w:w="1133" w:type="dxa"/>
            <w:vAlign w:val="center"/>
          </w:tcPr>
          <w:p w:rsidR="00AF0FCA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7" w:name="f14r21c5"/>
            <w:bookmarkEnd w:id="1177"/>
            <w:r>
              <w:rPr>
                <w:rFonts w:ascii="Times New Roman" w:hAnsi="Times New Roman"/>
                <w:b/>
                <w:sz w:val="18"/>
                <w:szCs w:val="18"/>
              </w:rPr>
              <w:t>260</w:t>
            </w:r>
          </w:p>
        </w:tc>
        <w:tc>
          <w:tcPr>
            <w:tcW w:w="1418" w:type="dxa"/>
            <w:vAlign w:val="center"/>
          </w:tcPr>
          <w:p w:rsidR="00AF0FCA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8" w:name="f14r21c6"/>
            <w:bookmarkEnd w:id="1178"/>
            <w:r>
              <w:rPr>
                <w:rFonts w:ascii="Times New Roman" w:hAnsi="Times New Roman"/>
                <w:b/>
                <w:sz w:val="18"/>
                <w:szCs w:val="18"/>
              </w:rPr>
              <w:t>255</w:t>
            </w:r>
          </w:p>
        </w:tc>
        <w:tc>
          <w:tcPr>
            <w:tcW w:w="1559" w:type="dxa"/>
            <w:vAlign w:val="center"/>
          </w:tcPr>
          <w:p w:rsidR="00AF0FCA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79" w:name="f14r21c7"/>
            <w:bookmarkEnd w:id="1179"/>
            <w:r>
              <w:rPr>
                <w:rFonts w:ascii="Times New Roman" w:hAnsi="Times New Roman"/>
                <w:b/>
                <w:sz w:val="18"/>
                <w:szCs w:val="18"/>
              </w:rPr>
              <w:t>17 257</w:t>
            </w:r>
          </w:p>
          <w:p w:rsidR="00AF0FCA" w:rsidRPr="00794EBF" w:rsidRDefault="00AF0FCA" w:rsidP="00C82253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  <w:tc>
          <w:tcPr>
            <w:tcW w:w="1740" w:type="dxa"/>
            <w:vAlign w:val="center"/>
          </w:tcPr>
          <w:p w:rsidR="00AF0FCA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0" w:name="f14r21c8"/>
            <w:bookmarkEnd w:id="1180"/>
            <w:r>
              <w:rPr>
                <w:rFonts w:ascii="Times New Roman" w:hAnsi="Times New Roman"/>
                <w:b/>
                <w:sz w:val="18"/>
                <w:szCs w:val="18"/>
              </w:rPr>
              <w:t>1 123</w:t>
            </w:r>
          </w:p>
          <w:p w:rsidR="00AF0FCA" w:rsidRPr="00794EBF" w:rsidRDefault="00AF0FCA" w:rsidP="00C82253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</w:tr>
      <w:tr w:rsidR="00AF0FCA" w:rsidRPr="00794EBF" w:rsidTr="00870BDD">
        <w:trPr>
          <w:trHeight w:val="560"/>
        </w:trPr>
        <w:tc>
          <w:tcPr>
            <w:tcW w:w="3261" w:type="dxa"/>
            <w:vAlign w:val="center"/>
          </w:tcPr>
          <w:p w:rsidR="00AF0FCA" w:rsidRPr="00794EBF" w:rsidRDefault="00AF0FCA" w:rsidP="00C82253">
            <w:pPr>
              <w:pStyle w:val="a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мясного направления</w:t>
            </w:r>
          </w:p>
        </w:tc>
        <w:tc>
          <w:tcPr>
            <w:tcW w:w="776" w:type="dxa"/>
            <w:vAlign w:val="center"/>
          </w:tcPr>
          <w:p w:rsidR="00AF0FCA" w:rsidRPr="00794EBF" w:rsidRDefault="00AF0FCA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</w:t>
            </w:r>
          </w:p>
        </w:tc>
        <w:tc>
          <w:tcPr>
            <w:tcW w:w="1276" w:type="dxa"/>
            <w:vAlign w:val="center"/>
          </w:tcPr>
          <w:p w:rsidR="00AF0FCA" w:rsidRPr="00794EBF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1" w:name="f14r22c1"/>
            <w:bookmarkEnd w:id="1181"/>
          </w:p>
        </w:tc>
        <w:tc>
          <w:tcPr>
            <w:tcW w:w="1417" w:type="dxa"/>
            <w:vAlign w:val="center"/>
          </w:tcPr>
          <w:p w:rsidR="00AF0FCA" w:rsidRPr="00794EBF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2" w:name="f14r22c2"/>
            <w:bookmarkEnd w:id="1182"/>
          </w:p>
        </w:tc>
        <w:tc>
          <w:tcPr>
            <w:tcW w:w="1211" w:type="dxa"/>
            <w:vAlign w:val="center"/>
          </w:tcPr>
          <w:p w:rsidR="00AF0FCA" w:rsidRPr="00794EBF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3" w:name="f14r22c3"/>
            <w:bookmarkEnd w:id="1183"/>
          </w:p>
        </w:tc>
        <w:tc>
          <w:tcPr>
            <w:tcW w:w="1350" w:type="dxa"/>
            <w:vAlign w:val="center"/>
          </w:tcPr>
          <w:p w:rsidR="00AF0FCA" w:rsidRPr="00794EBF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4" w:name="f14r22c4"/>
            <w:bookmarkEnd w:id="1184"/>
          </w:p>
        </w:tc>
        <w:tc>
          <w:tcPr>
            <w:tcW w:w="1133" w:type="dxa"/>
            <w:vAlign w:val="center"/>
          </w:tcPr>
          <w:p w:rsidR="00AF0FCA" w:rsidRPr="00794EBF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5" w:name="f14r22c5"/>
            <w:bookmarkEnd w:id="1185"/>
          </w:p>
        </w:tc>
        <w:tc>
          <w:tcPr>
            <w:tcW w:w="1418" w:type="dxa"/>
            <w:vAlign w:val="center"/>
          </w:tcPr>
          <w:p w:rsidR="00AF0FCA" w:rsidRPr="00794EBF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6" w:name="f14r22c6"/>
            <w:bookmarkEnd w:id="1186"/>
          </w:p>
        </w:tc>
        <w:tc>
          <w:tcPr>
            <w:tcW w:w="1559" w:type="dxa"/>
            <w:vAlign w:val="center"/>
          </w:tcPr>
          <w:p w:rsidR="00AF0FCA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7" w:name="f14r22c7"/>
            <w:bookmarkEnd w:id="1187"/>
          </w:p>
          <w:p w:rsidR="00AF0FCA" w:rsidRPr="00794EBF" w:rsidRDefault="00AF0FCA" w:rsidP="00C82253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  <w:tc>
          <w:tcPr>
            <w:tcW w:w="1740" w:type="dxa"/>
            <w:vAlign w:val="center"/>
          </w:tcPr>
          <w:p w:rsidR="00AF0FCA" w:rsidRDefault="00AF0FCA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88" w:name="f14r22c8"/>
            <w:bookmarkEnd w:id="1188"/>
          </w:p>
          <w:p w:rsidR="00AF0FCA" w:rsidRPr="00794EBF" w:rsidRDefault="00AF0FCA" w:rsidP="00C82253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</w:tr>
      <w:tr w:rsidR="00C82253" w:rsidRPr="00794EBF" w:rsidTr="00870BDD">
        <w:trPr>
          <w:trHeight w:val="426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189" w:name="f14r30c1" w:colFirst="2" w:colLast="2"/>
            <w:bookmarkStart w:id="1190" w:name="f14r30c2" w:colFirst="3" w:colLast="3"/>
            <w:bookmarkStart w:id="1191" w:name="f14r30c3" w:colFirst="4" w:colLast="4"/>
            <w:bookmarkEnd w:id="1165"/>
            <w:bookmarkEnd w:id="1166"/>
            <w:bookmarkEnd w:id="1167"/>
            <w:r w:rsidRPr="00794EBF">
              <w:rPr>
                <w:rFonts w:ascii="Times New Roman" w:hAnsi="Times New Roman"/>
                <w:sz w:val="18"/>
              </w:rPr>
              <w:t>Свиньи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030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92" w:name="f14r30c4"/>
            <w:bookmarkEnd w:id="1192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93" w:name="f14r30c5"/>
            <w:bookmarkEnd w:id="1193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94" w:name="f14r30c6"/>
            <w:bookmarkEnd w:id="1194"/>
          </w:p>
        </w:tc>
        <w:tc>
          <w:tcPr>
            <w:tcW w:w="1559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95" w:name="f14r30c7"/>
            <w:bookmarkEnd w:id="1195"/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196" w:name="f14r30c8"/>
            <w:bookmarkEnd w:id="1196"/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</w:tr>
      <w:tr w:rsidR="00C82253" w:rsidRPr="00794EBF" w:rsidTr="00870BDD">
        <w:trPr>
          <w:trHeight w:val="405"/>
        </w:trPr>
        <w:tc>
          <w:tcPr>
            <w:tcW w:w="3261" w:type="dxa"/>
            <w:vAlign w:val="center"/>
          </w:tcPr>
          <w:p w:rsidR="00C82253" w:rsidRPr="00794EBF" w:rsidRDefault="00C82253" w:rsidP="00C24B4A">
            <w:pPr>
              <w:pStyle w:val="a3"/>
              <w:rPr>
                <w:rFonts w:ascii="Times New Roman" w:hAnsi="Times New Roman"/>
                <w:sz w:val="18"/>
              </w:rPr>
            </w:pPr>
            <w:bookmarkStart w:id="1197" w:name="f14r40c1" w:colFirst="2" w:colLast="2"/>
            <w:bookmarkStart w:id="1198" w:name="f14r40c2" w:colFirst="3" w:colLast="3"/>
            <w:bookmarkStart w:id="1199" w:name="f14r40c3" w:colFirst="4" w:colLast="4"/>
            <w:bookmarkEnd w:id="1189"/>
            <w:bookmarkEnd w:id="1190"/>
            <w:bookmarkEnd w:id="1191"/>
            <w:r w:rsidRPr="00794EBF">
              <w:rPr>
                <w:rFonts w:ascii="Times New Roman" w:hAnsi="Times New Roman"/>
                <w:sz w:val="18"/>
              </w:rPr>
              <w:t>Овцы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040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0" w:name="f14r40c4"/>
            <w:bookmarkEnd w:id="1200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1" w:name="f14r40c5"/>
            <w:bookmarkEnd w:id="1201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2" w:name="f14r40c6"/>
            <w:bookmarkEnd w:id="1202"/>
          </w:p>
        </w:tc>
        <w:tc>
          <w:tcPr>
            <w:tcW w:w="1559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</w:tr>
      <w:tr w:rsidR="00C82253" w:rsidRPr="00794EBF" w:rsidTr="00870BDD">
        <w:trPr>
          <w:trHeight w:val="425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203" w:name="f14r50c1" w:colFirst="2" w:colLast="2"/>
            <w:bookmarkStart w:id="1204" w:name="f14r50c2" w:colFirst="3" w:colLast="3"/>
            <w:bookmarkStart w:id="1205" w:name="f14r50c3" w:colFirst="4" w:colLast="4"/>
            <w:bookmarkEnd w:id="1197"/>
            <w:bookmarkEnd w:id="1198"/>
            <w:bookmarkEnd w:id="1199"/>
            <w:r w:rsidRPr="00794EBF">
              <w:rPr>
                <w:rFonts w:ascii="Times New Roman" w:hAnsi="Times New Roman"/>
                <w:sz w:val="18"/>
              </w:rPr>
              <w:t>Птица (всех видов)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050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6" w:name="f14r50c4"/>
            <w:bookmarkEnd w:id="1206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7" w:name="f14r50c5"/>
            <w:bookmarkEnd w:id="1207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8" w:name="f14r50c6"/>
            <w:bookmarkEnd w:id="1208"/>
          </w:p>
        </w:tc>
        <w:tc>
          <w:tcPr>
            <w:tcW w:w="1559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</w:tr>
      <w:tr w:rsidR="00C82253" w:rsidRPr="00794EBF" w:rsidTr="00870BDD">
        <w:trPr>
          <w:trHeight w:val="545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 xml:space="preserve">в </w:t>
            </w:r>
            <w:proofErr w:type="spellStart"/>
            <w:r w:rsidRPr="00794EBF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794EBF">
              <w:rPr>
                <w:rFonts w:ascii="Times New Roman" w:hAnsi="Times New Roman"/>
                <w:sz w:val="18"/>
              </w:rPr>
              <w:t>. из стр.50:</w:t>
            </w:r>
          </w:p>
          <w:p w:rsidR="00C82253" w:rsidRPr="00794EBF" w:rsidRDefault="00C82253" w:rsidP="00C82253">
            <w:pPr>
              <w:pStyle w:val="a3"/>
              <w:ind w:firstLine="284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куры и прочая птица взрослая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051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09" w:name="f14r51c1"/>
            <w:bookmarkEnd w:id="1209"/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0" w:name="f14r51c2"/>
            <w:bookmarkEnd w:id="1210"/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1" w:name="f14r51c3"/>
            <w:bookmarkEnd w:id="1211"/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2" w:name="f14r51c4"/>
            <w:bookmarkEnd w:id="1212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3" w:name="f14r51c5"/>
            <w:bookmarkEnd w:id="1213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4" w:name="f14r51c6"/>
            <w:bookmarkEnd w:id="1214"/>
          </w:p>
        </w:tc>
        <w:tc>
          <w:tcPr>
            <w:tcW w:w="1559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5" w:name="f14r51c7"/>
            <w:bookmarkEnd w:id="1215"/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1000 штук яиц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6" w:name="f14r51c8"/>
            <w:bookmarkEnd w:id="1216"/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1000 штук яиц</w:t>
            </w:r>
          </w:p>
        </w:tc>
      </w:tr>
      <w:tr w:rsidR="00C82253" w:rsidRPr="00794EBF" w:rsidTr="00870BDD">
        <w:trPr>
          <w:trHeight w:val="566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ind w:left="284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молодняк кур и прочей птицы на выращивании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052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7" w:name="f14r52c1"/>
            <w:bookmarkEnd w:id="1217"/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8" w:name="f14r52c2"/>
            <w:bookmarkEnd w:id="1218"/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19" w:name="f14r52c3"/>
            <w:bookmarkEnd w:id="1219"/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0" w:name="f14r52c4"/>
            <w:bookmarkEnd w:id="1220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1" w:name="f14r52c5"/>
            <w:bookmarkEnd w:id="1221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2" w:name="f14r52c6"/>
            <w:bookmarkEnd w:id="1222"/>
          </w:p>
        </w:tc>
        <w:tc>
          <w:tcPr>
            <w:tcW w:w="1559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3" w:name="f14r52c7"/>
            <w:bookmarkEnd w:id="1223"/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4" w:name="f14r52c8"/>
            <w:bookmarkEnd w:id="1224"/>
          </w:p>
          <w:p w:rsidR="00C82253" w:rsidRPr="00794EBF" w:rsidRDefault="00C82253" w:rsidP="00C82253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4EBF">
              <w:rPr>
                <w:rFonts w:ascii="Times New Roman" w:hAnsi="Times New Roman"/>
                <w:sz w:val="18"/>
                <w:szCs w:val="18"/>
                <w:u w:val="single"/>
              </w:rPr>
              <w:t>на прирост</w:t>
            </w:r>
          </w:p>
        </w:tc>
      </w:tr>
      <w:tr w:rsidR="00C82253" w:rsidRPr="00794EBF" w:rsidTr="00870BDD">
        <w:trPr>
          <w:trHeight w:val="419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225" w:name="f14r60c1" w:colFirst="2" w:colLast="2"/>
            <w:bookmarkStart w:id="1226" w:name="f14r60c2" w:colFirst="3" w:colLast="3"/>
            <w:bookmarkStart w:id="1227" w:name="f14r60c3" w:colFirst="4" w:colLast="4"/>
            <w:bookmarkEnd w:id="1203"/>
            <w:bookmarkEnd w:id="1204"/>
            <w:bookmarkEnd w:id="1205"/>
            <w:r w:rsidRPr="00794EBF">
              <w:rPr>
                <w:rFonts w:ascii="Times New Roman" w:hAnsi="Times New Roman"/>
                <w:sz w:val="18"/>
              </w:rPr>
              <w:t>Лошади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060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8" w:name="f14r60c4"/>
            <w:bookmarkEnd w:id="1228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29" w:name="f14r60c5"/>
            <w:bookmarkEnd w:id="1229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30" w:name="f14r60c6"/>
            <w:bookmarkEnd w:id="1230"/>
          </w:p>
        </w:tc>
        <w:tc>
          <w:tcPr>
            <w:tcW w:w="1559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</w:tr>
      <w:tr w:rsidR="00C82253" w:rsidRPr="00794EBF" w:rsidTr="00870BDD">
        <w:trPr>
          <w:trHeight w:val="411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231" w:name="f14r70c1" w:colFirst="2" w:colLast="2"/>
            <w:bookmarkStart w:id="1232" w:name="f14r70c2" w:colFirst="3" w:colLast="3"/>
            <w:bookmarkStart w:id="1233" w:name="f14r70c3" w:colFirst="4" w:colLast="4"/>
            <w:bookmarkEnd w:id="1225"/>
            <w:bookmarkEnd w:id="1226"/>
            <w:bookmarkEnd w:id="1227"/>
            <w:r w:rsidRPr="00794EBF">
              <w:rPr>
                <w:rFonts w:ascii="Times New Roman" w:hAnsi="Times New Roman"/>
                <w:sz w:val="18"/>
              </w:rPr>
              <w:t>Прочие виды животных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070</w:t>
            </w:r>
          </w:p>
        </w:tc>
        <w:tc>
          <w:tcPr>
            <w:tcW w:w="1276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34" w:name="f14r70c4"/>
            <w:bookmarkEnd w:id="1234"/>
          </w:p>
        </w:tc>
        <w:tc>
          <w:tcPr>
            <w:tcW w:w="1133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35" w:name="f14r70c5"/>
            <w:bookmarkEnd w:id="1235"/>
          </w:p>
        </w:tc>
        <w:tc>
          <w:tcPr>
            <w:tcW w:w="1418" w:type="dxa"/>
            <w:vAlign w:val="center"/>
          </w:tcPr>
          <w:p w:rsidR="00C82253" w:rsidRPr="00794EBF" w:rsidRDefault="00C8225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36" w:name="f14r70c6"/>
            <w:bookmarkEnd w:id="1236"/>
          </w:p>
        </w:tc>
        <w:tc>
          <w:tcPr>
            <w:tcW w:w="1559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</w:tr>
      <w:tr w:rsidR="00C82253" w:rsidRPr="00794EBF" w:rsidTr="00870BDD">
        <w:trPr>
          <w:trHeight w:val="417"/>
        </w:trPr>
        <w:tc>
          <w:tcPr>
            <w:tcW w:w="3261" w:type="dxa"/>
            <w:vAlign w:val="center"/>
          </w:tcPr>
          <w:p w:rsidR="00C82253" w:rsidRPr="00794EBF" w:rsidRDefault="00C82253" w:rsidP="00C82253">
            <w:pPr>
              <w:pStyle w:val="a3"/>
              <w:rPr>
                <w:rFonts w:ascii="Times New Roman" w:hAnsi="Times New Roman"/>
                <w:sz w:val="18"/>
              </w:rPr>
            </w:pPr>
            <w:bookmarkStart w:id="1237" w:name="f14r80c1" w:colFirst="2" w:colLast="2"/>
            <w:bookmarkStart w:id="1238" w:name="f14r80c2" w:colFirst="3" w:colLast="3"/>
            <w:bookmarkStart w:id="1239" w:name="f14r80c3" w:colFirst="4" w:colLast="4"/>
            <w:bookmarkEnd w:id="1231"/>
            <w:bookmarkEnd w:id="1232"/>
            <w:bookmarkEnd w:id="1233"/>
            <w:r w:rsidRPr="00794EBF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776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 w:rsidRPr="00794EBF">
              <w:rPr>
                <w:rFonts w:ascii="Times New Roman" w:hAnsi="Times New Roman"/>
                <w:sz w:val="18"/>
              </w:rPr>
              <w:t>080</w:t>
            </w:r>
          </w:p>
        </w:tc>
        <w:tc>
          <w:tcPr>
            <w:tcW w:w="1276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11 108</w:t>
            </w:r>
          </w:p>
        </w:tc>
        <w:tc>
          <w:tcPr>
            <w:tcW w:w="1417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1 506</w:t>
            </w:r>
          </w:p>
        </w:tc>
        <w:tc>
          <w:tcPr>
            <w:tcW w:w="1211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2 913</w:t>
            </w:r>
          </w:p>
        </w:tc>
        <w:tc>
          <w:tcPr>
            <w:tcW w:w="1350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40" w:name="f14r80c4"/>
            <w:bookmarkEnd w:id="1240"/>
            <w:r>
              <w:rPr>
                <w:rFonts w:ascii="Times New Roman" w:hAnsi="Times New Roman"/>
                <w:b/>
                <w:sz w:val="18"/>
                <w:szCs w:val="18"/>
              </w:rPr>
              <w:t>805</w:t>
            </w:r>
          </w:p>
        </w:tc>
        <w:tc>
          <w:tcPr>
            <w:tcW w:w="1133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41" w:name="f14r80c5"/>
            <w:bookmarkEnd w:id="1241"/>
            <w:r>
              <w:rPr>
                <w:rFonts w:ascii="Times New Roman" w:hAnsi="Times New Roman"/>
                <w:b/>
                <w:sz w:val="18"/>
                <w:szCs w:val="18"/>
              </w:rPr>
              <w:t>483</w:t>
            </w:r>
          </w:p>
        </w:tc>
        <w:tc>
          <w:tcPr>
            <w:tcW w:w="1418" w:type="dxa"/>
            <w:vAlign w:val="center"/>
          </w:tcPr>
          <w:p w:rsidR="00C82253" w:rsidRPr="00794EB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42" w:name="f14r80c6"/>
            <w:bookmarkEnd w:id="1242"/>
            <w:r>
              <w:rPr>
                <w:rFonts w:ascii="Times New Roman" w:hAnsi="Times New Roman"/>
                <w:b/>
                <w:sz w:val="18"/>
                <w:szCs w:val="18"/>
              </w:rPr>
              <w:t>416</w:t>
            </w:r>
          </w:p>
        </w:tc>
        <w:tc>
          <w:tcPr>
            <w:tcW w:w="1559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740" w:type="dxa"/>
            <w:vAlign w:val="center"/>
          </w:tcPr>
          <w:p w:rsidR="00C82253" w:rsidRPr="00794EBF" w:rsidRDefault="00C82253" w:rsidP="00C8225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794EBF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</w:tr>
      <w:bookmarkEnd w:id="1237"/>
      <w:bookmarkEnd w:id="1238"/>
      <w:bookmarkEnd w:id="1239"/>
    </w:tbl>
    <w:p w:rsidR="00792FD8" w:rsidRDefault="00792FD8" w:rsidP="00792FD8">
      <w:pPr>
        <w:widowControl w:val="0"/>
        <w:rPr>
          <w:sz w:val="18"/>
        </w:rPr>
      </w:pPr>
    </w:p>
    <w:p w:rsidR="00792FD8" w:rsidRDefault="00792FD8" w:rsidP="00792FD8">
      <w:pPr>
        <w:widowControl w:val="0"/>
        <w:rPr>
          <w:sz w:val="18"/>
        </w:rPr>
      </w:pPr>
    </w:p>
    <w:bookmarkEnd w:id="1156"/>
    <w:p w:rsidR="00C82253" w:rsidRDefault="00C82253" w:rsidP="006A785A">
      <w:pPr>
        <w:pStyle w:val="a3"/>
      </w:pPr>
    </w:p>
    <w:p w:rsidR="00C82253" w:rsidRPr="00300C11" w:rsidRDefault="00C82253" w:rsidP="006A785A">
      <w:pPr>
        <w:pStyle w:val="a3"/>
        <w:sectPr w:rsidR="00C82253" w:rsidRPr="00300C11" w:rsidSect="00C82253">
          <w:footerReference w:type="even" r:id="rId15"/>
          <w:footerReference w:type="default" r:id="rId16"/>
          <w:pgSz w:w="16840" w:h="11907" w:orient="landscape"/>
          <w:pgMar w:top="851" w:right="567" w:bottom="851" w:left="567" w:header="340" w:footer="340" w:gutter="0"/>
          <w:cols w:space="720"/>
        </w:sectPr>
      </w:pPr>
    </w:p>
    <w:p w:rsidR="000A64C3" w:rsidRPr="00B75DE2" w:rsidRDefault="000A64C3" w:rsidP="000A64C3">
      <w:pPr>
        <w:widowControl w:val="0"/>
        <w:ind w:right="423"/>
        <w:jc w:val="right"/>
        <w:rPr>
          <w:b/>
          <w:sz w:val="20"/>
          <w:szCs w:val="20"/>
          <w:u w:val="single"/>
        </w:rPr>
      </w:pPr>
      <w:bookmarkStart w:id="1243" w:name="f15"/>
      <w:r w:rsidRPr="00B75DE2">
        <w:rPr>
          <w:b/>
          <w:sz w:val="20"/>
          <w:szCs w:val="20"/>
          <w:u w:val="single"/>
        </w:rPr>
        <w:lastRenderedPageBreak/>
        <w:t>Форма № 15-АПК лист 1</w:t>
      </w:r>
    </w:p>
    <w:p w:rsidR="000A64C3" w:rsidRPr="006110D2" w:rsidRDefault="000A64C3" w:rsidP="000A64C3">
      <w:pPr>
        <w:pStyle w:val="1"/>
        <w:keepNext w:val="0"/>
        <w:widowControl w:val="0"/>
        <w:ind w:right="423"/>
        <w:jc w:val="right"/>
        <w:rPr>
          <w:szCs w:val="18"/>
        </w:rPr>
      </w:pPr>
      <w:r w:rsidRPr="006110D2">
        <w:rPr>
          <w:szCs w:val="18"/>
        </w:rPr>
        <w:t>БАЛАНС</w:t>
      </w:r>
    </w:p>
    <w:tbl>
      <w:tblPr>
        <w:tblW w:w="105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67"/>
        <w:gridCol w:w="1168"/>
        <w:gridCol w:w="1289"/>
        <w:gridCol w:w="1134"/>
        <w:gridCol w:w="1134"/>
        <w:gridCol w:w="1276"/>
        <w:gridCol w:w="1276"/>
      </w:tblGrid>
      <w:tr w:rsidR="000A64C3" w:rsidRPr="006110D2" w:rsidTr="00B67758">
        <w:trPr>
          <w:cantSplit/>
          <w:trHeight w:hRule="exact" w:val="284"/>
        </w:trPr>
        <w:tc>
          <w:tcPr>
            <w:tcW w:w="26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Продукция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Код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Наличие на начало года</w:t>
            </w:r>
          </w:p>
        </w:tc>
        <w:tc>
          <w:tcPr>
            <w:tcW w:w="3557" w:type="dxa"/>
            <w:gridSpan w:val="3"/>
            <w:tcBorders>
              <w:top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Приход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</w:tr>
      <w:tr w:rsidR="000A64C3" w:rsidRPr="006110D2" w:rsidTr="00B67758">
        <w:trPr>
          <w:cantSplit/>
          <w:trHeight w:val="284"/>
        </w:trPr>
        <w:tc>
          <w:tcPr>
            <w:tcW w:w="2660" w:type="dxa"/>
            <w:vMerge/>
            <w:tcBorders>
              <w:lef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0A64C3" w:rsidRPr="006110D2" w:rsidRDefault="000A64C3" w:rsidP="00870BDD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 xml:space="preserve">произведено (за вычетом </w:t>
            </w:r>
            <w:proofErr w:type="spellStart"/>
            <w:r w:rsidRPr="006110D2">
              <w:rPr>
                <w:sz w:val="16"/>
              </w:rPr>
              <w:t>неиспользу</w:t>
            </w:r>
            <w:r w:rsidR="00870BDD">
              <w:rPr>
                <w:sz w:val="16"/>
              </w:rPr>
              <w:t>е</w:t>
            </w:r>
            <w:r w:rsidRPr="006110D2">
              <w:rPr>
                <w:sz w:val="16"/>
              </w:rPr>
              <w:t>-мых</w:t>
            </w:r>
            <w:proofErr w:type="spellEnd"/>
            <w:r w:rsidRPr="006110D2">
              <w:rPr>
                <w:sz w:val="16"/>
              </w:rPr>
              <w:t xml:space="preserve"> отходов)</w:t>
            </w:r>
          </w:p>
        </w:tc>
        <w:tc>
          <w:tcPr>
            <w:tcW w:w="2268" w:type="dxa"/>
            <w:gridSpan w:val="2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куплено и прочие поступления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всего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продано – всего, включая возврат ссуд</w:t>
            </w:r>
          </w:p>
        </w:tc>
      </w:tr>
      <w:tr w:rsidR="000A64C3" w:rsidRPr="006110D2" w:rsidTr="00B67758">
        <w:trPr>
          <w:cantSplit/>
          <w:trHeight w:val="1021"/>
        </w:trPr>
        <w:tc>
          <w:tcPr>
            <w:tcW w:w="2660" w:type="dxa"/>
            <w:vMerge/>
            <w:tcBorders>
              <w:lef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567" w:type="dxa"/>
            <w:vMerge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68" w:type="dxa"/>
            <w:vMerge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89" w:type="dxa"/>
            <w:vMerge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в т. ч. по бартерным сделкам</w:t>
            </w:r>
          </w:p>
        </w:tc>
        <w:tc>
          <w:tcPr>
            <w:tcW w:w="1276" w:type="dxa"/>
            <w:vMerge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</w:tr>
      <w:tr w:rsidR="000A64C3" w:rsidRPr="006110D2" w:rsidTr="00B67758">
        <w:trPr>
          <w:trHeight w:hRule="exact" w:val="227"/>
        </w:trPr>
        <w:tc>
          <w:tcPr>
            <w:tcW w:w="26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А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Б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6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tcBorders>
              <w:top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44" w:name="f15r10c1" w:colFirst="2" w:colLast="2"/>
            <w:bookmarkStart w:id="1245" w:name="f15r10c2" w:colFirst="3" w:colLast="3"/>
            <w:bookmarkStart w:id="1246" w:name="f15r10c3" w:colFirst="4" w:colLast="4"/>
            <w:bookmarkStart w:id="1247" w:name="f15r10c4" w:colFirst="5" w:colLast="5"/>
            <w:bookmarkStart w:id="1248" w:name="f15r10c5" w:colFirst="6" w:colLast="6"/>
            <w:bookmarkStart w:id="1249" w:name="f15r10c6" w:colFirst="7" w:colLast="7"/>
            <w:r w:rsidRPr="006110D2">
              <w:rPr>
                <w:sz w:val="16"/>
              </w:rPr>
              <w:t>Зерновые и зернобобовые, включая кукурузу на зерно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10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351</w:t>
            </w:r>
          </w:p>
        </w:tc>
        <w:tc>
          <w:tcPr>
            <w:tcW w:w="1289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5 512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3 376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2 092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ind w:left="360"/>
              <w:rPr>
                <w:sz w:val="16"/>
              </w:rPr>
            </w:pPr>
            <w:bookmarkStart w:id="1250" w:name="f15r15c1" w:colFirst="2" w:colLast="2"/>
            <w:bookmarkStart w:id="1251" w:name="f15r15c2" w:colFirst="3" w:colLast="3"/>
            <w:bookmarkStart w:id="1252" w:name="f15r15c3" w:colFirst="4" w:colLast="4"/>
            <w:bookmarkStart w:id="1253" w:name="f15r15c4" w:colFirst="5" w:colLast="5"/>
            <w:bookmarkStart w:id="1254" w:name="f15r15c5" w:colFirst="6" w:colLast="6"/>
            <w:bookmarkStart w:id="1255" w:name="f15r15c6" w:colFirst="7" w:colLast="7"/>
            <w:bookmarkEnd w:id="1244"/>
            <w:bookmarkEnd w:id="1245"/>
            <w:bookmarkEnd w:id="1246"/>
            <w:bookmarkEnd w:id="1247"/>
            <w:bookmarkEnd w:id="1248"/>
            <w:bookmarkEnd w:id="1249"/>
            <w:r w:rsidRPr="006110D2">
              <w:rPr>
                <w:sz w:val="16"/>
              </w:rPr>
              <w:t xml:space="preserve">в том числе: </w:t>
            </w:r>
          </w:p>
          <w:p w:rsidR="000A64C3" w:rsidRPr="006110D2" w:rsidRDefault="000A64C3" w:rsidP="00CF76A6">
            <w:pPr>
              <w:widowControl w:val="0"/>
              <w:ind w:left="360"/>
              <w:rPr>
                <w:sz w:val="16"/>
              </w:rPr>
            </w:pPr>
            <w:r w:rsidRPr="006110D2">
              <w:rPr>
                <w:sz w:val="16"/>
              </w:rPr>
              <w:t>пшеница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15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2 271</w:t>
            </w:r>
          </w:p>
        </w:tc>
        <w:tc>
          <w:tcPr>
            <w:tcW w:w="1134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1 356</w:t>
            </w: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935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ind w:left="360"/>
              <w:rPr>
                <w:sz w:val="16"/>
              </w:rPr>
            </w:pPr>
            <w:bookmarkStart w:id="1256" w:name="f15r16c1" w:colFirst="2" w:colLast="2"/>
            <w:bookmarkStart w:id="1257" w:name="f15r16c2" w:colFirst="3" w:colLast="3"/>
            <w:bookmarkStart w:id="1258" w:name="f15r16c3" w:colFirst="4" w:colLast="4"/>
            <w:bookmarkStart w:id="1259" w:name="f15r16c4" w:colFirst="5" w:colLast="5"/>
            <w:bookmarkStart w:id="1260" w:name="f15r16c5" w:colFirst="6" w:colLast="6"/>
            <w:bookmarkStart w:id="1261" w:name="f15r16c6" w:colFirst="7" w:colLast="7"/>
            <w:bookmarkEnd w:id="1250"/>
            <w:bookmarkEnd w:id="1251"/>
            <w:bookmarkEnd w:id="1252"/>
            <w:bookmarkEnd w:id="1253"/>
            <w:bookmarkEnd w:id="1254"/>
            <w:bookmarkEnd w:id="1255"/>
            <w:r w:rsidRPr="006110D2">
              <w:rPr>
                <w:sz w:val="16"/>
              </w:rPr>
              <w:t>рожь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16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62" w:name="f15r20c1" w:colFirst="2" w:colLast="2"/>
            <w:bookmarkStart w:id="1263" w:name="f15r20c2" w:colFirst="3" w:colLast="3"/>
            <w:bookmarkStart w:id="1264" w:name="f15r20c3" w:colFirst="4" w:colLast="4"/>
            <w:bookmarkStart w:id="1265" w:name="f15r20c4" w:colFirst="5" w:colLast="5"/>
            <w:bookmarkStart w:id="1266" w:name="f15r20c5" w:colFirst="6" w:colLast="6"/>
            <w:bookmarkStart w:id="1267" w:name="f15r20c6" w:colFirst="7" w:colLast="7"/>
            <w:bookmarkEnd w:id="1256"/>
            <w:bookmarkEnd w:id="1257"/>
            <w:bookmarkEnd w:id="1258"/>
            <w:bookmarkEnd w:id="1259"/>
            <w:bookmarkEnd w:id="1260"/>
            <w:bookmarkEnd w:id="1261"/>
            <w:r w:rsidRPr="006110D2">
              <w:rPr>
                <w:sz w:val="16"/>
              </w:rPr>
              <w:t>Сахарная свекла (фабричная и на корм скоту)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68" w:name="f15r30c1" w:colFirst="2" w:colLast="2"/>
            <w:bookmarkStart w:id="1269" w:name="f15r30c2" w:colFirst="3" w:colLast="3"/>
            <w:bookmarkStart w:id="1270" w:name="f15r30c3" w:colFirst="4" w:colLast="4"/>
            <w:bookmarkStart w:id="1271" w:name="f15r30c4" w:colFirst="5" w:colLast="5"/>
            <w:bookmarkStart w:id="1272" w:name="f15r30c5" w:colFirst="6" w:colLast="6"/>
            <w:bookmarkStart w:id="1273" w:name="f15r30c6" w:colFirst="7" w:colLast="7"/>
            <w:bookmarkEnd w:id="1262"/>
            <w:bookmarkEnd w:id="1263"/>
            <w:bookmarkEnd w:id="1264"/>
            <w:bookmarkEnd w:id="1265"/>
            <w:bookmarkEnd w:id="1266"/>
            <w:bookmarkEnd w:id="1267"/>
            <w:r w:rsidRPr="006110D2">
              <w:rPr>
                <w:sz w:val="16"/>
              </w:rPr>
              <w:t>Подсолнечник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30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74" w:name="f15r40c1" w:colFirst="2" w:colLast="2"/>
            <w:bookmarkStart w:id="1275" w:name="f15r40c2" w:colFirst="3" w:colLast="3"/>
            <w:bookmarkStart w:id="1276" w:name="f15r40c3" w:colFirst="4" w:colLast="4"/>
            <w:bookmarkStart w:id="1277" w:name="f15r40c4" w:colFirst="5" w:colLast="5"/>
            <w:bookmarkStart w:id="1278" w:name="f15r40c5" w:colFirst="6" w:colLast="6"/>
            <w:bookmarkStart w:id="1279" w:name="f15r40c6" w:colFirst="7" w:colLast="7"/>
            <w:bookmarkEnd w:id="1268"/>
            <w:bookmarkEnd w:id="1269"/>
            <w:bookmarkEnd w:id="1270"/>
            <w:bookmarkEnd w:id="1271"/>
            <w:bookmarkEnd w:id="1272"/>
            <w:bookmarkEnd w:id="1273"/>
            <w:r w:rsidRPr="006110D2">
              <w:rPr>
                <w:sz w:val="16"/>
              </w:rPr>
              <w:t>Картофель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40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80" w:name="f15r50c1" w:colFirst="2" w:colLast="2"/>
            <w:bookmarkStart w:id="1281" w:name="f15r50c2" w:colFirst="3" w:colLast="3"/>
            <w:bookmarkStart w:id="1282" w:name="f15r50c3" w:colFirst="4" w:colLast="4"/>
            <w:bookmarkStart w:id="1283" w:name="f15r50c4" w:colFirst="5" w:colLast="5"/>
            <w:bookmarkStart w:id="1284" w:name="f15r50c5" w:colFirst="6" w:colLast="6"/>
            <w:bookmarkStart w:id="1285" w:name="f15r50c6" w:colFirst="7" w:colLast="7"/>
            <w:bookmarkEnd w:id="1274"/>
            <w:bookmarkEnd w:id="1275"/>
            <w:bookmarkEnd w:id="1276"/>
            <w:bookmarkEnd w:id="1277"/>
            <w:bookmarkEnd w:id="1278"/>
            <w:bookmarkEnd w:id="1279"/>
            <w:r w:rsidRPr="006110D2">
              <w:rPr>
                <w:sz w:val="16"/>
              </w:rPr>
              <w:t>Овощи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50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1343E9" w:rsidRDefault="000A64C3" w:rsidP="00CF76A6">
            <w:pPr>
              <w:widowControl w:val="0"/>
              <w:rPr>
                <w:sz w:val="16"/>
                <w:lang w:val="en-US"/>
              </w:rPr>
            </w:pPr>
            <w:bookmarkStart w:id="1286" w:name="f15r60c1" w:colFirst="2" w:colLast="2"/>
            <w:bookmarkStart w:id="1287" w:name="f15r60c2" w:colFirst="3" w:colLast="3"/>
            <w:bookmarkStart w:id="1288" w:name="f15r60c3" w:colFirst="4" w:colLast="4"/>
            <w:bookmarkStart w:id="1289" w:name="f15r60c4" w:colFirst="5" w:colLast="5"/>
            <w:bookmarkStart w:id="1290" w:name="f15r60c5" w:colFirst="6" w:colLast="6"/>
            <w:bookmarkStart w:id="1291" w:name="f15r60c6" w:colFirst="7" w:colLast="7"/>
            <w:bookmarkEnd w:id="1280"/>
            <w:bookmarkEnd w:id="1281"/>
            <w:bookmarkEnd w:id="1282"/>
            <w:bookmarkEnd w:id="1283"/>
            <w:bookmarkEnd w:id="1284"/>
            <w:bookmarkEnd w:id="1285"/>
            <w:r>
              <w:rPr>
                <w:sz w:val="16"/>
              </w:rPr>
              <w:t>Плющеное зерно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60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142</w:t>
            </w: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142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92" w:name="f15r70c1" w:colFirst="2" w:colLast="2"/>
            <w:bookmarkStart w:id="1293" w:name="f15r70c2" w:colFirst="3" w:colLast="3"/>
            <w:bookmarkStart w:id="1294" w:name="f15r70c3" w:colFirst="4" w:colLast="4"/>
            <w:bookmarkStart w:id="1295" w:name="f15r70c4" w:colFirst="5" w:colLast="5"/>
            <w:bookmarkStart w:id="1296" w:name="f15r70c5" w:colFirst="6" w:colLast="6"/>
            <w:bookmarkStart w:id="1297" w:name="f15r70c6" w:colFirst="7" w:colLast="7"/>
            <w:bookmarkEnd w:id="1286"/>
            <w:bookmarkEnd w:id="1287"/>
            <w:bookmarkEnd w:id="1288"/>
            <w:bookmarkEnd w:id="1289"/>
            <w:bookmarkEnd w:id="1290"/>
            <w:bookmarkEnd w:id="1291"/>
            <w:r w:rsidRPr="006110D2">
              <w:rPr>
                <w:sz w:val="16"/>
              </w:rPr>
              <w:t>Кормовые корнеплоды и кормовые бахчевые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70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298" w:name="f15r80c1" w:colFirst="2" w:colLast="2"/>
            <w:bookmarkStart w:id="1299" w:name="f15r80c2" w:colFirst="3" w:colLast="3"/>
            <w:bookmarkStart w:id="1300" w:name="f15r80c3" w:colFirst="4" w:colLast="4"/>
            <w:bookmarkStart w:id="1301" w:name="f15r80c4" w:colFirst="5" w:colLast="5"/>
            <w:bookmarkStart w:id="1302" w:name="f15r80c5" w:colFirst="6" w:colLast="6"/>
            <w:bookmarkStart w:id="1303" w:name="f15r80c6" w:colFirst="7" w:colLast="7"/>
            <w:bookmarkEnd w:id="1292"/>
            <w:bookmarkEnd w:id="1293"/>
            <w:bookmarkEnd w:id="1294"/>
            <w:bookmarkEnd w:id="1295"/>
            <w:bookmarkEnd w:id="1296"/>
            <w:bookmarkEnd w:id="1297"/>
            <w:r w:rsidRPr="006110D2">
              <w:rPr>
                <w:sz w:val="16"/>
              </w:rPr>
              <w:t>Семена льна-долгунца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80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04" w:name="f15r90c1" w:colFirst="2" w:colLast="2"/>
            <w:bookmarkStart w:id="1305" w:name="f15r90c2" w:colFirst="3" w:colLast="3"/>
            <w:bookmarkStart w:id="1306" w:name="f15r90c3" w:colFirst="4" w:colLast="4"/>
            <w:bookmarkStart w:id="1307" w:name="f15r90c4" w:colFirst="5" w:colLast="5"/>
            <w:bookmarkStart w:id="1308" w:name="f15r90c5" w:colFirst="6" w:colLast="6"/>
            <w:bookmarkStart w:id="1309" w:name="f15r90c6" w:colFirst="7" w:colLast="7"/>
            <w:bookmarkEnd w:id="1298"/>
            <w:bookmarkEnd w:id="1299"/>
            <w:bookmarkEnd w:id="1300"/>
            <w:bookmarkEnd w:id="1301"/>
            <w:bookmarkEnd w:id="1302"/>
            <w:bookmarkEnd w:id="1303"/>
            <w:r w:rsidRPr="006110D2">
              <w:rPr>
                <w:sz w:val="16"/>
              </w:rPr>
              <w:t>Семена рапса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90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805</w:t>
            </w:r>
          </w:p>
        </w:tc>
        <w:tc>
          <w:tcPr>
            <w:tcW w:w="1134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808</w:t>
            </w: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805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10" w:name="f15r110c1" w:colFirst="2" w:colLast="2"/>
            <w:bookmarkStart w:id="1311" w:name="f15r110c2" w:colFirst="3" w:colLast="3"/>
            <w:bookmarkStart w:id="1312" w:name="f15r110c3" w:colFirst="4" w:colLast="4"/>
            <w:bookmarkStart w:id="1313" w:name="f15r110c4" w:colFirst="5" w:colLast="5"/>
            <w:bookmarkStart w:id="1314" w:name="f15r110c5" w:colFirst="6" w:colLast="6"/>
            <w:bookmarkEnd w:id="1304"/>
            <w:bookmarkEnd w:id="1305"/>
            <w:bookmarkEnd w:id="1306"/>
            <w:bookmarkEnd w:id="1307"/>
            <w:bookmarkEnd w:id="1308"/>
            <w:bookmarkEnd w:id="1309"/>
            <w:r w:rsidRPr="006110D2">
              <w:rPr>
                <w:sz w:val="16"/>
              </w:rPr>
              <w:t>Сено всякое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110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315" w:name="f15r110c6"/>
            <w:bookmarkEnd w:id="1315"/>
            <w:r w:rsidRPr="00626BDE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16" w:name="f15r120c1" w:colFirst="2" w:colLast="2"/>
            <w:bookmarkStart w:id="1317" w:name="f15r120c2" w:colFirst="3" w:colLast="3"/>
            <w:bookmarkStart w:id="1318" w:name="f15r120c3" w:colFirst="4" w:colLast="4"/>
            <w:bookmarkStart w:id="1319" w:name="f15r120c4" w:colFirst="5" w:colLast="5"/>
            <w:bookmarkStart w:id="1320" w:name="f15r120c5" w:colFirst="6" w:colLast="6"/>
            <w:bookmarkStart w:id="1321" w:name="f15r120c6" w:colFirst="7" w:colLast="7"/>
            <w:bookmarkEnd w:id="1310"/>
            <w:bookmarkEnd w:id="1311"/>
            <w:bookmarkEnd w:id="1312"/>
            <w:bookmarkEnd w:id="1313"/>
            <w:bookmarkEnd w:id="1314"/>
            <w:r w:rsidRPr="006110D2">
              <w:rPr>
                <w:sz w:val="16"/>
              </w:rPr>
              <w:t>Солома озимая и яровая и мякина всякая (не включая стебли</w:t>
            </w:r>
            <w:r>
              <w:rPr>
                <w:sz w:val="16"/>
              </w:rPr>
              <w:t>)</w:t>
            </w:r>
            <w:r w:rsidRPr="006110D2">
              <w:rPr>
                <w:sz w:val="16"/>
              </w:rPr>
              <w:t xml:space="preserve"> кукурузы)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120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1 256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2 322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1 914</w:t>
            </w: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22" w:name="f15r130c1" w:colFirst="2" w:colLast="2"/>
            <w:bookmarkStart w:id="1323" w:name="f15r130c2" w:colFirst="3" w:colLast="3"/>
            <w:bookmarkStart w:id="1324" w:name="f15r130c3" w:colFirst="4" w:colLast="4"/>
            <w:bookmarkStart w:id="1325" w:name="f15r130c4" w:colFirst="5" w:colLast="5"/>
            <w:bookmarkStart w:id="1326" w:name="f15r130c5" w:colFirst="6" w:colLast="6"/>
            <w:bookmarkStart w:id="1327" w:name="f15r130c6" w:colFirst="7" w:colLast="7"/>
            <w:bookmarkEnd w:id="1316"/>
            <w:bookmarkEnd w:id="1317"/>
            <w:bookmarkEnd w:id="1318"/>
            <w:bookmarkEnd w:id="1319"/>
            <w:bookmarkEnd w:id="1320"/>
            <w:bookmarkEnd w:id="1321"/>
            <w:r w:rsidRPr="006110D2">
              <w:rPr>
                <w:sz w:val="16"/>
              </w:rPr>
              <w:t>Плоды и ягоды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130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28" w:name="f15r140c1" w:colFirst="2" w:colLast="2"/>
            <w:bookmarkStart w:id="1329" w:name="f15r140c2" w:colFirst="3" w:colLast="3"/>
            <w:bookmarkStart w:id="1330" w:name="f15r140c3" w:colFirst="4" w:colLast="4"/>
            <w:bookmarkStart w:id="1331" w:name="f15r140c4" w:colFirst="5" w:colLast="5"/>
            <w:bookmarkStart w:id="1332" w:name="f15r140c5" w:colFirst="6" w:colLast="6"/>
            <w:bookmarkStart w:id="1333" w:name="f15r140c6" w:colFirst="7" w:colLast="7"/>
            <w:bookmarkEnd w:id="1322"/>
            <w:bookmarkEnd w:id="1323"/>
            <w:bookmarkEnd w:id="1324"/>
            <w:bookmarkEnd w:id="1325"/>
            <w:bookmarkEnd w:id="1326"/>
            <w:bookmarkEnd w:id="1327"/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140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34" w:name="f15r150c1" w:colFirst="2" w:colLast="2"/>
            <w:bookmarkStart w:id="1335" w:name="f15r150c2" w:colFirst="3" w:colLast="3"/>
            <w:bookmarkStart w:id="1336" w:name="f15r150c3" w:colFirst="4" w:colLast="4"/>
            <w:bookmarkStart w:id="1337" w:name="f15r150c4" w:colFirst="5" w:colLast="5"/>
            <w:bookmarkStart w:id="1338" w:name="f15r150c5" w:colFirst="6" w:colLast="6"/>
            <w:bookmarkStart w:id="1339" w:name="f15r150c6" w:colFirst="7" w:colLast="7"/>
            <w:bookmarkEnd w:id="1328"/>
            <w:bookmarkEnd w:id="1329"/>
            <w:bookmarkEnd w:id="1330"/>
            <w:bookmarkEnd w:id="1331"/>
            <w:bookmarkEnd w:id="1332"/>
            <w:bookmarkEnd w:id="1333"/>
            <w:r w:rsidRPr="006110D2">
              <w:rPr>
                <w:sz w:val="16"/>
              </w:rPr>
              <w:t>Силос всех видов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150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11 030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12 474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9 969</w:t>
            </w: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40" w:name="f15r160c1" w:colFirst="2" w:colLast="2"/>
            <w:bookmarkStart w:id="1341" w:name="f15r160c2" w:colFirst="3" w:colLast="3"/>
            <w:bookmarkStart w:id="1342" w:name="f15r160c3" w:colFirst="4" w:colLast="4"/>
            <w:bookmarkStart w:id="1343" w:name="f15r160c4" w:colFirst="5" w:colLast="5"/>
            <w:bookmarkStart w:id="1344" w:name="f15r160c5" w:colFirst="6" w:colLast="6"/>
            <w:bookmarkStart w:id="1345" w:name="f15r160c6" w:colFirst="7" w:colLast="7"/>
            <w:bookmarkEnd w:id="1334"/>
            <w:bookmarkEnd w:id="1335"/>
            <w:bookmarkEnd w:id="1336"/>
            <w:bookmarkEnd w:id="1337"/>
            <w:bookmarkEnd w:id="1338"/>
            <w:bookmarkEnd w:id="1339"/>
            <w:r w:rsidRPr="006110D2">
              <w:rPr>
                <w:sz w:val="16"/>
              </w:rPr>
              <w:t>Сенаж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160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5 135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12 622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11 206</w:t>
            </w: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901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46" w:name="f15r170c1" w:colFirst="2" w:colLast="2"/>
            <w:bookmarkStart w:id="1347" w:name="f15r170c2" w:colFirst="3" w:colLast="3"/>
            <w:bookmarkStart w:id="1348" w:name="f15r170c3" w:colFirst="4" w:colLast="4"/>
            <w:bookmarkStart w:id="1349" w:name="f15r170c4" w:colFirst="5" w:colLast="5"/>
            <w:bookmarkStart w:id="1350" w:name="f15r170c5" w:colFirst="6" w:colLast="6"/>
            <w:bookmarkEnd w:id="1340"/>
            <w:bookmarkEnd w:id="1341"/>
            <w:bookmarkEnd w:id="1342"/>
            <w:bookmarkEnd w:id="1343"/>
            <w:bookmarkEnd w:id="1344"/>
            <w:bookmarkEnd w:id="1345"/>
            <w:r w:rsidRPr="006110D2">
              <w:rPr>
                <w:sz w:val="16"/>
              </w:rPr>
              <w:t>Мука, крупа, отруби и другие продукты переработки зерна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170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797</w:t>
            </w:r>
          </w:p>
        </w:tc>
        <w:tc>
          <w:tcPr>
            <w:tcW w:w="1134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869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351" w:name="f15r170c6"/>
            <w:bookmarkEnd w:id="1351"/>
            <w:r w:rsidRPr="00626BDE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52" w:name="f15r190c1" w:colFirst="2" w:colLast="2"/>
            <w:bookmarkStart w:id="1353" w:name="f15r190c2" w:colFirst="3" w:colLast="3"/>
            <w:bookmarkStart w:id="1354" w:name="f15r190c3" w:colFirst="4" w:colLast="4"/>
            <w:bookmarkStart w:id="1355" w:name="f15r190c4" w:colFirst="5" w:colLast="5"/>
            <w:bookmarkStart w:id="1356" w:name="f15r190c5" w:colFirst="6" w:colLast="6"/>
            <w:bookmarkEnd w:id="1346"/>
            <w:bookmarkEnd w:id="1347"/>
            <w:bookmarkEnd w:id="1348"/>
            <w:bookmarkEnd w:id="1349"/>
            <w:bookmarkEnd w:id="1350"/>
            <w:r w:rsidRPr="006110D2">
              <w:rPr>
                <w:sz w:val="16"/>
              </w:rPr>
              <w:t>Комбикорм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190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491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462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357" w:name="f15r190c6"/>
            <w:bookmarkEnd w:id="1357"/>
            <w:r w:rsidRPr="00626BDE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58" w:name="f15r200c1" w:colFirst="2" w:colLast="2"/>
            <w:bookmarkStart w:id="1359" w:name="f15r200c2" w:colFirst="3" w:colLast="3"/>
            <w:bookmarkStart w:id="1360" w:name="f15r200c3" w:colFirst="4" w:colLast="4"/>
            <w:bookmarkStart w:id="1361" w:name="f15r200c4" w:colFirst="5" w:colLast="5"/>
            <w:bookmarkStart w:id="1362" w:name="f15r200c5" w:colFirst="6" w:colLast="6"/>
            <w:bookmarkStart w:id="1363" w:name="f15r200c6" w:colFirst="7" w:colLast="7"/>
            <w:bookmarkEnd w:id="1352"/>
            <w:bookmarkEnd w:id="1353"/>
            <w:bookmarkEnd w:id="1354"/>
            <w:bookmarkEnd w:id="1355"/>
            <w:bookmarkEnd w:id="1356"/>
            <w:r w:rsidRPr="006110D2">
              <w:rPr>
                <w:sz w:val="16"/>
              </w:rPr>
              <w:t>Масло растительное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200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64" w:name="f15r220c1" w:colFirst="2" w:colLast="2"/>
            <w:bookmarkStart w:id="1365" w:name="f15r220c2" w:colFirst="3" w:colLast="3"/>
            <w:bookmarkStart w:id="1366" w:name="f15r220c3" w:colFirst="4" w:colLast="4"/>
            <w:bookmarkStart w:id="1367" w:name="f15r220c4" w:colFirst="5" w:colLast="5"/>
            <w:bookmarkStart w:id="1368" w:name="f15r220c5" w:colFirst="6" w:colLast="6"/>
            <w:bookmarkStart w:id="1369" w:name="f15r220c6" w:colFirst="7" w:colLast="7"/>
            <w:bookmarkEnd w:id="1358"/>
            <w:bookmarkEnd w:id="1359"/>
            <w:bookmarkEnd w:id="1360"/>
            <w:bookmarkEnd w:id="1361"/>
            <w:bookmarkEnd w:id="1362"/>
            <w:bookmarkEnd w:id="1363"/>
            <w:r w:rsidRPr="006110D2">
              <w:rPr>
                <w:sz w:val="16"/>
              </w:rPr>
              <w:t>Мясо и сало (включая субпродукты) в убойном весе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220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70" w:name="f15r230c2" w:colFirst="3" w:colLast="3"/>
            <w:bookmarkStart w:id="1371" w:name="f15r230c3" w:colFirst="4" w:colLast="4"/>
            <w:bookmarkStart w:id="1372" w:name="f15r230c4" w:colFirst="5" w:colLast="5"/>
            <w:bookmarkStart w:id="1373" w:name="f15r230c5" w:colFirst="6" w:colLast="6"/>
            <w:bookmarkStart w:id="1374" w:name="f15r230c6" w:colFirst="7" w:colLast="7"/>
            <w:bookmarkEnd w:id="1364"/>
            <w:bookmarkEnd w:id="1365"/>
            <w:bookmarkEnd w:id="1366"/>
            <w:bookmarkEnd w:id="1367"/>
            <w:bookmarkEnd w:id="1368"/>
            <w:bookmarkEnd w:id="1369"/>
            <w:r w:rsidRPr="006110D2">
              <w:rPr>
                <w:sz w:val="16"/>
              </w:rPr>
              <w:t>Молоко всякое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230</w:t>
            </w:r>
          </w:p>
        </w:tc>
        <w:tc>
          <w:tcPr>
            <w:tcW w:w="1168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375" w:name="f15r230c1"/>
            <w:bookmarkEnd w:id="1375"/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89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4 362</w:t>
            </w: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4 361</w:t>
            </w:r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3 966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76" w:name="f15r250c1" w:colFirst="2" w:colLast="2"/>
            <w:bookmarkStart w:id="1377" w:name="f15r250c2" w:colFirst="3" w:colLast="3"/>
            <w:bookmarkStart w:id="1378" w:name="f15r250c3" w:colFirst="4" w:colLast="4"/>
            <w:bookmarkStart w:id="1379" w:name="f15r250c4" w:colFirst="5" w:colLast="5"/>
            <w:bookmarkStart w:id="1380" w:name="f15r250c5" w:colFirst="6" w:colLast="6"/>
            <w:bookmarkStart w:id="1381" w:name="f15r250c6" w:colFirst="7" w:colLast="7"/>
            <w:bookmarkEnd w:id="1370"/>
            <w:bookmarkEnd w:id="1371"/>
            <w:bookmarkEnd w:id="1372"/>
            <w:bookmarkEnd w:id="1373"/>
            <w:bookmarkEnd w:id="1374"/>
            <w:r w:rsidRPr="006110D2">
              <w:rPr>
                <w:sz w:val="16"/>
              </w:rPr>
              <w:t>Масло животное в натуре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250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82" w:name="f15r260c1" w:colFirst="2" w:colLast="2"/>
            <w:bookmarkStart w:id="1383" w:name="f15r260c2" w:colFirst="3" w:colLast="3"/>
            <w:bookmarkStart w:id="1384" w:name="f15r260c3" w:colFirst="4" w:colLast="4"/>
            <w:bookmarkStart w:id="1385" w:name="f15r260c4" w:colFirst="5" w:colLast="5"/>
            <w:bookmarkStart w:id="1386" w:name="f15r260c5" w:colFirst="6" w:colLast="6"/>
            <w:bookmarkStart w:id="1387" w:name="f15r260c6" w:colFirst="7" w:colLast="7"/>
            <w:bookmarkEnd w:id="1376"/>
            <w:bookmarkEnd w:id="1377"/>
            <w:bookmarkEnd w:id="1378"/>
            <w:bookmarkEnd w:id="1379"/>
            <w:bookmarkEnd w:id="1380"/>
            <w:bookmarkEnd w:id="1381"/>
            <w:r w:rsidRPr="006110D2">
              <w:rPr>
                <w:sz w:val="16"/>
              </w:rPr>
              <w:t>Шерсть всякая, физический вес в ц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260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88" w:name="f15r270c1" w:colFirst="2" w:colLast="2"/>
            <w:bookmarkStart w:id="1389" w:name="f15r270c2" w:colFirst="3" w:colLast="3"/>
            <w:bookmarkStart w:id="1390" w:name="f15r270c3" w:colFirst="4" w:colLast="4"/>
            <w:bookmarkStart w:id="1391" w:name="f15r270c4" w:colFirst="5" w:colLast="5"/>
            <w:bookmarkStart w:id="1392" w:name="f15r270c5" w:colFirst="6" w:colLast="6"/>
            <w:bookmarkStart w:id="1393" w:name="f15r270c6" w:colFirst="7" w:colLast="7"/>
            <w:bookmarkEnd w:id="1382"/>
            <w:bookmarkEnd w:id="1383"/>
            <w:bookmarkEnd w:id="1384"/>
            <w:bookmarkEnd w:id="1385"/>
            <w:bookmarkEnd w:id="1386"/>
            <w:bookmarkEnd w:id="1387"/>
            <w:r w:rsidRPr="006110D2">
              <w:rPr>
                <w:sz w:val="16"/>
              </w:rPr>
              <w:t>Яйца всех видов птицы, тыс. штук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270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394" w:name="f15r280c1" w:colFirst="2" w:colLast="2"/>
            <w:bookmarkStart w:id="1395" w:name="f15r280c2" w:colFirst="3" w:colLast="3"/>
            <w:bookmarkStart w:id="1396" w:name="f15r280c3" w:colFirst="4" w:colLast="4"/>
            <w:bookmarkStart w:id="1397" w:name="f15r280c4" w:colFirst="5" w:colLast="5"/>
            <w:bookmarkStart w:id="1398" w:name="f15r280c5" w:colFirst="6" w:colLast="6"/>
            <w:bookmarkStart w:id="1399" w:name="f15r280c6" w:colFirst="7" w:colLast="7"/>
            <w:bookmarkEnd w:id="1388"/>
            <w:bookmarkEnd w:id="1389"/>
            <w:bookmarkEnd w:id="1390"/>
            <w:bookmarkEnd w:id="1391"/>
            <w:bookmarkEnd w:id="1392"/>
            <w:bookmarkEnd w:id="1393"/>
            <w:r w:rsidRPr="006110D2">
              <w:rPr>
                <w:sz w:val="16"/>
              </w:rPr>
              <w:t>Мед, ц.</w:t>
            </w:r>
          </w:p>
        </w:tc>
        <w:tc>
          <w:tcPr>
            <w:tcW w:w="567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280</w:t>
            </w:r>
          </w:p>
        </w:tc>
        <w:tc>
          <w:tcPr>
            <w:tcW w:w="1168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tcBorders>
              <w:bottom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400" w:name="f15r290c1" w:colFirst="2" w:colLast="2"/>
            <w:bookmarkStart w:id="1401" w:name="f15r290c2" w:colFirst="3" w:colLast="3"/>
            <w:bookmarkStart w:id="1402" w:name="f15r290c3" w:colFirst="4" w:colLast="4"/>
            <w:bookmarkStart w:id="1403" w:name="f15r290c4" w:colFirst="5" w:colLast="5"/>
            <w:bookmarkStart w:id="1404" w:name="f15r290c5" w:colFirst="6" w:colLast="6"/>
            <w:bookmarkStart w:id="1405" w:name="f15r290c6" w:colFirst="7" w:colLast="7"/>
            <w:bookmarkEnd w:id="1394"/>
            <w:bookmarkEnd w:id="1395"/>
            <w:bookmarkEnd w:id="1396"/>
            <w:bookmarkEnd w:id="1397"/>
            <w:bookmarkEnd w:id="1398"/>
            <w:bookmarkEnd w:id="1399"/>
            <w:r w:rsidRPr="006110D2">
              <w:rPr>
                <w:sz w:val="16"/>
              </w:rPr>
              <w:t>Сахар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290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64C3" w:rsidRPr="006110D2" w:rsidTr="00B67758">
        <w:trPr>
          <w:trHeight w:hRule="exact" w:val="39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bookmarkStart w:id="1406" w:name="f15r295c1" w:colFirst="2" w:colLast="2"/>
            <w:bookmarkStart w:id="1407" w:name="f15r295c2" w:colFirst="3" w:colLast="3"/>
            <w:bookmarkStart w:id="1408" w:name="f15r295c3" w:colFirst="4" w:colLast="4"/>
            <w:bookmarkStart w:id="1409" w:name="f15r295c4" w:colFirst="5" w:colLast="5"/>
            <w:bookmarkStart w:id="1410" w:name="f15r295c5" w:colFirst="6" w:colLast="6"/>
            <w:bookmarkStart w:id="1411" w:name="f15r295c6" w:colFirst="7" w:colLast="7"/>
            <w:bookmarkEnd w:id="1400"/>
            <w:bookmarkEnd w:id="1401"/>
            <w:bookmarkEnd w:id="1402"/>
            <w:bookmarkEnd w:id="1403"/>
            <w:bookmarkEnd w:id="1404"/>
            <w:bookmarkEnd w:id="1405"/>
            <w:r w:rsidRPr="006110D2">
              <w:rPr>
                <w:sz w:val="16"/>
              </w:rPr>
              <w:t>Кожевенное сырье всех видов животных, штук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295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1406"/>
      <w:bookmarkEnd w:id="1407"/>
      <w:bookmarkEnd w:id="1408"/>
      <w:bookmarkEnd w:id="1409"/>
      <w:bookmarkEnd w:id="1410"/>
      <w:bookmarkEnd w:id="1411"/>
      <w:tr w:rsidR="000A64C3" w:rsidRPr="006110D2" w:rsidTr="00B67758">
        <w:trPr>
          <w:cantSplit/>
          <w:trHeight w:val="288"/>
        </w:trPr>
        <w:tc>
          <w:tcPr>
            <w:tcW w:w="6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r w:rsidRPr="006110D2">
              <w:rPr>
                <w:sz w:val="16"/>
              </w:rPr>
              <w:t>*Из строки 110, гр.6 в том числе продано работникам организации (296)</w:t>
            </w:r>
            <w:r w:rsidRPr="006110D2">
              <w:rPr>
                <w:sz w:val="18"/>
                <w:szCs w:val="18"/>
              </w:rPr>
              <w:t xml:space="preserve">         </w:t>
            </w:r>
            <w:r w:rsidRPr="006110D2">
              <w:rPr>
                <w:b/>
                <w:sz w:val="18"/>
                <w:szCs w:val="18"/>
              </w:rPr>
              <w:t xml:space="preserve">    </w:t>
            </w:r>
            <w:bookmarkStart w:id="1412" w:name="f15r296c1"/>
            <w:bookmarkEnd w:id="1412"/>
            <w:r w:rsidRPr="006110D2">
              <w:rPr>
                <w:b/>
                <w:sz w:val="18"/>
                <w:szCs w:val="18"/>
              </w:rPr>
              <w:t xml:space="preserve"> </w:t>
            </w:r>
            <w:r w:rsidRPr="006110D2">
              <w:rPr>
                <w:sz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</w:tr>
      <w:tr w:rsidR="000A64C3" w:rsidRPr="006110D2" w:rsidTr="00B67758">
        <w:trPr>
          <w:cantSplit/>
          <w:trHeight w:val="275"/>
        </w:trPr>
        <w:tc>
          <w:tcPr>
            <w:tcW w:w="6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r w:rsidRPr="006110D2">
              <w:rPr>
                <w:sz w:val="16"/>
              </w:rPr>
              <w:t>*Из строки 170, гр.6 в том числе продано работникам организации(297)</w:t>
            </w:r>
            <w:r w:rsidRPr="006110D2">
              <w:rPr>
                <w:sz w:val="18"/>
                <w:szCs w:val="18"/>
              </w:rPr>
              <w:t xml:space="preserve">         </w:t>
            </w:r>
            <w:r w:rsidRPr="006110D2">
              <w:rPr>
                <w:b/>
                <w:sz w:val="18"/>
                <w:szCs w:val="18"/>
              </w:rPr>
              <w:t xml:space="preserve">     </w:t>
            </w:r>
            <w:bookmarkStart w:id="1413" w:name="f15r297c1"/>
            <w:bookmarkEnd w:id="141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</w:tr>
      <w:tr w:rsidR="000A64C3" w:rsidRPr="006110D2" w:rsidTr="00B67758">
        <w:trPr>
          <w:cantSplit/>
          <w:trHeight w:val="274"/>
        </w:trPr>
        <w:tc>
          <w:tcPr>
            <w:tcW w:w="6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rPr>
                <w:sz w:val="16"/>
              </w:rPr>
            </w:pPr>
            <w:r w:rsidRPr="006110D2">
              <w:rPr>
                <w:sz w:val="16"/>
              </w:rPr>
              <w:t>*Из строки 190, гр.6 в том числе продано работникам организации(298)</w:t>
            </w:r>
            <w:r w:rsidRPr="006110D2">
              <w:rPr>
                <w:sz w:val="18"/>
                <w:szCs w:val="18"/>
              </w:rPr>
              <w:t xml:space="preserve">         </w:t>
            </w:r>
            <w:r w:rsidRPr="006110D2">
              <w:rPr>
                <w:b/>
                <w:sz w:val="18"/>
                <w:szCs w:val="18"/>
              </w:rPr>
              <w:t xml:space="preserve">     </w:t>
            </w:r>
            <w:bookmarkStart w:id="1414" w:name="f15r298c1"/>
            <w:bookmarkEnd w:id="1414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right"/>
              <w:rPr>
                <w:sz w:val="16"/>
              </w:rPr>
            </w:pPr>
          </w:p>
        </w:tc>
      </w:tr>
    </w:tbl>
    <w:p w:rsidR="000A64C3" w:rsidRPr="00B75DE2" w:rsidRDefault="000A64C3" w:rsidP="000A64C3">
      <w:pPr>
        <w:pStyle w:val="1"/>
        <w:keepNext w:val="0"/>
        <w:widowControl w:val="0"/>
        <w:jc w:val="right"/>
        <w:rPr>
          <w:sz w:val="20"/>
          <w:u w:val="single"/>
        </w:rPr>
      </w:pPr>
      <w:r w:rsidRPr="006110D2">
        <w:rPr>
          <w:sz w:val="16"/>
        </w:rPr>
        <w:br w:type="page"/>
      </w:r>
      <w:r w:rsidRPr="00B75DE2">
        <w:rPr>
          <w:sz w:val="20"/>
          <w:u w:val="single"/>
        </w:rPr>
        <w:lastRenderedPageBreak/>
        <w:t>Форма № 15-АПК лист 2</w:t>
      </w:r>
    </w:p>
    <w:p w:rsidR="000A64C3" w:rsidRPr="006110D2" w:rsidRDefault="000A64C3" w:rsidP="000A64C3">
      <w:pPr>
        <w:widowControl w:val="0"/>
        <w:ind w:firstLine="284"/>
      </w:pPr>
      <w:r w:rsidRPr="006110D2">
        <w:rPr>
          <w:b/>
          <w:sz w:val="18"/>
          <w:szCs w:val="18"/>
        </w:rPr>
        <w:t>ПРОДУКЦИИ</w:t>
      </w:r>
      <w:r w:rsidRPr="006110D2">
        <w:rPr>
          <w:sz w:val="16"/>
        </w:rPr>
        <w:t xml:space="preserve"> </w:t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6110D2">
        <w:rPr>
          <w:sz w:val="16"/>
        </w:rPr>
        <w:tab/>
      </w:r>
      <w:r w:rsidRPr="00C45947">
        <w:rPr>
          <w:sz w:val="18"/>
          <w:szCs w:val="18"/>
        </w:rPr>
        <w:tab/>
        <w:t>(в тоннах)</w:t>
      </w:r>
    </w:p>
    <w:tbl>
      <w:tblPr>
        <w:tblW w:w="105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04"/>
        <w:gridCol w:w="1275"/>
        <w:gridCol w:w="1276"/>
        <w:gridCol w:w="1276"/>
        <w:gridCol w:w="1134"/>
        <w:gridCol w:w="1276"/>
        <w:gridCol w:w="1242"/>
        <w:gridCol w:w="1232"/>
      </w:tblGrid>
      <w:tr w:rsidR="000A64C3" w:rsidRPr="006110D2" w:rsidTr="00B67758">
        <w:trPr>
          <w:cantSplit/>
          <w:trHeight w:hRule="exact" w:val="284"/>
        </w:trPr>
        <w:tc>
          <w:tcPr>
            <w:tcW w:w="1055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Расход</w:t>
            </w:r>
          </w:p>
        </w:tc>
      </w:tr>
      <w:tr w:rsidR="000A64C3" w:rsidRPr="006110D2" w:rsidTr="00B67758">
        <w:trPr>
          <w:cantSplit/>
          <w:trHeight w:hRule="exact" w:val="284"/>
        </w:trPr>
        <w:tc>
          <w:tcPr>
            <w:tcW w:w="53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0015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в том числе</w:t>
            </w:r>
          </w:p>
        </w:tc>
      </w:tr>
      <w:tr w:rsidR="000A64C3" w:rsidRPr="006110D2" w:rsidTr="00B67758">
        <w:trPr>
          <w:cantSplit/>
          <w:trHeight w:val="1035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0A64C3" w:rsidRPr="006110D2" w:rsidRDefault="000A64C3" w:rsidP="00870BDD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из графы 6 продано</w:t>
            </w:r>
            <w:r w:rsidR="00870BDD">
              <w:rPr>
                <w:sz w:val="16"/>
              </w:rPr>
              <w:t xml:space="preserve"> </w:t>
            </w:r>
            <w:r w:rsidRPr="006110D2">
              <w:rPr>
                <w:sz w:val="16"/>
              </w:rPr>
              <w:t>за пределы республики</w:t>
            </w:r>
          </w:p>
        </w:tc>
        <w:tc>
          <w:tcPr>
            <w:tcW w:w="1275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на корм скоту и птице</w:t>
            </w:r>
          </w:p>
        </w:tc>
        <w:tc>
          <w:tcPr>
            <w:tcW w:w="1276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на семена</w:t>
            </w:r>
          </w:p>
        </w:tc>
        <w:tc>
          <w:tcPr>
            <w:tcW w:w="1276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выдано в порядке оплаты труда</w:t>
            </w:r>
          </w:p>
        </w:tc>
        <w:tc>
          <w:tcPr>
            <w:tcW w:w="1134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 xml:space="preserve">передано </w:t>
            </w:r>
          </w:p>
          <w:p w:rsidR="000A64C3" w:rsidRPr="006110D2" w:rsidRDefault="000A64C3" w:rsidP="00870BDD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в переработку</w:t>
            </w:r>
            <w:r>
              <w:rPr>
                <w:sz w:val="16"/>
              </w:rPr>
              <w:t>, зерно на плющение</w:t>
            </w:r>
          </w:p>
        </w:tc>
        <w:tc>
          <w:tcPr>
            <w:tcW w:w="1276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 xml:space="preserve">потери при хранении, принятые за счет  хоз-ва (вкл. </w:t>
            </w:r>
            <w:proofErr w:type="spellStart"/>
            <w:r w:rsidRPr="006110D2">
              <w:rPr>
                <w:sz w:val="16"/>
              </w:rPr>
              <w:t>естеств</w:t>
            </w:r>
            <w:proofErr w:type="spellEnd"/>
            <w:r w:rsidRPr="006110D2">
              <w:rPr>
                <w:sz w:val="16"/>
              </w:rPr>
              <w:t>. убыль)</w:t>
            </w:r>
          </w:p>
        </w:tc>
        <w:tc>
          <w:tcPr>
            <w:tcW w:w="1242" w:type="dxa"/>
            <w:vAlign w:val="center"/>
          </w:tcPr>
          <w:p w:rsidR="000A64C3" w:rsidRPr="006110D2" w:rsidRDefault="000A64C3" w:rsidP="00870BDD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прочие расходы на хозяйственные нужды</w:t>
            </w:r>
          </w:p>
        </w:tc>
        <w:tc>
          <w:tcPr>
            <w:tcW w:w="1232" w:type="dxa"/>
            <w:tcBorders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наличие на конец года (гр.1+2+3-5)</w:t>
            </w:r>
          </w:p>
        </w:tc>
      </w:tr>
      <w:tr w:rsidR="000A64C3" w:rsidRPr="006110D2" w:rsidTr="00B67758">
        <w:trPr>
          <w:trHeight w:hRule="exact" w:val="227"/>
        </w:trPr>
        <w:tc>
          <w:tcPr>
            <w:tcW w:w="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7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14</w:t>
            </w:r>
          </w:p>
        </w:tc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15</w:t>
            </w:r>
          </w:p>
        </w:tc>
        <w:tc>
          <w:tcPr>
            <w:tcW w:w="12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16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tcBorders>
              <w:top w:val="nil"/>
            </w:tcBorders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10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15" w:name="f15r10c7"/>
            <w:bookmarkEnd w:id="1415"/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16" w:name="f15r10c10"/>
            <w:bookmarkEnd w:id="1416"/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17" w:name="f15r10c11"/>
            <w:bookmarkEnd w:id="1417"/>
            <w:r>
              <w:rPr>
                <w:rFonts w:ascii="Times New Roman" w:hAnsi="Times New Roman"/>
                <w:b/>
                <w:sz w:val="18"/>
                <w:szCs w:val="18"/>
              </w:rPr>
              <w:t>501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18" w:name="f15r10c12"/>
            <w:bookmarkEnd w:id="1418"/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19" w:name="f15r10c13"/>
            <w:bookmarkEnd w:id="1419"/>
            <w:r>
              <w:rPr>
                <w:rFonts w:ascii="Times New Roman" w:hAnsi="Times New Roman"/>
                <w:b/>
                <w:sz w:val="18"/>
                <w:szCs w:val="18"/>
              </w:rPr>
              <w:t>761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0" w:name="f15r10c14"/>
            <w:bookmarkEnd w:id="1420"/>
          </w:p>
        </w:tc>
        <w:tc>
          <w:tcPr>
            <w:tcW w:w="1242" w:type="dxa"/>
            <w:tcBorders>
              <w:top w:val="nil"/>
            </w:tcBorders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1" w:name="f15r10c15"/>
            <w:bookmarkEnd w:id="1421"/>
          </w:p>
        </w:tc>
        <w:tc>
          <w:tcPr>
            <w:tcW w:w="1232" w:type="dxa"/>
            <w:tcBorders>
              <w:top w:val="nil"/>
            </w:tcBorders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2" w:name="f15r10c16"/>
            <w:bookmarkEnd w:id="1422"/>
            <w:r>
              <w:rPr>
                <w:rFonts w:ascii="Times New Roman" w:hAnsi="Times New Roman"/>
                <w:b/>
                <w:sz w:val="18"/>
                <w:szCs w:val="18"/>
              </w:rPr>
              <w:t>2 776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15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3" w:name="f15r15c7"/>
            <w:bookmarkEnd w:id="1423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4" w:name="f15r15c10"/>
            <w:bookmarkEnd w:id="1424"/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5" w:name="f15r15c11"/>
            <w:bookmarkEnd w:id="1425"/>
            <w:r>
              <w:rPr>
                <w:rFonts w:ascii="Times New Roman" w:hAnsi="Times New Roman"/>
                <w:b/>
                <w:sz w:val="18"/>
                <w:szCs w:val="18"/>
              </w:rPr>
              <w:t>234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6" w:name="f15r15c12"/>
            <w:bookmarkEnd w:id="1426"/>
          </w:p>
        </w:tc>
        <w:tc>
          <w:tcPr>
            <w:tcW w:w="1134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7" w:name="f15r15c13"/>
            <w:bookmarkEnd w:id="1427"/>
            <w:r>
              <w:rPr>
                <w:rFonts w:ascii="Times New Roman" w:hAnsi="Times New Roman"/>
                <w:b/>
                <w:sz w:val="18"/>
                <w:szCs w:val="18"/>
              </w:rPr>
              <w:t>187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8" w:name="f15r15c14"/>
            <w:bookmarkEnd w:id="1428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29" w:name="f15r15c15"/>
            <w:bookmarkEnd w:id="1429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0" w:name="f15r15c16"/>
            <w:bookmarkEnd w:id="1430"/>
            <w:r>
              <w:rPr>
                <w:rFonts w:ascii="Times New Roman" w:hAnsi="Times New Roman"/>
                <w:b/>
                <w:sz w:val="18"/>
                <w:szCs w:val="18"/>
              </w:rPr>
              <w:t>1 057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16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1" w:name="f15r16c7"/>
            <w:bookmarkEnd w:id="1431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2" w:name="f15r16c10"/>
            <w:bookmarkEnd w:id="1432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3" w:name="f15r16c11"/>
            <w:bookmarkEnd w:id="1433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4" w:name="f15r16c12"/>
            <w:bookmarkEnd w:id="1434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5" w:name="f15r16c13"/>
            <w:bookmarkEnd w:id="143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6" w:name="f15r16c14"/>
            <w:bookmarkEnd w:id="1436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7" w:name="f15r16c15"/>
            <w:bookmarkEnd w:id="1437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8" w:name="f15r16c16"/>
            <w:bookmarkEnd w:id="1438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39" w:name="f15r20c7"/>
            <w:bookmarkEnd w:id="1439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0" w:name="f15r20c10"/>
            <w:bookmarkEnd w:id="1440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1" w:name="f15r20c11"/>
            <w:bookmarkEnd w:id="1441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2" w:name="f15r20c12"/>
            <w:bookmarkEnd w:id="1442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3" w:name="f15r20c13"/>
            <w:bookmarkEnd w:id="1443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4" w:name="f15r20c14"/>
            <w:bookmarkEnd w:id="1444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5" w:name="f15r20c15"/>
            <w:bookmarkEnd w:id="1445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6" w:name="f15r20c16"/>
            <w:bookmarkEnd w:id="1446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30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7" w:name="f15r30c7"/>
            <w:bookmarkEnd w:id="1447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8" w:name="f15r30c10"/>
            <w:bookmarkEnd w:id="1448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49" w:name="f15r30c11"/>
            <w:bookmarkEnd w:id="1449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0" w:name="f15r30c12"/>
            <w:bookmarkEnd w:id="1450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1" w:name="f15r30c13"/>
            <w:bookmarkEnd w:id="1451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2" w:name="f15r30c14"/>
            <w:bookmarkEnd w:id="1452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3" w:name="f15r30c15"/>
            <w:bookmarkEnd w:id="1453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4" w:name="f15r30c16"/>
            <w:bookmarkEnd w:id="1454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40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5" w:name="f15r40c7"/>
            <w:bookmarkEnd w:id="1455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6" w:name="f15r40c10"/>
            <w:bookmarkEnd w:id="1456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7" w:name="f15r40c11"/>
            <w:bookmarkEnd w:id="1457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8" w:name="f15r40c12"/>
            <w:bookmarkEnd w:id="1458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59" w:name="f15r40c13"/>
            <w:bookmarkEnd w:id="1459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0" w:name="f15r40c14"/>
            <w:bookmarkEnd w:id="1460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1" w:name="f15r40c15"/>
            <w:bookmarkEnd w:id="1461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2" w:name="f15r40c16"/>
            <w:bookmarkEnd w:id="1462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50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3" w:name="f15r50c7"/>
            <w:bookmarkEnd w:id="1463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4" w:name="f15r50c10"/>
            <w:bookmarkEnd w:id="1464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5" w:name="f15r50c11"/>
            <w:bookmarkEnd w:id="146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6" w:name="f15r50c12"/>
            <w:bookmarkEnd w:id="1466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7" w:name="f15r50c13"/>
            <w:bookmarkEnd w:id="1467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8" w:name="f15r50c14"/>
            <w:bookmarkEnd w:id="1468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69" w:name="f15r50c15"/>
            <w:bookmarkEnd w:id="1469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0" w:name="f15r50c16"/>
            <w:bookmarkEnd w:id="1470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60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1" w:name="f15r60c7"/>
            <w:bookmarkEnd w:id="1471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2" w:name="f15r60c10"/>
            <w:bookmarkEnd w:id="1472"/>
            <w:r>
              <w:rPr>
                <w:rFonts w:ascii="Times New Roman" w:hAnsi="Times New Roman"/>
                <w:b/>
                <w:sz w:val="18"/>
                <w:szCs w:val="18"/>
              </w:rPr>
              <w:t>142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3" w:name="f15r60c11"/>
            <w:bookmarkEnd w:id="1473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4" w:name="f15r60c12"/>
            <w:bookmarkEnd w:id="1474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5" w:name="f15r60c13"/>
            <w:bookmarkEnd w:id="147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6" w:name="f15r60c14"/>
            <w:bookmarkEnd w:id="1476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7" w:name="f15r60c15"/>
            <w:bookmarkEnd w:id="1477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8" w:name="f15r60c16"/>
            <w:bookmarkEnd w:id="1478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70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9" w:name="f15r70c7"/>
            <w:bookmarkEnd w:id="1479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0" w:name="f15r70c10"/>
            <w:bookmarkEnd w:id="1480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1" w:name="f15r70c11"/>
            <w:bookmarkEnd w:id="1481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2" w:name="f15r70c12"/>
            <w:bookmarkEnd w:id="1482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3" w:name="f15r70c13"/>
            <w:bookmarkEnd w:id="1483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4" w:name="f15r70c14"/>
            <w:bookmarkEnd w:id="1484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5" w:name="f15r70c15"/>
            <w:bookmarkEnd w:id="1485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6" w:name="f15r70c16"/>
            <w:bookmarkEnd w:id="1486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80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7" w:name="f15r80c7"/>
            <w:bookmarkEnd w:id="1487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8" w:name="f15r80c10"/>
            <w:bookmarkEnd w:id="1488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9" w:name="f15r80c11"/>
            <w:bookmarkEnd w:id="1489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0" w:name="f15r80c12"/>
            <w:bookmarkEnd w:id="1490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1" w:name="f15r80c13"/>
            <w:bookmarkEnd w:id="1491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2" w:name="f15r80c14"/>
            <w:bookmarkEnd w:id="1492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3" w:name="f15r80c15"/>
            <w:bookmarkEnd w:id="1493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4" w:name="f15r80c16"/>
            <w:bookmarkEnd w:id="1494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90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5" w:name="f15r90c7"/>
            <w:bookmarkEnd w:id="1495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6" w:name="f15r90c10"/>
            <w:bookmarkEnd w:id="1496"/>
          </w:p>
        </w:tc>
        <w:tc>
          <w:tcPr>
            <w:tcW w:w="1276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7" w:name="f15r90c11"/>
            <w:bookmarkEnd w:id="1497"/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8" w:name="f15r90c12"/>
            <w:bookmarkEnd w:id="1498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99" w:name="f15r90c13"/>
            <w:bookmarkEnd w:id="1499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0" w:name="f15r90c14"/>
            <w:bookmarkEnd w:id="1500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1" w:name="f15r90c15"/>
            <w:bookmarkEnd w:id="1501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2" w:name="f15r90c16"/>
            <w:bookmarkEnd w:id="1502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110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3" w:name="f15r110c7"/>
            <w:bookmarkEnd w:id="1503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4" w:name="f15r110c10"/>
            <w:bookmarkEnd w:id="1504"/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5" w:name="f15r110c12"/>
            <w:bookmarkEnd w:id="1505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6" w:name="f15r110c13"/>
            <w:bookmarkEnd w:id="1506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7" w:name="f15r110c14"/>
            <w:bookmarkEnd w:id="1507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8" w:name="f15r110c15"/>
            <w:bookmarkEnd w:id="1508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09" w:name="f15r110c16"/>
            <w:bookmarkEnd w:id="1509"/>
            <w:r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120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0" w:name="f15r120c7"/>
            <w:bookmarkEnd w:id="1510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1" w:name="f15r120c10"/>
            <w:bookmarkEnd w:id="1511"/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2" w:name="f15r120c12"/>
            <w:bookmarkEnd w:id="1512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3" w:name="f15r120c13"/>
            <w:bookmarkEnd w:id="1513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4" w:name="f15r120c14"/>
            <w:bookmarkEnd w:id="1514"/>
          </w:p>
        </w:tc>
        <w:tc>
          <w:tcPr>
            <w:tcW w:w="124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5" w:name="f15r120c15"/>
            <w:bookmarkEnd w:id="1515"/>
            <w:r>
              <w:rPr>
                <w:rFonts w:ascii="Times New Roman" w:hAnsi="Times New Roman"/>
                <w:b/>
                <w:sz w:val="18"/>
                <w:szCs w:val="18"/>
              </w:rPr>
              <w:t>1 574</w:t>
            </w:r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6" w:name="f15r120c16"/>
            <w:bookmarkEnd w:id="1516"/>
            <w:r>
              <w:rPr>
                <w:rFonts w:ascii="Times New Roman" w:hAnsi="Times New Roman"/>
                <w:b/>
                <w:sz w:val="18"/>
                <w:szCs w:val="18"/>
              </w:rPr>
              <w:t>1 664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130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7" w:name="f15r130c7"/>
            <w:bookmarkEnd w:id="1517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8" w:name="f15r130c10"/>
            <w:bookmarkEnd w:id="1518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19" w:name="f15r130c12"/>
            <w:bookmarkEnd w:id="1519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0" w:name="f15r130c13"/>
            <w:bookmarkEnd w:id="1520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1" w:name="f15r130c14"/>
            <w:bookmarkEnd w:id="1521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2" w:name="f15r130c15"/>
            <w:bookmarkEnd w:id="1522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3" w:name="f15r130c16"/>
            <w:bookmarkEnd w:id="1523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140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4" w:name="f15r140c7"/>
            <w:bookmarkEnd w:id="1524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5" w:name="f15r140c10"/>
            <w:bookmarkEnd w:id="152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6" w:name="f15r140c12"/>
            <w:bookmarkEnd w:id="1526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7" w:name="f15r140c13"/>
            <w:bookmarkEnd w:id="1527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8" w:name="f15r140c14"/>
            <w:bookmarkEnd w:id="1528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29" w:name="f15r140c15"/>
            <w:bookmarkEnd w:id="1529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0" w:name="f15r140c16"/>
            <w:bookmarkEnd w:id="1530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150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1" w:name="f15r150c7"/>
            <w:bookmarkEnd w:id="1531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2" w:name="f15r150c10"/>
            <w:bookmarkEnd w:id="1532"/>
            <w:r>
              <w:rPr>
                <w:rFonts w:ascii="Times New Roman" w:hAnsi="Times New Roman"/>
                <w:b/>
                <w:sz w:val="18"/>
                <w:szCs w:val="18"/>
              </w:rPr>
              <w:t>9 967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3" w:name="f15r150c12"/>
            <w:bookmarkEnd w:id="1533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4" w:name="f15r150c13"/>
            <w:bookmarkEnd w:id="1534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5" w:name="f15r150c14"/>
            <w:bookmarkEnd w:id="1535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6" w:name="f15r150c15"/>
            <w:bookmarkEnd w:id="1536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7" w:name="f15r150c16"/>
            <w:bookmarkEnd w:id="1537"/>
            <w:r>
              <w:rPr>
                <w:rFonts w:ascii="Times New Roman" w:hAnsi="Times New Roman"/>
                <w:b/>
                <w:sz w:val="18"/>
                <w:szCs w:val="18"/>
              </w:rPr>
              <w:t>13 535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160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8" w:name="f15r160c7"/>
            <w:bookmarkEnd w:id="1538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39" w:name="f15r160c10"/>
            <w:bookmarkEnd w:id="1539"/>
            <w:r>
              <w:rPr>
                <w:rFonts w:ascii="Times New Roman" w:hAnsi="Times New Roman"/>
                <w:b/>
                <w:sz w:val="18"/>
                <w:szCs w:val="18"/>
              </w:rPr>
              <w:t>10 305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0" w:name="f15r160c12"/>
            <w:bookmarkEnd w:id="1540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1" w:name="f15r160c13"/>
            <w:bookmarkEnd w:id="1541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2" w:name="f15r160c14"/>
            <w:bookmarkEnd w:id="1542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3" w:name="f15r160c15"/>
            <w:bookmarkEnd w:id="1543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4" w:name="f15r160c16"/>
            <w:bookmarkEnd w:id="1544"/>
            <w:r>
              <w:rPr>
                <w:rFonts w:ascii="Times New Roman" w:hAnsi="Times New Roman"/>
                <w:b/>
                <w:sz w:val="18"/>
                <w:szCs w:val="18"/>
              </w:rPr>
              <w:t>6 551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170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5" w:name="f15r170c7"/>
            <w:bookmarkEnd w:id="1545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6" w:name="f15r170c10"/>
            <w:bookmarkEnd w:id="1546"/>
            <w:r>
              <w:rPr>
                <w:rFonts w:ascii="Times New Roman" w:hAnsi="Times New Roman"/>
                <w:b/>
                <w:sz w:val="18"/>
                <w:szCs w:val="18"/>
              </w:rPr>
              <w:t>847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7" w:name="f15r170c12"/>
            <w:bookmarkEnd w:id="1547"/>
          </w:p>
        </w:tc>
        <w:tc>
          <w:tcPr>
            <w:tcW w:w="1134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8" w:name="f15r170c13"/>
            <w:bookmarkEnd w:id="1548"/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49" w:name="f15r170c14"/>
            <w:bookmarkEnd w:id="1549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0" w:name="f15r170c15"/>
            <w:bookmarkEnd w:id="1550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1" w:name="f15r170c16"/>
            <w:bookmarkEnd w:id="1551"/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190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2" w:name="f15r190c7"/>
            <w:bookmarkEnd w:id="1552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3" w:name="f15r190c10"/>
            <w:bookmarkEnd w:id="1553"/>
            <w:r>
              <w:rPr>
                <w:rFonts w:ascii="Times New Roman" w:hAnsi="Times New Roman"/>
                <w:b/>
                <w:sz w:val="18"/>
                <w:szCs w:val="18"/>
              </w:rPr>
              <w:t>462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4" w:name="f15r190c12"/>
            <w:bookmarkEnd w:id="1554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5" w:name="f15r190c13"/>
            <w:bookmarkEnd w:id="155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6" w:name="f15r190c14"/>
            <w:bookmarkEnd w:id="1556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7" w:name="f15r190c15"/>
            <w:bookmarkEnd w:id="1557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8" w:name="f15r190c16"/>
            <w:bookmarkEnd w:id="1558"/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200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59" w:name="f15r200c7"/>
            <w:bookmarkEnd w:id="1559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0" w:name="f15r200c10"/>
            <w:bookmarkEnd w:id="1560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1" w:name="f15r200c12"/>
            <w:bookmarkEnd w:id="1561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2" w:name="f15r200c13"/>
            <w:bookmarkEnd w:id="1562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3" w:name="f15r200c14"/>
            <w:bookmarkEnd w:id="1563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4" w:name="f15r200c15"/>
            <w:bookmarkEnd w:id="1564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5" w:name="f15r200c16"/>
            <w:bookmarkEnd w:id="1565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220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6" w:name="f15r220c7"/>
            <w:bookmarkEnd w:id="1566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7" w:name="f15r220c10"/>
            <w:bookmarkEnd w:id="1567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8" w:name="f15r220c12"/>
            <w:bookmarkEnd w:id="1568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69" w:name="f15r220c13"/>
            <w:bookmarkEnd w:id="1569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0" w:name="f15r220c14"/>
            <w:bookmarkEnd w:id="1570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1" w:name="f15r220c15"/>
            <w:bookmarkEnd w:id="1571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2" w:name="f15r220c16"/>
            <w:bookmarkEnd w:id="1572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230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3" w:name="f15r230c7"/>
            <w:bookmarkEnd w:id="1573"/>
          </w:p>
        </w:tc>
        <w:tc>
          <w:tcPr>
            <w:tcW w:w="1275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4" w:name="f15r230c10"/>
            <w:bookmarkEnd w:id="1574"/>
            <w:r>
              <w:rPr>
                <w:rFonts w:ascii="Times New Roman" w:hAnsi="Times New Roman"/>
                <w:b/>
                <w:sz w:val="18"/>
                <w:szCs w:val="18"/>
              </w:rPr>
              <w:t>395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5" w:name="f15r230c12"/>
            <w:bookmarkEnd w:id="1575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6" w:name="f15r230c13"/>
            <w:bookmarkEnd w:id="1576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7" w:name="f15r230c14"/>
            <w:bookmarkEnd w:id="1577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8" w:name="f15r230c15"/>
            <w:bookmarkEnd w:id="1578"/>
          </w:p>
        </w:tc>
        <w:tc>
          <w:tcPr>
            <w:tcW w:w="1232" w:type="dxa"/>
            <w:vAlign w:val="center"/>
          </w:tcPr>
          <w:p w:rsidR="000A64C3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79" w:name="f15r230c16"/>
            <w:bookmarkEnd w:id="1579"/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250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0" w:name="f15r250c7"/>
            <w:bookmarkEnd w:id="1580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1" w:name="f15r250c12"/>
            <w:bookmarkEnd w:id="1581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2" w:name="f15r250c13"/>
            <w:bookmarkEnd w:id="1582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3" w:name="f15r250c14"/>
            <w:bookmarkEnd w:id="1583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4" w:name="f15r250c15"/>
            <w:bookmarkEnd w:id="1584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5" w:name="f15r250c16"/>
            <w:bookmarkEnd w:id="1585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260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6" w:name="f15r260c7"/>
            <w:bookmarkEnd w:id="1586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7" w:name="f15r260c12"/>
            <w:bookmarkEnd w:id="1587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8" w:name="f15r260c13"/>
            <w:bookmarkEnd w:id="1588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89" w:name="f15r260c14"/>
            <w:bookmarkEnd w:id="1589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0" w:name="f15r260c15"/>
            <w:bookmarkEnd w:id="1590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1" w:name="f15r260c16"/>
            <w:bookmarkEnd w:id="1591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270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2" w:name="f15r270c7"/>
            <w:bookmarkEnd w:id="1592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3" w:name="f15r270c10"/>
            <w:bookmarkEnd w:id="1593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4" w:name="f15r270c12"/>
            <w:bookmarkEnd w:id="1594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5" w:name="f15r270c13"/>
            <w:bookmarkEnd w:id="159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6" w:name="f15r270c14"/>
            <w:bookmarkEnd w:id="1596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7" w:name="f15r270c15"/>
            <w:bookmarkEnd w:id="1597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8" w:name="f15r270c16"/>
            <w:bookmarkEnd w:id="1598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280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599" w:name="f15r280c7"/>
            <w:bookmarkEnd w:id="1599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0" w:name="f15r280c10"/>
            <w:bookmarkEnd w:id="1600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1" w:name="f15r280c12"/>
            <w:bookmarkEnd w:id="1601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2" w:name="f15r280c13"/>
            <w:bookmarkEnd w:id="1602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3" w:name="f15r280c14"/>
            <w:bookmarkEnd w:id="1603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4" w:name="f15r280c15"/>
            <w:bookmarkEnd w:id="1604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5" w:name="f15r280c16"/>
            <w:bookmarkEnd w:id="1605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290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6" w:name="f15r290c7"/>
            <w:bookmarkEnd w:id="1606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7" w:name="f15r290c10"/>
            <w:bookmarkEnd w:id="1607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8" w:name="f15r290c12"/>
            <w:bookmarkEnd w:id="1608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09" w:name="f15r290c13"/>
            <w:bookmarkEnd w:id="1609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0" w:name="f15r290c14"/>
            <w:bookmarkEnd w:id="1610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1" w:name="f15r290c15"/>
            <w:bookmarkEnd w:id="1611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2" w:name="f15r290c16"/>
            <w:bookmarkEnd w:id="1612"/>
          </w:p>
        </w:tc>
      </w:tr>
      <w:tr w:rsidR="000A64C3" w:rsidRPr="006110D2" w:rsidTr="00B67758">
        <w:trPr>
          <w:trHeight w:hRule="exact" w:val="397"/>
        </w:trPr>
        <w:tc>
          <w:tcPr>
            <w:tcW w:w="539" w:type="dxa"/>
            <w:vAlign w:val="center"/>
          </w:tcPr>
          <w:p w:rsidR="000A64C3" w:rsidRPr="006110D2" w:rsidRDefault="000A64C3" w:rsidP="00CF76A6">
            <w:pPr>
              <w:widowControl w:val="0"/>
              <w:jc w:val="center"/>
              <w:rPr>
                <w:sz w:val="16"/>
              </w:rPr>
            </w:pPr>
            <w:r w:rsidRPr="006110D2">
              <w:rPr>
                <w:sz w:val="16"/>
              </w:rPr>
              <w:t>295</w:t>
            </w:r>
          </w:p>
        </w:tc>
        <w:tc>
          <w:tcPr>
            <w:tcW w:w="130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3" w:name="f15r295c7"/>
            <w:bookmarkEnd w:id="1613"/>
          </w:p>
        </w:tc>
        <w:tc>
          <w:tcPr>
            <w:tcW w:w="1275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626BDE">
              <w:rPr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4" w:name="f15r295c12"/>
            <w:bookmarkEnd w:id="1614"/>
          </w:p>
        </w:tc>
        <w:tc>
          <w:tcPr>
            <w:tcW w:w="1134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5" w:name="f15r295c13"/>
            <w:bookmarkEnd w:id="1615"/>
          </w:p>
        </w:tc>
        <w:tc>
          <w:tcPr>
            <w:tcW w:w="1276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6" w:name="f15r295c14"/>
            <w:bookmarkEnd w:id="1616"/>
          </w:p>
        </w:tc>
        <w:tc>
          <w:tcPr>
            <w:tcW w:w="124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7" w:name="f15r295c15"/>
            <w:bookmarkEnd w:id="1617"/>
          </w:p>
        </w:tc>
        <w:tc>
          <w:tcPr>
            <w:tcW w:w="1232" w:type="dxa"/>
            <w:vAlign w:val="center"/>
          </w:tcPr>
          <w:p w:rsidR="000A64C3" w:rsidRPr="00626BDE" w:rsidRDefault="000A64C3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18" w:name="f15r295c16"/>
            <w:bookmarkEnd w:id="1618"/>
          </w:p>
        </w:tc>
      </w:tr>
    </w:tbl>
    <w:p w:rsidR="000A64C3" w:rsidRPr="00C45947" w:rsidRDefault="000A64C3" w:rsidP="000A64C3">
      <w:pPr>
        <w:rPr>
          <w:lang w:val="en-US"/>
        </w:rPr>
      </w:pPr>
    </w:p>
    <w:bookmarkEnd w:id="1243"/>
    <w:p w:rsidR="00AE7582" w:rsidRDefault="00AE7582" w:rsidP="0007434E">
      <w:pPr>
        <w:pStyle w:val="a3"/>
        <w:jc w:val="right"/>
      </w:pPr>
    </w:p>
    <w:p w:rsidR="00AE7582" w:rsidRDefault="00AE7582" w:rsidP="0007434E">
      <w:pPr>
        <w:pStyle w:val="a3"/>
        <w:jc w:val="right"/>
      </w:pPr>
    </w:p>
    <w:p w:rsidR="0007434E" w:rsidRDefault="00FB4E21" w:rsidP="0007434E">
      <w:pPr>
        <w:pStyle w:val="a3"/>
        <w:jc w:val="right"/>
        <w:rPr>
          <w:rFonts w:ascii="Times New Roman" w:hAnsi="Times New Roman"/>
          <w:b/>
          <w:u w:val="single"/>
        </w:rPr>
      </w:pPr>
      <w:r>
        <w:br w:type="page"/>
      </w:r>
      <w:bookmarkStart w:id="1619" w:name="f16"/>
      <w:r w:rsidR="0007434E" w:rsidRPr="00B75DE2">
        <w:rPr>
          <w:rFonts w:ascii="Times New Roman" w:hAnsi="Times New Roman"/>
          <w:b/>
          <w:u w:val="single"/>
        </w:rPr>
        <w:lastRenderedPageBreak/>
        <w:t>Форма № 16-АПК (лист 1)</w:t>
      </w:r>
    </w:p>
    <w:p w:rsidR="0007434E" w:rsidRPr="00B75DE2" w:rsidRDefault="0007434E" w:rsidP="0007434E">
      <w:pPr>
        <w:pStyle w:val="a3"/>
        <w:jc w:val="right"/>
        <w:rPr>
          <w:rFonts w:ascii="Times New Roman" w:hAnsi="Times New Roman"/>
          <w:b/>
          <w:u w:val="single"/>
        </w:rPr>
      </w:pPr>
    </w:p>
    <w:p w:rsidR="0007434E" w:rsidRPr="0007434E" w:rsidRDefault="0007434E" w:rsidP="0007434E">
      <w:pPr>
        <w:pStyle w:val="a3"/>
        <w:jc w:val="center"/>
        <w:rPr>
          <w:rFonts w:ascii="Times New Roman" w:hAnsi="Times New Roman"/>
          <w:b/>
        </w:rPr>
      </w:pPr>
      <w:r w:rsidRPr="0007434E">
        <w:rPr>
          <w:rFonts w:ascii="Times New Roman" w:hAnsi="Times New Roman"/>
          <w:b/>
        </w:rPr>
        <w:t>ДВИЖЕНИЕ  СЕЛЬСКОХОЗЯЙСТВЕННЫХ МАШИН</w:t>
      </w:r>
      <w:r w:rsidRPr="0007434E">
        <w:rPr>
          <w:rFonts w:ascii="Times New Roman" w:hAnsi="Times New Roman"/>
        </w:rPr>
        <w:t xml:space="preserve"> </w:t>
      </w:r>
      <w:r w:rsidRPr="0007434E">
        <w:rPr>
          <w:rFonts w:ascii="Times New Roman" w:hAnsi="Times New Roman"/>
          <w:b/>
        </w:rPr>
        <w:t xml:space="preserve"> И ОБОРУДОВАНИЯ</w:t>
      </w:r>
    </w:p>
    <w:p w:rsidR="0007434E" w:rsidRDefault="0007434E" w:rsidP="0007434E">
      <w:pPr>
        <w:pStyle w:val="a3"/>
        <w:jc w:val="center"/>
        <w:rPr>
          <w:rFonts w:ascii="Times New Roman" w:hAnsi="Times New Roman"/>
          <w:b/>
          <w:sz w:val="16"/>
        </w:rPr>
      </w:pPr>
      <w:r w:rsidRPr="00756BD0">
        <w:rPr>
          <w:rFonts w:ascii="Times New Roman" w:hAnsi="Times New Roman"/>
          <w:b/>
          <w:sz w:val="16"/>
        </w:rPr>
        <w:t xml:space="preserve"> </w:t>
      </w:r>
    </w:p>
    <w:tbl>
      <w:tblPr>
        <w:tblW w:w="10209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65"/>
        <w:gridCol w:w="992"/>
        <w:gridCol w:w="992"/>
        <w:gridCol w:w="993"/>
        <w:gridCol w:w="992"/>
        <w:gridCol w:w="853"/>
        <w:gridCol w:w="992"/>
        <w:gridCol w:w="853"/>
      </w:tblGrid>
      <w:tr w:rsidR="0007434E" w:rsidRPr="00756BD0" w:rsidTr="0007434E">
        <w:trPr>
          <w:cantSplit/>
          <w:trHeight w:hRule="exact" w:val="284"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Наличие на начало года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Поступило</w:t>
            </w:r>
          </w:p>
        </w:tc>
        <w:tc>
          <w:tcPr>
            <w:tcW w:w="1845" w:type="dxa"/>
            <w:gridSpan w:val="2"/>
            <w:tcBorders>
              <w:top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Выбыло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Наличие на конец года</w:t>
            </w:r>
          </w:p>
        </w:tc>
      </w:tr>
      <w:tr w:rsidR="0007434E" w:rsidRPr="00756BD0" w:rsidTr="0007434E">
        <w:trPr>
          <w:cantSplit/>
        </w:trPr>
        <w:tc>
          <w:tcPr>
            <w:tcW w:w="2977" w:type="dxa"/>
            <w:vMerge/>
            <w:tcBorders>
              <w:left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в том числе новое</w:t>
            </w:r>
          </w:p>
        </w:tc>
        <w:tc>
          <w:tcPr>
            <w:tcW w:w="992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из них по лизингу</w:t>
            </w:r>
          </w:p>
        </w:tc>
        <w:tc>
          <w:tcPr>
            <w:tcW w:w="853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в том числе списано</w:t>
            </w:r>
          </w:p>
        </w:tc>
        <w:tc>
          <w:tcPr>
            <w:tcW w:w="853" w:type="dxa"/>
            <w:vMerge/>
            <w:tcBorders>
              <w:right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434E" w:rsidRPr="00756BD0" w:rsidTr="0007434E">
        <w:trPr>
          <w:trHeight w:hRule="exact" w:val="227"/>
        </w:trPr>
        <w:tc>
          <w:tcPr>
            <w:tcW w:w="29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565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tcBorders>
              <w:top w:val="nil"/>
            </w:tcBorders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 xml:space="preserve">Тракторы </w:t>
            </w:r>
          </w:p>
        </w:tc>
        <w:tc>
          <w:tcPr>
            <w:tcW w:w="565" w:type="dxa"/>
            <w:tcBorders>
              <w:top w:val="nil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0" w:name="f16r10"/>
            <w:bookmarkEnd w:id="1620"/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tcBorders>
              <w:top w:val="nil"/>
            </w:tcBorders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 xml:space="preserve">Зерноуборочные комбайны </w:t>
            </w:r>
          </w:p>
        </w:tc>
        <w:tc>
          <w:tcPr>
            <w:tcW w:w="565" w:type="dxa"/>
            <w:tcBorders>
              <w:top w:val="nil"/>
            </w:tcBorders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1" w:name="f16r20"/>
            <w:bookmarkEnd w:id="1621"/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 xml:space="preserve">Кормоуборочные комбайны 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2" w:name="f16r30"/>
            <w:bookmarkEnd w:id="1622"/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 xml:space="preserve">Льноуборочные комбайны 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3" w:name="f16r40"/>
            <w:bookmarkEnd w:id="1623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 xml:space="preserve">Картофелеуборочные комбайны 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434E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4" w:name="f16r50"/>
            <w:bookmarkEnd w:id="1624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 xml:space="preserve">Кукурузоуборочные комбайны 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434E"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5" w:name="f16r60"/>
            <w:bookmarkEnd w:id="1625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Свеклоуборочные комбайны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434E">
              <w:rPr>
                <w:rFonts w:ascii="Times New Roman" w:hAnsi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6" w:name="f16r70"/>
            <w:bookmarkEnd w:id="1626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Самоходные косилки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7434E">
              <w:rPr>
                <w:rFonts w:ascii="Times New Roman" w:hAnsi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7" w:name="f16r90"/>
            <w:bookmarkEnd w:id="1627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Погрузчики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8" w:name="f16r100"/>
            <w:bookmarkEnd w:id="1628"/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Тракторные прицепы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29" w:name="f16r110"/>
            <w:bookmarkEnd w:id="1629"/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Автокраны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0" w:name="f16r120"/>
            <w:bookmarkEnd w:id="1630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Автомобили-рефрижераторы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1" w:name="f16r130"/>
            <w:bookmarkEnd w:id="1631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Молоковозы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992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2" w:name="f16r140"/>
            <w:bookmarkEnd w:id="1632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Бензовозы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3" w:name="f16r150"/>
            <w:bookmarkEnd w:id="1633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Автозаправщики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4" w:name="f16r160"/>
            <w:bookmarkEnd w:id="1634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Передвижные ремонтные мастерские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5" w:name="f16r170"/>
            <w:bookmarkEnd w:id="1635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434E" w:rsidRPr="00756BD0" w:rsidTr="0007434E">
        <w:trPr>
          <w:trHeight w:val="397"/>
        </w:trPr>
        <w:tc>
          <w:tcPr>
            <w:tcW w:w="2977" w:type="dxa"/>
            <w:vAlign w:val="center"/>
          </w:tcPr>
          <w:p w:rsidR="0007434E" w:rsidRPr="0007434E" w:rsidRDefault="0007434E" w:rsidP="0007434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7434E">
              <w:rPr>
                <w:rFonts w:ascii="Times New Roman" w:hAnsi="Times New Roman"/>
                <w:sz w:val="18"/>
                <w:szCs w:val="18"/>
              </w:rPr>
              <w:t>Передвижные агрегаты технического обслуживания</w:t>
            </w:r>
          </w:p>
        </w:tc>
        <w:tc>
          <w:tcPr>
            <w:tcW w:w="565" w:type="dxa"/>
            <w:vAlign w:val="center"/>
          </w:tcPr>
          <w:p w:rsidR="0007434E" w:rsidRPr="0007434E" w:rsidRDefault="0007434E" w:rsidP="00BB4B45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34E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6" w:name="f16r180"/>
            <w:bookmarkEnd w:id="1636"/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07434E" w:rsidRPr="00626BDE" w:rsidRDefault="0007434E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1619"/>
    </w:tbl>
    <w:p w:rsidR="00AE7582" w:rsidRDefault="00AE7582" w:rsidP="002C1B9D">
      <w:pPr>
        <w:jc w:val="right"/>
      </w:pPr>
    </w:p>
    <w:p w:rsidR="00AE7582" w:rsidRDefault="00AE7582" w:rsidP="002C1B9D">
      <w:pPr>
        <w:jc w:val="right"/>
      </w:pPr>
    </w:p>
    <w:p w:rsidR="00AE7582" w:rsidRDefault="00AE7582" w:rsidP="002C1B9D">
      <w:pPr>
        <w:jc w:val="right"/>
      </w:pPr>
    </w:p>
    <w:p w:rsidR="00AE7582" w:rsidRDefault="00AE7582" w:rsidP="002C1B9D">
      <w:pPr>
        <w:jc w:val="right"/>
      </w:pPr>
    </w:p>
    <w:p w:rsidR="00A84358" w:rsidRDefault="0007434E" w:rsidP="00CA5B14">
      <w:pPr>
        <w:ind w:left="7371"/>
        <w:jc w:val="center"/>
        <w:rPr>
          <w:sz w:val="16"/>
        </w:rPr>
      </w:pPr>
      <w:r>
        <w:br w:type="page"/>
      </w:r>
      <w:bookmarkStart w:id="1637" w:name="f5A"/>
      <w:r w:rsidR="00A84358">
        <w:rPr>
          <w:sz w:val="16"/>
        </w:rPr>
        <w:lastRenderedPageBreak/>
        <w:t>Утверждена Минсельхозпродом Республики Беларусь</w:t>
      </w:r>
      <w:r w:rsidR="00CA5B14" w:rsidRPr="00CA5B14">
        <w:rPr>
          <w:sz w:val="16"/>
        </w:rPr>
        <w:t xml:space="preserve"> </w:t>
      </w:r>
      <w:r w:rsidR="00A84358">
        <w:rPr>
          <w:sz w:val="16"/>
        </w:rPr>
        <w:t xml:space="preserve">для отчета за </w:t>
      </w:r>
      <w:r w:rsidR="002B5EA3">
        <w:rPr>
          <w:sz w:val="16"/>
        </w:rPr>
        <w:t>202</w:t>
      </w:r>
      <w:r w:rsidR="00736897">
        <w:rPr>
          <w:sz w:val="16"/>
        </w:rPr>
        <w:t>5</w:t>
      </w:r>
      <w:r w:rsidR="001D182D">
        <w:rPr>
          <w:sz w:val="16"/>
        </w:rPr>
        <w:t xml:space="preserve"> </w:t>
      </w:r>
      <w:r w:rsidR="00A84358">
        <w:rPr>
          <w:sz w:val="16"/>
        </w:rPr>
        <w:t>год</w:t>
      </w:r>
    </w:p>
    <w:p w:rsidR="00A84358" w:rsidRPr="00B75DE2" w:rsidRDefault="00A84358" w:rsidP="00A84358">
      <w:pPr>
        <w:pStyle w:val="a3"/>
        <w:jc w:val="right"/>
        <w:rPr>
          <w:rFonts w:ascii="Times New Roman" w:hAnsi="Times New Roman"/>
          <w:b/>
          <w:u w:val="single"/>
        </w:rPr>
      </w:pPr>
      <w:r w:rsidRPr="00B75DE2">
        <w:rPr>
          <w:rFonts w:ascii="Times New Roman" w:hAnsi="Times New Roman"/>
          <w:b/>
          <w:u w:val="single"/>
        </w:rPr>
        <w:t>Форма  № 5- АПК лист 1</w:t>
      </w:r>
    </w:p>
    <w:p w:rsidR="00A84358" w:rsidRPr="008A00C6" w:rsidRDefault="00A84358" w:rsidP="00A8435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8A00C6">
        <w:rPr>
          <w:rFonts w:ascii="Times New Roman" w:hAnsi="Times New Roman"/>
          <w:b/>
          <w:sz w:val="18"/>
          <w:szCs w:val="18"/>
        </w:rPr>
        <w:t xml:space="preserve">ОТЧЕТ ПО ТРУДУ за </w:t>
      </w:r>
      <w:r w:rsidR="002B5EA3" w:rsidRPr="008A00C6">
        <w:rPr>
          <w:rFonts w:ascii="Times New Roman" w:hAnsi="Times New Roman"/>
          <w:b/>
          <w:sz w:val="18"/>
          <w:szCs w:val="18"/>
        </w:rPr>
        <w:t>202</w:t>
      </w:r>
      <w:r w:rsidR="00736897">
        <w:rPr>
          <w:rFonts w:ascii="Times New Roman" w:hAnsi="Times New Roman"/>
          <w:b/>
          <w:sz w:val="18"/>
          <w:szCs w:val="18"/>
        </w:rPr>
        <w:t>5</w:t>
      </w:r>
      <w:r w:rsidRPr="008A00C6">
        <w:rPr>
          <w:rFonts w:ascii="Times New Roman" w:hAnsi="Times New Roman"/>
          <w:b/>
          <w:sz w:val="18"/>
          <w:szCs w:val="18"/>
        </w:rPr>
        <w:t xml:space="preserve"> год</w:t>
      </w:r>
    </w:p>
    <w:p w:rsidR="00A84358" w:rsidRDefault="00A84358" w:rsidP="00A84358">
      <w:pPr>
        <w:pStyle w:val="a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по __________________________________________________________________________</w:t>
      </w:r>
    </w:p>
    <w:p w:rsidR="00A84358" w:rsidRDefault="00A84358" w:rsidP="00A84358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отчитывающейся организации)</w:t>
      </w:r>
    </w:p>
    <w:p w:rsidR="00A84358" w:rsidRDefault="00A84358" w:rsidP="00A84358">
      <w:pPr>
        <w:pStyle w:val="a3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Раздел 1. Численность работников и фонд заработной платы </w:t>
      </w:r>
      <w:r>
        <w:rPr>
          <w:rFonts w:ascii="Times New Roman" w:hAnsi="Times New Roman"/>
          <w:sz w:val="16"/>
        </w:rPr>
        <w:t xml:space="preserve">                          </w:t>
      </w:r>
      <w:r w:rsidR="00FC3DD8">
        <w:rPr>
          <w:rFonts w:ascii="Times New Roman" w:hAnsi="Times New Roman"/>
          <w:sz w:val="16"/>
        </w:rPr>
        <w:t>тыс</w:t>
      </w:r>
      <w:r>
        <w:rPr>
          <w:rFonts w:ascii="Times New Roman" w:hAnsi="Times New Roman"/>
          <w:sz w:val="16"/>
        </w:rPr>
        <w:t>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709"/>
        <w:gridCol w:w="1559"/>
        <w:gridCol w:w="1701"/>
        <w:gridCol w:w="1559"/>
      </w:tblGrid>
      <w:tr w:rsidR="00FD34FF" w:rsidTr="00FD34FF">
        <w:trPr>
          <w:trHeight w:val="240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Наименование вида деятельности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№ строки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Среднесписочная численность работников, человек  *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D34FF" w:rsidRPr="00494CBE" w:rsidRDefault="00FD34FF" w:rsidP="00132DB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Фонд заработной платы работников списочного состава, включая совместителей, тыс. руб. без десятичного знака *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Списочная численность работников в среднем за год, человек *</w:t>
            </w:r>
          </w:p>
        </w:tc>
      </w:tr>
      <w:tr w:rsidR="00FD34FF" w:rsidTr="00FD34FF">
        <w:trPr>
          <w:trHeight w:val="240"/>
        </w:trPr>
        <w:tc>
          <w:tcPr>
            <w:tcW w:w="45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Б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34FF" w:rsidRPr="00494CBE" w:rsidRDefault="00FD34FF" w:rsidP="00A63512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94CBE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tcBorders>
              <w:top w:val="nil"/>
            </w:tcBorders>
            <w:vAlign w:val="center"/>
          </w:tcPr>
          <w:p w:rsidR="00FD34FF" w:rsidRPr="008A00C6" w:rsidRDefault="00FD34FF" w:rsidP="00A6351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Всего, включая наемный персонал (строки 110,120,180)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8" w:name="f5Ar100"/>
            <w:bookmarkEnd w:id="1638"/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3 322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138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FD34FF" w:rsidRPr="008A00C6" w:rsidRDefault="00FD34FF" w:rsidP="00A63512">
            <w:pPr>
              <w:pStyle w:val="a3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персонал основной деятельности, занятый в сельскохозяйственном производстве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559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39" w:name="f5Ar110"/>
            <w:bookmarkEnd w:id="1639"/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1701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2 411</w:t>
            </w:r>
          </w:p>
        </w:tc>
        <w:tc>
          <w:tcPr>
            <w:tcW w:w="1559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138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него:</w:t>
            </w:r>
          </w:p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</w:t>
            </w:r>
          </w:p>
        </w:tc>
        <w:tc>
          <w:tcPr>
            <w:tcW w:w="1559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0" w:name="f5Ar111"/>
            <w:bookmarkEnd w:id="1640"/>
            <w:r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1701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2 062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38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служащие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112</w:t>
            </w:r>
          </w:p>
        </w:tc>
        <w:tc>
          <w:tcPr>
            <w:tcW w:w="1559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1" w:name="f5Ar112"/>
            <w:bookmarkEnd w:id="1641"/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349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38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  <w:p w:rsidR="00FD34FF" w:rsidRPr="008A00C6" w:rsidRDefault="00FD34FF" w:rsidP="00A63512">
            <w:pPr>
              <w:pStyle w:val="a3"/>
              <w:ind w:left="144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руководители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113</w:t>
            </w:r>
          </w:p>
        </w:tc>
        <w:tc>
          <w:tcPr>
            <w:tcW w:w="1559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2" w:name="f5Ar113"/>
            <w:bookmarkEnd w:id="1642"/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38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144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специалисты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114</w:t>
            </w:r>
          </w:p>
        </w:tc>
        <w:tc>
          <w:tcPr>
            <w:tcW w:w="1559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3" w:name="f5Ar114"/>
            <w:bookmarkEnd w:id="1643"/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B0380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Персонал не основной деятельности</w:t>
            </w:r>
          </w:p>
          <w:p w:rsidR="00FD34FF" w:rsidRPr="008A00C6" w:rsidRDefault="00FD34FF" w:rsidP="00A63512">
            <w:pPr>
              <w:pStyle w:val="a3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 xml:space="preserve"> ( строки 121-145)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4" w:name="f5Ar120"/>
            <w:bookmarkEnd w:id="1644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нее:</w:t>
            </w:r>
          </w:p>
          <w:p w:rsidR="00FD34FF" w:rsidRPr="008A00C6" w:rsidRDefault="00FD34FF" w:rsidP="00A63512">
            <w:pPr>
              <w:pStyle w:val="a3"/>
              <w:ind w:left="142" w:firstLine="142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подсобное производство:</w:t>
            </w:r>
          </w:p>
          <w:p w:rsidR="00FD34FF" w:rsidRPr="008A00C6" w:rsidRDefault="00FD34FF" w:rsidP="00A63512">
            <w:pPr>
              <w:pStyle w:val="a3"/>
              <w:ind w:left="720" w:firstLine="142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мукомольная промышленность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121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5" w:name="f5Ar121"/>
            <w:bookmarkEnd w:id="1645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мясная промышленность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6" w:name="f5Ar122"/>
            <w:bookmarkEnd w:id="1646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комбикормов промышленность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123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7" w:name="f5Ar123"/>
            <w:bookmarkEnd w:id="1647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лесопильное производство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124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8" w:name="f5Ar124"/>
            <w:bookmarkEnd w:id="1648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лесозаготовительная промышленность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49" w:name="f5Ar125"/>
            <w:bookmarkEnd w:id="1649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производство строительных деталей из древесины и плит на древесной основе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0" w:name="f5Ar126"/>
            <w:bookmarkEnd w:id="1650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1" w:name="f5Ar127"/>
            <w:bookmarkEnd w:id="1651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прочие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129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2" w:name="f5Ar129"/>
            <w:bookmarkEnd w:id="1652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капитальный ремонт зданий и сооружений, производимый хозяйственным способом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130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3" w:name="f5Ar130"/>
            <w:bookmarkEnd w:id="1653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розничная торговля (кроме торговли автомобилями, мотоциклами, автозапчастями, горючим)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4" w:name="f5Ar131"/>
            <w:bookmarkEnd w:id="1654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5" w:name="f5Ar132"/>
            <w:bookmarkEnd w:id="1655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6" w:name="f5Ar133"/>
            <w:bookmarkEnd w:id="1656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7" w:name="f5Ar134"/>
            <w:bookmarkEnd w:id="1657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135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8" w:name="f5Ar135"/>
            <w:bookmarkEnd w:id="1658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отдых и туризм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136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59" w:name="f5Ar136"/>
            <w:bookmarkEnd w:id="1659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0" w:name="f5Ar137"/>
            <w:bookmarkEnd w:id="1660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138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1" w:name="f5Ar138"/>
            <w:bookmarkEnd w:id="1661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строительство хозяйственным способом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139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2" w:name="f5Ar139"/>
            <w:bookmarkEnd w:id="1662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прочие виды деятельности</w:t>
            </w:r>
          </w:p>
        </w:tc>
        <w:tc>
          <w:tcPr>
            <w:tcW w:w="709" w:type="dxa"/>
            <w:vAlign w:val="center"/>
          </w:tcPr>
          <w:p w:rsidR="00FD34FF" w:rsidRDefault="00FD34FF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3" w:name="f5Ar140"/>
            <w:bookmarkEnd w:id="1663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141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4" w:name="f5Ar141"/>
            <w:bookmarkEnd w:id="1664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142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5" w:name="f5Ar142"/>
            <w:bookmarkEnd w:id="1665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143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6" w:name="f5Ar143"/>
            <w:bookmarkEnd w:id="1666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7" w:name="f5Ar144"/>
            <w:bookmarkEnd w:id="1667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145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8" w:name="f5Ar145"/>
            <w:bookmarkEnd w:id="1668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 xml:space="preserve">Из строки 100 наемный персонал </w:t>
            </w: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160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69" w:name="f5Ar160"/>
            <w:bookmarkEnd w:id="1669"/>
          </w:p>
        </w:tc>
        <w:tc>
          <w:tcPr>
            <w:tcW w:w="1701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D34FF" w:rsidTr="00FD34FF">
        <w:trPr>
          <w:trHeight w:val="284"/>
        </w:trPr>
        <w:tc>
          <w:tcPr>
            <w:tcW w:w="4503" w:type="dxa"/>
            <w:vAlign w:val="center"/>
          </w:tcPr>
          <w:p w:rsidR="00FD34FF" w:rsidRPr="008A00C6" w:rsidRDefault="00FD34F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Фонд заработной платы работников не списочного состава (включая привлеченных лиц на сельскохозяйственные работы )</w:t>
            </w:r>
          </w:p>
        </w:tc>
        <w:tc>
          <w:tcPr>
            <w:tcW w:w="709" w:type="dxa"/>
            <w:vAlign w:val="center"/>
          </w:tcPr>
          <w:p w:rsidR="00FD34FF" w:rsidRDefault="00FD34F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bookmarkStart w:id="1670" w:name="f5Ar180"/>
            <w:bookmarkEnd w:id="1670"/>
            <w:r w:rsidRPr="000B0380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701" w:type="dxa"/>
            <w:vAlign w:val="center"/>
          </w:tcPr>
          <w:p w:rsidR="00FD34F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911</w:t>
            </w:r>
          </w:p>
        </w:tc>
        <w:tc>
          <w:tcPr>
            <w:tcW w:w="1559" w:type="dxa"/>
            <w:vAlign w:val="center"/>
          </w:tcPr>
          <w:p w:rsidR="00FD34FF" w:rsidRPr="000B0380" w:rsidRDefault="00FD34F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0B0380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</w:tr>
      <w:tr w:rsidR="00C474EF" w:rsidTr="00FD34FF">
        <w:trPr>
          <w:trHeight w:val="284"/>
        </w:trPr>
        <w:tc>
          <w:tcPr>
            <w:tcW w:w="4503" w:type="dxa"/>
            <w:vAlign w:val="center"/>
          </w:tcPr>
          <w:p w:rsidR="00C474EF" w:rsidRPr="008A00C6" w:rsidRDefault="00C474EF" w:rsidP="003D633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474EF" w:rsidRDefault="00C474EF" w:rsidP="003D6330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C474E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474EF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</w:p>
        </w:tc>
      </w:tr>
    </w:tbl>
    <w:p w:rsidR="00494CBE" w:rsidRDefault="00494CBE" w:rsidP="00494CBE">
      <w:pPr>
        <w:pStyle w:val="a3"/>
        <w:jc w:val="center"/>
        <w:rPr>
          <w:rFonts w:ascii="Times New Roman" w:hAnsi="Times New Roman"/>
          <w:b/>
          <w:sz w:val="16"/>
        </w:rPr>
      </w:pPr>
    </w:p>
    <w:p w:rsidR="00494CBE" w:rsidRDefault="00494CBE" w:rsidP="00494CBE">
      <w:pPr>
        <w:pStyle w:val="a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СПРАВКИ</w:t>
      </w:r>
    </w:p>
    <w:p w:rsidR="00494CBE" w:rsidRDefault="00494CBE" w:rsidP="00494CBE">
      <w:pPr>
        <w:pStyle w:val="a3"/>
        <w:ind w:left="13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* Без внешних совместителей и работающих по договорам гражданско-правового характера, а также без женщин, находящихся в отпусках по беременности, родам и уходу за ребенком до достижения им возраста трех лет.</w:t>
      </w:r>
    </w:p>
    <w:p w:rsidR="00494CBE" w:rsidRDefault="00494CBE" w:rsidP="00494CBE">
      <w:pPr>
        <w:pStyle w:val="a3"/>
        <w:ind w:left="13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** По  строке 100 в графе 2 фонд заработной платы работников списочного и не списочного состава (включая привлеченных лиц на сельскохозяйственные работы ).</w:t>
      </w:r>
    </w:p>
    <w:p w:rsidR="00A84358" w:rsidRPr="00B75DE2" w:rsidRDefault="00A84358" w:rsidP="00A84358">
      <w:pPr>
        <w:pStyle w:val="a3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16"/>
          <w:u w:val="single"/>
        </w:rPr>
        <w:br w:type="page"/>
      </w:r>
      <w:r w:rsidRPr="00B75DE2">
        <w:rPr>
          <w:rFonts w:ascii="Times New Roman" w:hAnsi="Times New Roman"/>
          <w:b/>
          <w:u w:val="single"/>
        </w:rPr>
        <w:lastRenderedPageBreak/>
        <w:t>Форма  № 5- АПК лист 2</w:t>
      </w:r>
    </w:p>
    <w:p w:rsidR="00A84358" w:rsidRDefault="00A84358" w:rsidP="00A84358">
      <w:pPr>
        <w:pStyle w:val="a3"/>
        <w:jc w:val="right"/>
        <w:rPr>
          <w:rFonts w:ascii="Times New Roman" w:hAnsi="Times New Roman"/>
          <w:sz w:val="16"/>
        </w:rPr>
      </w:pPr>
    </w:p>
    <w:p w:rsidR="00A84358" w:rsidRDefault="00A84358" w:rsidP="00A84358">
      <w:pPr>
        <w:pStyle w:val="a3"/>
        <w:tabs>
          <w:tab w:val="left" w:pos="297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708"/>
        <w:gridCol w:w="1039"/>
        <w:gridCol w:w="1465"/>
        <w:gridCol w:w="1465"/>
      </w:tblGrid>
      <w:tr w:rsidR="00A84358">
        <w:trPr>
          <w:trHeight w:val="240"/>
        </w:trPr>
        <w:tc>
          <w:tcPr>
            <w:tcW w:w="56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код</w:t>
            </w:r>
          </w:p>
        </w:tc>
        <w:tc>
          <w:tcPr>
            <w:tcW w:w="1039" w:type="dxa"/>
            <w:tcBorders>
              <w:top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Среднего-</w:t>
            </w:r>
            <w:proofErr w:type="spellStart"/>
            <w:r>
              <w:rPr>
                <w:rFonts w:ascii="Times New Roman" w:hAnsi="Times New Roman"/>
                <w:sz w:val="16"/>
              </w:rPr>
              <w:t>довая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числен-</w:t>
            </w:r>
          </w:p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ность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человек  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Отработано</w:t>
            </w:r>
          </w:p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чел.-дней,</w:t>
            </w:r>
          </w:p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</w:t>
            </w:r>
          </w:p>
        </w:tc>
        <w:tc>
          <w:tcPr>
            <w:tcW w:w="14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Фонд заработной платы работников списочного состава,</w:t>
            </w:r>
          </w:p>
          <w:p w:rsidR="00A84358" w:rsidRDefault="00132DBC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</w:t>
            </w:r>
            <w:r w:rsidR="00A84358">
              <w:rPr>
                <w:rFonts w:ascii="Times New Roman" w:hAnsi="Times New Roman"/>
                <w:sz w:val="16"/>
              </w:rPr>
              <w:t>.</w:t>
            </w:r>
            <w:r w:rsidR="00BA65BF">
              <w:rPr>
                <w:rFonts w:ascii="Times New Roman" w:hAnsi="Times New Roman"/>
                <w:sz w:val="16"/>
              </w:rPr>
              <w:t xml:space="preserve"> </w:t>
            </w:r>
            <w:r w:rsidR="00A84358">
              <w:rPr>
                <w:rFonts w:ascii="Times New Roman" w:hAnsi="Times New Roman"/>
                <w:sz w:val="16"/>
              </w:rPr>
              <w:t>руб.</w:t>
            </w:r>
          </w:p>
        </w:tc>
      </w:tr>
      <w:tr w:rsidR="00A84358">
        <w:trPr>
          <w:trHeight w:val="240"/>
        </w:trPr>
        <w:tc>
          <w:tcPr>
            <w:tcW w:w="56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4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</w:tr>
      <w:tr w:rsidR="00A84358">
        <w:trPr>
          <w:trHeight w:val="454"/>
        </w:trPr>
        <w:tc>
          <w:tcPr>
            <w:tcW w:w="5637" w:type="dxa"/>
            <w:tcBorders>
              <w:top w:val="nil"/>
            </w:tcBorders>
            <w:vAlign w:val="center"/>
          </w:tcPr>
          <w:p w:rsidR="00A84358" w:rsidRPr="008A00C6" w:rsidRDefault="00A84358" w:rsidP="00A6351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общей численности рабочих :</w:t>
            </w:r>
          </w:p>
          <w:p w:rsidR="00A84358" w:rsidRPr="008A00C6" w:rsidRDefault="00A84358" w:rsidP="00A63512">
            <w:pPr>
              <w:pStyle w:val="a3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обслуживающие животноводство – всего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290</w:t>
            </w:r>
          </w:p>
        </w:tc>
        <w:tc>
          <w:tcPr>
            <w:tcW w:w="1039" w:type="dxa"/>
            <w:tcBorders>
              <w:top w:val="nil"/>
            </w:tcBorders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1" w:name="f5Ar290"/>
            <w:bookmarkEnd w:id="1671"/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1465" w:type="dxa"/>
            <w:tcBorders>
              <w:top w:val="nil"/>
            </w:tcBorders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465" w:type="dxa"/>
            <w:tcBorders>
              <w:top w:val="nil"/>
            </w:tcBorders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922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обслуживающие крупный рогатый скот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291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2" w:name="f5Ar291"/>
            <w:bookmarkEnd w:id="1672"/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711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  <w:p w:rsidR="00A84358" w:rsidRPr="008A00C6" w:rsidRDefault="00A84358" w:rsidP="00A63512">
            <w:pPr>
              <w:pStyle w:val="a3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обслуживающие молодняк всех возрастов и взрослый   скот на откорме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292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3" w:name="f5Ar292"/>
            <w:bookmarkEnd w:id="1673"/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307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обслуживающие молочное стадо коров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293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4" w:name="f5Ar293"/>
            <w:bookmarkEnd w:id="1674"/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404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851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них доярки, операторы машинного доения коров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294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5" w:name="f5Ar294"/>
            <w:bookmarkEnd w:id="1675"/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322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обслуживающие свиней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295</w:t>
            </w:r>
          </w:p>
        </w:tc>
        <w:tc>
          <w:tcPr>
            <w:tcW w:w="1039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6" w:name="f5Ar295"/>
            <w:bookmarkEnd w:id="1676"/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 xml:space="preserve">из них свинарки, операторы  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296</w:t>
            </w:r>
          </w:p>
        </w:tc>
        <w:tc>
          <w:tcPr>
            <w:tcW w:w="1039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7" w:name="f5Ar296"/>
            <w:bookmarkEnd w:id="1677"/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 xml:space="preserve">рабочие , обслуживающие овец 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297</w:t>
            </w:r>
          </w:p>
        </w:tc>
        <w:tc>
          <w:tcPr>
            <w:tcW w:w="1039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8" w:name="f5Ar297"/>
            <w:bookmarkEnd w:id="1678"/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обслуживающие птицу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298</w:t>
            </w:r>
          </w:p>
        </w:tc>
        <w:tc>
          <w:tcPr>
            <w:tcW w:w="1039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79" w:name="f5Ar298"/>
            <w:bookmarkEnd w:id="1679"/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из них птичницы, операторы</w:t>
            </w:r>
          </w:p>
        </w:tc>
        <w:tc>
          <w:tcPr>
            <w:tcW w:w="708" w:type="dxa"/>
            <w:vAlign w:val="center"/>
          </w:tcPr>
          <w:p w:rsidR="00A84358" w:rsidRDefault="00A84358" w:rsidP="00A63512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299</w:t>
            </w:r>
          </w:p>
        </w:tc>
        <w:tc>
          <w:tcPr>
            <w:tcW w:w="1039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0" w:name="f5Ar299"/>
            <w:bookmarkEnd w:id="1680"/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прочие рабочие  животноводства</w:t>
            </w:r>
          </w:p>
        </w:tc>
        <w:tc>
          <w:tcPr>
            <w:tcW w:w="708" w:type="dxa"/>
            <w:vAlign w:val="center"/>
          </w:tcPr>
          <w:p w:rsidR="00A84358" w:rsidRPr="00BE18DB" w:rsidRDefault="00A84358" w:rsidP="00494CBE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300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1" w:name="f5Ar300"/>
            <w:bookmarkEnd w:id="1681"/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211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трактористы-машинисты, трактористы, комбайнеры</w:t>
            </w:r>
          </w:p>
        </w:tc>
        <w:tc>
          <w:tcPr>
            <w:tcW w:w="708" w:type="dxa"/>
            <w:vAlign w:val="center"/>
          </w:tcPr>
          <w:p w:rsidR="00A84358" w:rsidRPr="00BE18DB" w:rsidRDefault="00A84358" w:rsidP="00494CBE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301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2" w:name="f5Ar301"/>
            <w:bookmarkEnd w:id="1682"/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635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водители грузовых автомобилей (шоферы)</w:t>
            </w:r>
          </w:p>
        </w:tc>
        <w:tc>
          <w:tcPr>
            <w:tcW w:w="708" w:type="dxa"/>
            <w:vAlign w:val="center"/>
          </w:tcPr>
          <w:p w:rsidR="00A84358" w:rsidRPr="00BE18DB" w:rsidRDefault="00A84358" w:rsidP="00494CBE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302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3" w:name="f5Ar302"/>
            <w:bookmarkEnd w:id="1683"/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111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, занятые на конно-ручных работах, в растениеводстве и       на прочих работах</w:t>
            </w:r>
          </w:p>
        </w:tc>
        <w:tc>
          <w:tcPr>
            <w:tcW w:w="708" w:type="dxa"/>
            <w:vAlign w:val="center"/>
          </w:tcPr>
          <w:p w:rsidR="00A84358" w:rsidRPr="00BE18DB" w:rsidRDefault="00A84358" w:rsidP="00494CBE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303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4" w:name="f5Ar303"/>
            <w:bookmarkEnd w:id="1684"/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203</w:t>
            </w:r>
          </w:p>
        </w:tc>
      </w:tr>
      <w:tr w:rsidR="00A84358">
        <w:trPr>
          <w:trHeight w:val="454"/>
        </w:trPr>
        <w:tc>
          <w:tcPr>
            <w:tcW w:w="5637" w:type="dxa"/>
            <w:vAlign w:val="center"/>
          </w:tcPr>
          <w:p w:rsidR="00A84358" w:rsidRPr="008A00C6" w:rsidRDefault="00A84358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рабочие ремонтных мастерских</w:t>
            </w:r>
          </w:p>
        </w:tc>
        <w:tc>
          <w:tcPr>
            <w:tcW w:w="708" w:type="dxa"/>
            <w:vAlign w:val="center"/>
          </w:tcPr>
          <w:p w:rsidR="00A84358" w:rsidRPr="00BE18DB" w:rsidRDefault="00A84358" w:rsidP="00494CBE">
            <w:pPr>
              <w:pStyle w:val="a3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304</w:t>
            </w:r>
          </w:p>
        </w:tc>
        <w:tc>
          <w:tcPr>
            <w:tcW w:w="1039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5" w:name="f5Ar304"/>
            <w:bookmarkEnd w:id="1685"/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65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191</w:t>
            </w:r>
          </w:p>
        </w:tc>
      </w:tr>
      <w:tr w:rsidR="00C474EF">
        <w:trPr>
          <w:trHeight w:val="454"/>
        </w:trPr>
        <w:tc>
          <w:tcPr>
            <w:tcW w:w="5637" w:type="dxa"/>
            <w:vAlign w:val="center"/>
          </w:tcPr>
          <w:p w:rsidR="00C474EF" w:rsidRPr="008A00C6" w:rsidRDefault="00C474EF" w:rsidP="00A63512">
            <w:pPr>
              <w:pStyle w:val="a3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474EF" w:rsidRDefault="00C474EF" w:rsidP="00494CBE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39" w:type="dxa"/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84358" w:rsidRDefault="00A84358" w:rsidP="00A84358">
      <w:pPr>
        <w:pStyle w:val="a3"/>
        <w:tabs>
          <w:tab w:val="left" w:pos="2977"/>
        </w:tabs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Распределение затрат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1414"/>
        <w:gridCol w:w="3264"/>
        <w:gridCol w:w="567"/>
        <w:gridCol w:w="1377"/>
      </w:tblGrid>
      <w:tr w:rsidR="00A84358">
        <w:tc>
          <w:tcPr>
            <w:tcW w:w="3227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Отрасль производства и вид деятельности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sz w:val="16"/>
              </w:rPr>
              <w:t>стр</w:t>
            </w:r>
            <w:proofErr w:type="spellEnd"/>
          </w:p>
        </w:tc>
        <w:tc>
          <w:tcPr>
            <w:tcW w:w="1414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Отработано</w:t>
            </w:r>
          </w:p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 год </w:t>
            </w:r>
          </w:p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 чел.-час.</w:t>
            </w:r>
          </w:p>
        </w:tc>
        <w:tc>
          <w:tcPr>
            <w:tcW w:w="3264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Отрасль производства и вид деятельности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sz w:val="16"/>
              </w:rPr>
              <w:t>стр</w:t>
            </w:r>
            <w:proofErr w:type="spellEnd"/>
          </w:p>
        </w:tc>
        <w:tc>
          <w:tcPr>
            <w:tcW w:w="137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Отработано</w:t>
            </w:r>
          </w:p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 год тыс. чел.-час.</w:t>
            </w:r>
          </w:p>
        </w:tc>
      </w:tr>
      <w:tr w:rsidR="00A84358">
        <w:trPr>
          <w:trHeight w:val="899"/>
        </w:trPr>
        <w:tc>
          <w:tcPr>
            <w:tcW w:w="3227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Растениеводство (включая затраты отчетного года и будущих лет)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414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6" w:name="f5Ar400"/>
            <w:bookmarkEnd w:id="1686"/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3264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Услуги, оказанные работниками основной деятельности, капитальному строительству (без услуг на закладку и выращивание многолетних насаждений)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450</w:t>
            </w:r>
          </w:p>
        </w:tc>
        <w:tc>
          <w:tcPr>
            <w:tcW w:w="1377" w:type="dxa"/>
            <w:vAlign w:val="center"/>
          </w:tcPr>
          <w:p w:rsidR="00A84358" w:rsidRPr="000B0380" w:rsidRDefault="00A84358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7" w:name="f5Ar450"/>
            <w:bookmarkEnd w:id="1687"/>
          </w:p>
        </w:tc>
      </w:tr>
      <w:tr w:rsidR="00A84358">
        <w:trPr>
          <w:trHeight w:val="678"/>
        </w:trPr>
        <w:tc>
          <w:tcPr>
            <w:tcW w:w="3227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Животноводство (включая птицеводство, звероводство)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</w:t>
            </w:r>
          </w:p>
        </w:tc>
        <w:tc>
          <w:tcPr>
            <w:tcW w:w="1414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8" w:name="f5Ar410"/>
            <w:bookmarkEnd w:id="1688"/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3264" w:type="dxa"/>
            <w:vAlign w:val="center"/>
          </w:tcPr>
          <w:p w:rsidR="00A84358" w:rsidRPr="008A00C6" w:rsidRDefault="005C5B1D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Затраты, связанные с реализацией продукции и оказанием услуг на сторону и прочие</w:t>
            </w:r>
          </w:p>
        </w:tc>
        <w:tc>
          <w:tcPr>
            <w:tcW w:w="567" w:type="dxa"/>
            <w:vAlign w:val="center"/>
          </w:tcPr>
          <w:p w:rsidR="00A84358" w:rsidRDefault="005C5B1D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470</w:t>
            </w:r>
          </w:p>
        </w:tc>
        <w:tc>
          <w:tcPr>
            <w:tcW w:w="1377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89" w:name="f5Ar470"/>
            <w:bookmarkEnd w:id="1689"/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84358">
        <w:tc>
          <w:tcPr>
            <w:tcW w:w="3227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Общепроизводственные затраты по растениеводству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420</w:t>
            </w:r>
          </w:p>
        </w:tc>
        <w:tc>
          <w:tcPr>
            <w:tcW w:w="1414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90" w:name="f5Ar420"/>
            <w:bookmarkEnd w:id="1690"/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264" w:type="dxa"/>
            <w:vAlign w:val="center"/>
          </w:tcPr>
          <w:p w:rsidR="00A84358" w:rsidRPr="008A00C6" w:rsidRDefault="005C5B1D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Грузовой автотранспорт, транспортные работы тракторов, текущий ремонт, живая тягловая сила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  <w:r w:rsidR="005C5B1D">
              <w:rPr>
                <w:rFonts w:ascii="Times New Roman" w:hAnsi="Times New Roman"/>
                <w:sz w:val="16"/>
              </w:rPr>
              <w:t>8</w:t>
            </w: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77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91" w:name="f5Ar480"/>
            <w:bookmarkEnd w:id="1691"/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A84358">
        <w:tc>
          <w:tcPr>
            <w:tcW w:w="3227" w:type="dxa"/>
            <w:tcBorders>
              <w:bottom w:val="nil"/>
            </w:tcBorders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Общепроизводственные затраты по животноводству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430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92" w:name="f5Ar430"/>
            <w:bookmarkEnd w:id="1692"/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264" w:type="dxa"/>
            <w:tcBorders>
              <w:bottom w:val="nil"/>
            </w:tcBorders>
            <w:vAlign w:val="center"/>
          </w:tcPr>
          <w:p w:rsidR="00A84358" w:rsidRPr="008A00C6" w:rsidRDefault="005C5B1D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Общехозяйственные расходы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  <w:r w:rsidR="005C5B1D">
              <w:rPr>
                <w:rFonts w:ascii="Times New Roman" w:hAnsi="Times New Roman"/>
                <w:sz w:val="16"/>
              </w:rPr>
              <w:t>9</w:t>
            </w: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77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93" w:name="f5Ar490"/>
            <w:bookmarkEnd w:id="1693"/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A84358" w:rsidTr="00C474EF">
        <w:tc>
          <w:tcPr>
            <w:tcW w:w="3227" w:type="dxa"/>
            <w:vAlign w:val="center"/>
          </w:tcPr>
          <w:p w:rsidR="00A84358" w:rsidRPr="008A00C6" w:rsidRDefault="00A84358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sz w:val="18"/>
                <w:szCs w:val="18"/>
              </w:rPr>
              <w:t>Промышленное производство, ремонтные мастерские, капитальный ремонт машин и оборудования, электроснабжение и водоснабжение</w:t>
            </w:r>
          </w:p>
        </w:tc>
        <w:tc>
          <w:tcPr>
            <w:tcW w:w="567" w:type="dxa"/>
            <w:vAlign w:val="center"/>
          </w:tcPr>
          <w:p w:rsidR="00A84358" w:rsidRDefault="00A84358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440</w:t>
            </w:r>
          </w:p>
        </w:tc>
        <w:tc>
          <w:tcPr>
            <w:tcW w:w="1414" w:type="dxa"/>
            <w:tcBorders>
              <w:right w:val="nil"/>
            </w:tcBorders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94" w:name="f5Ar440"/>
            <w:bookmarkEnd w:id="1694"/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58" w:rsidRPr="008A00C6" w:rsidRDefault="005C5B1D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  <w:r w:rsidRPr="008A00C6">
              <w:rPr>
                <w:rFonts w:ascii="Times New Roman" w:hAnsi="Times New Roman"/>
                <w:b/>
                <w:sz w:val="18"/>
                <w:szCs w:val="18"/>
              </w:rPr>
              <w:t xml:space="preserve">Итого </w:t>
            </w:r>
            <w:r w:rsidRPr="008A00C6">
              <w:rPr>
                <w:rFonts w:ascii="Times New Roman" w:hAnsi="Times New Roman"/>
                <w:sz w:val="18"/>
                <w:szCs w:val="18"/>
              </w:rPr>
              <w:t>(сумма кодов с 400 по 490)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84358" w:rsidRDefault="005C5B1D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</w:t>
            </w:r>
          </w:p>
        </w:tc>
        <w:tc>
          <w:tcPr>
            <w:tcW w:w="1377" w:type="dxa"/>
            <w:vAlign w:val="center"/>
          </w:tcPr>
          <w:p w:rsidR="00A84358" w:rsidRPr="000B0380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695" w:name="f5Ar500"/>
            <w:bookmarkEnd w:id="1695"/>
            <w:r>
              <w:rPr>
                <w:rFonts w:ascii="Times New Roman" w:hAnsi="Times New Roman"/>
                <w:b/>
                <w:sz w:val="18"/>
                <w:szCs w:val="18"/>
              </w:rPr>
              <w:t>263</w:t>
            </w:r>
          </w:p>
        </w:tc>
      </w:tr>
      <w:tr w:rsidR="00C474E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474EF" w:rsidRPr="008A00C6" w:rsidRDefault="00C474EF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474EF" w:rsidRDefault="00C474EF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nil"/>
            </w:tcBorders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4EF" w:rsidRPr="008A00C6" w:rsidRDefault="00C474EF" w:rsidP="00A63512">
            <w:pPr>
              <w:pStyle w:val="a3"/>
              <w:tabs>
                <w:tab w:val="left" w:pos="29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C474EF" w:rsidRDefault="00C474EF" w:rsidP="00A63512">
            <w:pPr>
              <w:pStyle w:val="a3"/>
              <w:tabs>
                <w:tab w:val="left" w:pos="2977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C474EF" w:rsidRDefault="00C474EF" w:rsidP="00C56BC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84358" w:rsidRDefault="00A84358" w:rsidP="00A84358">
      <w:pPr>
        <w:pStyle w:val="a3"/>
        <w:rPr>
          <w:rFonts w:ascii="Times New Roman" w:hAnsi="Times New Roman"/>
        </w:rPr>
      </w:pPr>
    </w:p>
    <w:p w:rsidR="007C1F78" w:rsidRDefault="00A84358" w:rsidP="00A84358">
      <w:pPr>
        <w:pStyle w:val="a3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</w:rPr>
        <w:t>«______» ______________________ 20</w:t>
      </w:r>
      <w:r w:rsidR="00637C1F" w:rsidRPr="005E6FC8"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__г.</w:t>
      </w:r>
      <w:r>
        <w:rPr>
          <w:rFonts w:ascii="Times New Roman" w:hAnsi="Times New Roman"/>
          <w:sz w:val="18"/>
        </w:rPr>
        <w:tab/>
      </w:r>
    </w:p>
    <w:p w:rsidR="007C1F78" w:rsidRDefault="007C1F78" w:rsidP="00A84358">
      <w:pPr>
        <w:pStyle w:val="a3"/>
        <w:rPr>
          <w:rFonts w:ascii="Times New Roman" w:hAnsi="Times New Roman"/>
          <w:sz w:val="18"/>
          <w:lang w:val="en-US"/>
        </w:rPr>
      </w:pPr>
    </w:p>
    <w:p w:rsidR="007C1F78" w:rsidRDefault="007C1F78" w:rsidP="00A84358">
      <w:pPr>
        <w:pStyle w:val="a3"/>
        <w:rPr>
          <w:rFonts w:ascii="Times New Roman" w:hAnsi="Times New Roman"/>
          <w:sz w:val="18"/>
          <w:lang w:val="en-US"/>
        </w:rPr>
      </w:pPr>
    </w:p>
    <w:p w:rsidR="00792FD8" w:rsidRPr="00E92920" w:rsidRDefault="00792FD8" w:rsidP="00792FD8">
      <w:pPr>
        <w:widowControl w:val="0"/>
        <w:rPr>
          <w:sz w:val="18"/>
        </w:rPr>
      </w:pPr>
      <w:r w:rsidRPr="00B62660">
        <w:rPr>
          <w:sz w:val="18"/>
        </w:rPr>
        <w:t xml:space="preserve">Руководитель </w:t>
      </w:r>
      <w:r w:rsidRPr="00E92920">
        <w:rPr>
          <w:sz w:val="18"/>
        </w:rPr>
        <w:t xml:space="preserve">______________________________________    </w:t>
      </w:r>
      <w:r w:rsidRPr="00B62660">
        <w:rPr>
          <w:sz w:val="18"/>
        </w:rPr>
        <w:t xml:space="preserve">Главный бухгалтер </w:t>
      </w:r>
      <w:r w:rsidRPr="00E92920">
        <w:rPr>
          <w:sz w:val="18"/>
        </w:rPr>
        <w:t>_________________________________________</w:t>
      </w:r>
    </w:p>
    <w:p w:rsidR="00792FD8" w:rsidRDefault="00792FD8" w:rsidP="00A84358">
      <w:pPr>
        <w:rPr>
          <w:sz w:val="14"/>
          <w:szCs w:val="14"/>
        </w:rPr>
      </w:pPr>
    </w:p>
    <w:p w:rsidR="00A84358" w:rsidRPr="005E6FC8" w:rsidRDefault="00A84358" w:rsidP="00A84358">
      <w:pPr>
        <w:rPr>
          <w:sz w:val="14"/>
          <w:szCs w:val="14"/>
        </w:rPr>
      </w:pPr>
      <w:r w:rsidRPr="006E4F5A">
        <w:rPr>
          <w:sz w:val="14"/>
          <w:szCs w:val="14"/>
        </w:rPr>
        <w:t xml:space="preserve">  фамилия и № телефона исполнителя</w:t>
      </w:r>
    </w:p>
    <w:bookmarkEnd w:id="1637"/>
    <w:p w:rsidR="008C798C" w:rsidRDefault="008C798C" w:rsidP="006A785A">
      <w:pPr>
        <w:pStyle w:val="a3"/>
      </w:pPr>
    </w:p>
    <w:p w:rsidR="00792FD8" w:rsidRPr="005E6FC8" w:rsidRDefault="00792FD8" w:rsidP="006A785A">
      <w:pPr>
        <w:pStyle w:val="a3"/>
        <w:sectPr w:rsidR="00792FD8" w:rsidRPr="005E6FC8" w:rsidSect="00AE7582">
          <w:footerReference w:type="even" r:id="rId17"/>
          <w:footerReference w:type="default" r:id="rId18"/>
          <w:pgSz w:w="11906" w:h="16838" w:code="9"/>
          <w:pgMar w:top="567" w:right="424" w:bottom="0" w:left="851" w:header="284" w:footer="340" w:gutter="0"/>
          <w:cols w:space="720"/>
          <w:docGrid w:linePitch="272"/>
        </w:sectPr>
      </w:pPr>
    </w:p>
    <w:p w:rsidR="0034568B" w:rsidRPr="00E17834" w:rsidRDefault="0034568B" w:rsidP="0034568B">
      <w:pPr>
        <w:jc w:val="right"/>
        <w:rPr>
          <w:b/>
          <w:sz w:val="20"/>
          <w:szCs w:val="20"/>
          <w:u w:val="single"/>
        </w:rPr>
      </w:pPr>
      <w:bookmarkStart w:id="1696" w:name="f75"/>
      <w:r w:rsidRPr="00E17834">
        <w:rPr>
          <w:b/>
          <w:sz w:val="20"/>
          <w:szCs w:val="20"/>
          <w:u w:val="single"/>
        </w:rPr>
        <w:lastRenderedPageBreak/>
        <w:t xml:space="preserve">Форма  </w:t>
      </w:r>
      <w:r w:rsidR="00880117" w:rsidRPr="00E17834">
        <w:rPr>
          <w:b/>
          <w:sz w:val="20"/>
          <w:szCs w:val="20"/>
          <w:u w:val="single"/>
        </w:rPr>
        <w:t xml:space="preserve">№ 75-АПК </w:t>
      </w:r>
      <w:r w:rsidRPr="00E17834">
        <w:rPr>
          <w:b/>
          <w:sz w:val="20"/>
          <w:szCs w:val="20"/>
          <w:u w:val="single"/>
        </w:rPr>
        <w:t xml:space="preserve"> лист 1</w:t>
      </w:r>
    </w:p>
    <w:p w:rsidR="0034568B" w:rsidRDefault="0034568B" w:rsidP="0034568B">
      <w:pPr>
        <w:pStyle w:val="a3"/>
        <w:rPr>
          <w:rFonts w:ascii="Times New Roman" w:hAnsi="Times New Roman"/>
        </w:rPr>
      </w:pPr>
    </w:p>
    <w:p w:rsidR="0034568B" w:rsidRDefault="0034568B" w:rsidP="00CA5B14">
      <w:pPr>
        <w:pStyle w:val="a3"/>
        <w:ind w:left="59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Утверждена Минсельхозпродом</w:t>
      </w:r>
      <w:r w:rsidR="00880117">
        <w:rPr>
          <w:rFonts w:ascii="Times New Roman" w:hAnsi="Times New Roman"/>
        </w:rPr>
        <w:t xml:space="preserve"> Республики Беларусь</w:t>
      </w:r>
      <w:r w:rsidR="00CA5B14" w:rsidRPr="00CA5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отчета</w:t>
      </w:r>
      <w:r w:rsidR="00CA5B14" w:rsidRPr="00CA5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</w:t>
      </w:r>
      <w:r w:rsidR="002B5EA3">
        <w:rPr>
          <w:rFonts w:ascii="Times New Roman" w:hAnsi="Times New Roman"/>
        </w:rPr>
        <w:t>202</w:t>
      </w:r>
      <w:r w:rsidR="005E2E2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</w:t>
      </w:r>
    </w:p>
    <w:p w:rsidR="0034568B" w:rsidRDefault="0034568B" w:rsidP="0034568B">
      <w:pPr>
        <w:pStyle w:val="a3"/>
        <w:rPr>
          <w:rFonts w:ascii="Times New Roman" w:hAnsi="Times New Roman"/>
        </w:rPr>
      </w:pPr>
    </w:p>
    <w:p w:rsidR="0034568B" w:rsidRDefault="00C474EF" w:rsidP="0034568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7E855C" wp14:editId="32CED64A">
                <wp:simplePos x="0" y="0"/>
                <wp:positionH relativeFrom="column">
                  <wp:posOffset>7054850</wp:posOffset>
                </wp:positionH>
                <wp:positionV relativeFrom="paragraph">
                  <wp:posOffset>128905</wp:posOffset>
                </wp:positionV>
                <wp:extent cx="3566160" cy="914400"/>
                <wp:effectExtent l="0" t="0" r="0" b="444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B42" w:rsidRDefault="00D32B42" w:rsidP="0034568B">
                            <w:r>
                              <w:t xml:space="preserve">                             </w:t>
                            </w:r>
                          </w:p>
                          <w:p w:rsidR="00D32B42" w:rsidRDefault="00D32B42" w:rsidP="0034568B">
                            <w:r>
                              <w:t xml:space="preserve">                        </w:t>
                            </w:r>
                          </w:p>
                          <w:p w:rsidR="00D32B42" w:rsidRDefault="00D32B42" w:rsidP="0034568B"/>
                          <w:p w:rsidR="00D32B42" w:rsidRDefault="00D32B42" w:rsidP="003456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555.5pt;margin-top:10.15pt;width:280.8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" stroked="f">
                <v:textbox>
                  <w:txbxContent>
                    <w:p w:rsidR="00D32B42" w:rsidRDefault="00D32B42" w:rsidP="0034568B">
                      <w:r>
                        <w:t xml:space="preserve">                             </w:t>
                      </w:r>
                    </w:p>
                    <w:p w:rsidR="00D32B42" w:rsidRDefault="00D32B42" w:rsidP="0034568B">
                      <w:r>
                        <w:t xml:space="preserve">                        </w:t>
                      </w:r>
                    </w:p>
                    <w:p w:rsidR="00D32B42" w:rsidRDefault="00D32B42" w:rsidP="0034568B"/>
                    <w:p w:rsidR="00D32B42" w:rsidRDefault="00D32B42" w:rsidP="0034568B"/>
                  </w:txbxContent>
                </v:textbox>
              </v:shape>
            </w:pict>
          </mc:Fallback>
        </mc:AlternateContent>
      </w:r>
      <w:r w:rsidR="0034568B">
        <w:rPr>
          <w:rFonts w:ascii="Times New Roman" w:hAnsi="Times New Roman"/>
          <w:b/>
          <w:bCs/>
        </w:rPr>
        <w:t>ОТЧЕТ О</w:t>
      </w:r>
      <w:r w:rsidR="00D53FE2">
        <w:rPr>
          <w:rFonts w:ascii="Times New Roman" w:hAnsi="Times New Roman"/>
          <w:b/>
          <w:bCs/>
        </w:rPr>
        <w:t>Б</w:t>
      </w:r>
      <w:r w:rsidR="0034568B">
        <w:rPr>
          <w:rFonts w:ascii="Times New Roman" w:hAnsi="Times New Roman"/>
          <w:b/>
          <w:bCs/>
        </w:rPr>
        <w:t xml:space="preserve">  АВТОМАТИЗАЦИИ БУХГАЛТЕРСКОГО УЧЕТА</w:t>
      </w:r>
    </w:p>
    <w:p w:rsidR="0034568B" w:rsidRDefault="0034568B" w:rsidP="0034568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 СОСТАВЕ БУХГАЛТЕРСКИХ КАДРОВ</w:t>
      </w:r>
    </w:p>
    <w:p w:rsidR="0034568B" w:rsidRDefault="00880117" w:rsidP="0034568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 </w:t>
      </w:r>
      <w:r w:rsidR="002B5EA3">
        <w:rPr>
          <w:rFonts w:ascii="Times New Roman" w:hAnsi="Times New Roman"/>
          <w:b/>
          <w:bCs/>
        </w:rPr>
        <w:t>202</w:t>
      </w:r>
      <w:r w:rsidR="005E2E25">
        <w:rPr>
          <w:rFonts w:ascii="Times New Roman" w:hAnsi="Times New Roman"/>
          <w:b/>
          <w:bCs/>
        </w:rPr>
        <w:t>5</w:t>
      </w:r>
      <w:r w:rsidR="00B44E6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год</w:t>
      </w:r>
    </w:p>
    <w:p w:rsidR="00880117" w:rsidRDefault="00880117" w:rsidP="0034568B">
      <w:pPr>
        <w:pStyle w:val="a3"/>
        <w:jc w:val="center"/>
        <w:rPr>
          <w:rFonts w:ascii="Times New Roman" w:hAnsi="Times New Roman"/>
          <w:b/>
          <w:bCs/>
        </w:rPr>
      </w:pPr>
    </w:p>
    <w:p w:rsidR="0034568B" w:rsidRDefault="0034568B" w:rsidP="0034568B">
      <w:pPr>
        <w:pStyle w:val="a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РАЗДЕЛ  </w:t>
      </w:r>
      <w:r>
        <w:rPr>
          <w:rFonts w:ascii="Times New Roman" w:hAnsi="Times New Roman"/>
          <w:sz w:val="18"/>
          <w:lang w:val="en-US"/>
        </w:rPr>
        <w:t>I</w:t>
      </w:r>
      <w:r>
        <w:rPr>
          <w:rFonts w:ascii="Times New Roman" w:hAnsi="Times New Roman"/>
          <w:sz w:val="18"/>
        </w:rPr>
        <w:t xml:space="preserve"> </w:t>
      </w:r>
    </w:p>
    <w:p w:rsidR="0034568B" w:rsidRDefault="0034568B" w:rsidP="0034568B">
      <w:pPr>
        <w:pStyle w:val="a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АВТОМАТИЗАЦИЯ БУХГАЛТЕРСКОГО УЧЕТА</w:t>
      </w:r>
    </w:p>
    <w:p w:rsidR="0034568B" w:rsidRDefault="0034568B" w:rsidP="0034568B">
      <w:pPr>
        <w:pStyle w:val="a3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page" w:tblpX="6362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</w:tblGrid>
      <w:tr w:rsidR="00EA179D" w:rsidRPr="00054037" w:rsidTr="0038215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A179D" w:rsidRPr="00054037" w:rsidRDefault="00EA179D" w:rsidP="0038215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54037">
              <w:rPr>
                <w:rFonts w:ascii="Times New Roman" w:hAnsi="Times New Roman"/>
                <w:sz w:val="24"/>
                <w:szCs w:val="24"/>
              </w:rPr>
              <w:t xml:space="preserve">005    </w:t>
            </w:r>
            <w:r w:rsidRPr="0005403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bookmarkStart w:id="1697" w:name="f75r5c1"/>
            <w:bookmarkEnd w:id="1697"/>
          </w:p>
        </w:tc>
      </w:tr>
    </w:tbl>
    <w:p w:rsidR="00EA179D" w:rsidRPr="00054037" w:rsidRDefault="0034568B" w:rsidP="0034568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 w:rsidRPr="00054037">
        <w:rPr>
          <w:rFonts w:ascii="Times New Roman" w:hAnsi="Times New Roman"/>
          <w:sz w:val="24"/>
          <w:szCs w:val="24"/>
        </w:rPr>
        <w:t xml:space="preserve">Количество организаций, включенных в отчет </w:t>
      </w:r>
    </w:p>
    <w:p w:rsidR="0034568B" w:rsidRDefault="0034568B" w:rsidP="0034568B">
      <w:pPr>
        <w:pStyle w:val="a3"/>
        <w:rPr>
          <w:rFonts w:ascii="Times New Roman" w:hAnsi="Times New Roman"/>
          <w:sz w:val="16"/>
        </w:rPr>
      </w:pP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992"/>
        <w:gridCol w:w="2126"/>
      </w:tblGrid>
      <w:tr w:rsidR="0034568B">
        <w:trPr>
          <w:trHeight w:val="453"/>
        </w:trPr>
        <w:tc>
          <w:tcPr>
            <w:tcW w:w="5670" w:type="dxa"/>
            <w:tcBorders>
              <w:bottom w:val="nil"/>
            </w:tcBorders>
            <w:vAlign w:val="center"/>
          </w:tcPr>
          <w:p w:rsidR="0034568B" w:rsidRDefault="0034568B" w:rsidP="002B57E0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4568B" w:rsidRDefault="00880117" w:rsidP="002B57E0">
            <w:pPr>
              <w:pStyle w:val="a3"/>
              <w:ind w:left="55" w:hanging="5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строки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4568B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Всего, единиц</w:t>
            </w:r>
          </w:p>
        </w:tc>
      </w:tr>
      <w:tr w:rsidR="0034568B">
        <w:trPr>
          <w:trHeight w:val="261"/>
        </w:trPr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34568B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34568B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4568B" w:rsidRDefault="0034568B" w:rsidP="002B57E0">
            <w:pPr>
              <w:pStyle w:val="a3"/>
              <w:ind w:left="-534" w:firstLine="53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4568B" w:rsidTr="008820D3">
        <w:trPr>
          <w:trHeight w:val="4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Наличие персональных электронно-вычислительных машин,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698" w:name="f75r10c1"/>
            <w:bookmarkEnd w:id="1698"/>
          </w:p>
        </w:tc>
      </w:tr>
      <w:tr w:rsidR="0034568B">
        <w:trPr>
          <w:trHeight w:val="45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F8" w:rsidRPr="008820D3" w:rsidRDefault="001D5DF8" w:rsidP="002B57E0">
            <w:pPr>
              <w:pStyle w:val="a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в том числе:</w:t>
            </w:r>
          </w:p>
          <w:p w:rsidR="0034568B" w:rsidRPr="008820D3" w:rsidRDefault="001D5DF8" w:rsidP="002B57E0">
            <w:pPr>
              <w:pStyle w:val="a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 xml:space="preserve">    в бухгалтерии организации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0</w:t>
            </w:r>
            <w:r w:rsidR="001D5DF8" w:rsidRPr="008820D3">
              <w:rPr>
                <w:rFonts w:ascii="Times New Roman" w:hAnsi="Times New Roman"/>
                <w:sz w:val="18"/>
                <w:szCs w:val="16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699" w:name="f75r11c1"/>
            <w:bookmarkEnd w:id="1699"/>
          </w:p>
        </w:tc>
      </w:tr>
      <w:tr w:rsidR="0034568B">
        <w:trPr>
          <w:trHeight w:val="4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1D5DF8" w:rsidP="00623B78">
            <w:pPr>
              <w:pStyle w:val="a3"/>
              <w:ind w:left="317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 xml:space="preserve">Наличие локальной вычислительной сети(ЛВС) </w:t>
            </w:r>
            <w:r w:rsidR="000431BB" w:rsidRPr="008820D3">
              <w:rPr>
                <w:rFonts w:ascii="Times New Roman" w:hAnsi="Times New Roman"/>
                <w:sz w:val="18"/>
                <w:szCs w:val="16"/>
              </w:rPr>
              <w:t>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0</w:t>
            </w:r>
            <w:r w:rsidR="001D5DF8" w:rsidRPr="008820D3">
              <w:rPr>
                <w:rFonts w:ascii="Times New Roman" w:hAnsi="Times New Roman"/>
                <w:sz w:val="18"/>
                <w:szCs w:val="16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0" w:name="f75r16c1"/>
            <w:bookmarkEnd w:id="1700"/>
          </w:p>
        </w:tc>
      </w:tr>
      <w:tr w:rsidR="0034568B" w:rsidTr="008820D3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0431B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Наличие доступа к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0</w:t>
            </w:r>
            <w:r w:rsidR="000431BB" w:rsidRPr="008820D3">
              <w:rPr>
                <w:rFonts w:ascii="Times New Roman" w:hAnsi="Times New Roman"/>
                <w:sz w:val="18"/>
                <w:szCs w:val="16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1" w:name="f75r17c1"/>
            <w:bookmarkEnd w:id="1701"/>
          </w:p>
        </w:tc>
      </w:tr>
      <w:tr w:rsidR="0034568B" w:rsidTr="008820D3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0431B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Наличие полной автоматизации всех участков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0</w:t>
            </w:r>
            <w:r w:rsidR="000431BB" w:rsidRPr="008820D3">
              <w:rPr>
                <w:rFonts w:ascii="Times New Roman" w:hAnsi="Times New Roman"/>
                <w:sz w:val="18"/>
                <w:szCs w:val="16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2" w:name="f75r20c1"/>
            <w:bookmarkEnd w:id="1702"/>
          </w:p>
        </w:tc>
      </w:tr>
      <w:tr w:rsidR="0034568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AF0FCA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Наличие автоматизации отдельных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0</w:t>
            </w:r>
            <w:r w:rsidR="000431BB" w:rsidRPr="008820D3">
              <w:rPr>
                <w:rFonts w:ascii="Times New Roman" w:hAnsi="Times New Roman"/>
                <w:sz w:val="18"/>
                <w:szCs w:val="16"/>
              </w:rPr>
              <w:t>3</w:t>
            </w:r>
            <w:r w:rsidRPr="008820D3">
              <w:rPr>
                <w:rFonts w:ascii="Times New Roman" w:hAnsi="Times New Roman"/>
                <w:sz w:val="18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3" w:name="f75r30c1"/>
            <w:bookmarkEnd w:id="1703"/>
          </w:p>
        </w:tc>
      </w:tr>
      <w:tr w:rsidR="0034568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0431BB" w:rsidP="00EA179D">
            <w:pPr>
              <w:pStyle w:val="a3"/>
              <w:ind w:firstLine="42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Для автоматизации учетно-экономических и управленческих задач используется прикладное программное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4568B" w:rsidTr="008820D3">
        <w:trPr>
          <w:trHeight w:val="33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623B78" w:rsidP="0072581D">
            <w:pPr>
              <w:pStyle w:val="a3"/>
              <w:ind w:firstLine="426"/>
              <w:jc w:val="both"/>
              <w:rPr>
                <w:rFonts w:ascii="Times New Roman" w:hAnsi="Times New Roman"/>
                <w:sz w:val="18"/>
                <w:szCs w:val="16"/>
              </w:rPr>
            </w:pPr>
            <w:proofErr w:type="spellStart"/>
            <w:r w:rsidRPr="008820D3">
              <w:rPr>
                <w:rFonts w:ascii="Times New Roman" w:hAnsi="Times New Roman"/>
                <w:sz w:val="18"/>
                <w:szCs w:val="16"/>
              </w:rPr>
              <w:t>ТПК</w:t>
            </w:r>
            <w:r w:rsidR="0034568B" w:rsidRPr="008820D3">
              <w:rPr>
                <w:rFonts w:ascii="Times New Roman" w:hAnsi="Times New Roman"/>
                <w:sz w:val="18"/>
                <w:szCs w:val="16"/>
              </w:rPr>
              <w:t>«</w:t>
            </w:r>
            <w:r w:rsidRPr="008820D3">
              <w:rPr>
                <w:rFonts w:ascii="Times New Roman" w:hAnsi="Times New Roman"/>
                <w:sz w:val="18"/>
                <w:szCs w:val="16"/>
              </w:rPr>
              <w:t>Нива</w:t>
            </w:r>
            <w:proofErr w:type="spellEnd"/>
            <w:r w:rsidR="0034568B" w:rsidRPr="008820D3">
              <w:rPr>
                <w:rFonts w:ascii="Times New Roman" w:hAnsi="Times New Roman"/>
                <w:sz w:val="18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10</w:t>
            </w:r>
            <w:r w:rsidR="00623B78" w:rsidRPr="008820D3">
              <w:rPr>
                <w:rFonts w:ascii="Times New Roman" w:hAnsi="Times New Roman"/>
                <w:sz w:val="18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4" w:name="f75r100c1"/>
            <w:bookmarkEnd w:id="1704"/>
          </w:p>
        </w:tc>
      </w:tr>
      <w:tr w:rsidR="0034568B" w:rsidTr="008820D3">
        <w:trPr>
          <w:trHeight w:val="2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623B78" w:rsidP="00EA179D">
            <w:pPr>
              <w:pStyle w:val="a3"/>
              <w:ind w:firstLine="42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«1 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10</w:t>
            </w:r>
            <w:r w:rsidR="00623B78" w:rsidRPr="008820D3">
              <w:rPr>
                <w:rFonts w:ascii="Times New Roman" w:hAnsi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5" w:name="f75r101c1"/>
            <w:bookmarkEnd w:id="1705"/>
          </w:p>
        </w:tc>
      </w:tr>
      <w:tr w:rsidR="00623B78" w:rsidTr="008820D3">
        <w:trPr>
          <w:trHeight w:val="29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78" w:rsidRPr="008820D3" w:rsidRDefault="00623B78" w:rsidP="00EA179D">
            <w:pPr>
              <w:pStyle w:val="a3"/>
              <w:ind w:firstLine="42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Прочее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78" w:rsidRPr="008820D3" w:rsidRDefault="00623B78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78" w:rsidRPr="008820D3" w:rsidRDefault="00623B78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6" w:name="f75r102c1"/>
            <w:bookmarkEnd w:id="1706"/>
          </w:p>
        </w:tc>
      </w:tr>
      <w:tr w:rsidR="0034568B" w:rsidTr="008820D3">
        <w:trPr>
          <w:trHeight w:val="40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EA179D" w:rsidP="002B57E0">
            <w:pPr>
              <w:pStyle w:val="a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br w:type="page"/>
            </w:r>
            <w:r w:rsidR="00AF0FCA" w:rsidRPr="008820D3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34568B" w:rsidRPr="008820D3">
              <w:rPr>
                <w:rFonts w:ascii="Times New Roman" w:hAnsi="Times New Roman"/>
                <w:sz w:val="18"/>
                <w:szCs w:val="16"/>
              </w:rPr>
              <w:t>Численность работников бухгалтерии: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4568B" w:rsidTr="008820D3">
        <w:trPr>
          <w:trHeight w:val="4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EA179D">
            <w:pPr>
              <w:pStyle w:val="a3"/>
              <w:ind w:firstLine="30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 xml:space="preserve">по штату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7" w:name="f75r110c1"/>
            <w:bookmarkEnd w:id="1707"/>
          </w:p>
        </w:tc>
      </w:tr>
      <w:tr w:rsidR="0034568B" w:rsidTr="008820D3">
        <w:trPr>
          <w:trHeight w:val="4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EA179D">
            <w:pPr>
              <w:pStyle w:val="a3"/>
              <w:ind w:firstLine="30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8" w:name="f75r120c1"/>
            <w:bookmarkEnd w:id="1708"/>
          </w:p>
        </w:tc>
      </w:tr>
      <w:tr w:rsidR="0034568B" w:rsidTr="008820D3">
        <w:trPr>
          <w:trHeight w:val="2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EA179D">
            <w:pPr>
              <w:pStyle w:val="a3"/>
              <w:ind w:firstLine="30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 xml:space="preserve"> из них имеют: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4568B" w:rsidTr="008820D3">
        <w:trPr>
          <w:trHeight w:val="4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EA179D">
            <w:pPr>
              <w:pStyle w:val="a3"/>
              <w:ind w:firstLine="30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высшее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09" w:name="f75r130c1"/>
            <w:bookmarkEnd w:id="1709"/>
          </w:p>
        </w:tc>
      </w:tr>
      <w:tr w:rsidR="0034568B" w:rsidTr="008820D3">
        <w:trPr>
          <w:trHeight w:val="26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EA179D">
            <w:pPr>
              <w:pStyle w:val="a3"/>
              <w:ind w:firstLine="30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среднее специальное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0" w:name="f75r140c1"/>
            <w:bookmarkEnd w:id="1710"/>
          </w:p>
        </w:tc>
      </w:tr>
      <w:tr w:rsidR="0034568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Из общего числа работников бухгалтерии:</w:t>
            </w:r>
          </w:p>
          <w:p w:rsidR="0034568B" w:rsidRPr="008820D3" w:rsidRDefault="0034568B" w:rsidP="002B57E0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главных бухгалтеров: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4568B" w:rsidTr="008820D3">
        <w:trPr>
          <w:trHeight w:val="3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72581D">
            <w:pPr>
              <w:pStyle w:val="a3"/>
              <w:ind w:left="317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по штату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1" w:name="f75r150c1"/>
            <w:bookmarkEnd w:id="1711"/>
          </w:p>
        </w:tc>
      </w:tr>
      <w:tr w:rsidR="0034568B" w:rsidTr="008820D3">
        <w:trPr>
          <w:trHeight w:val="2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2" w:name="f75r160c1"/>
            <w:bookmarkEnd w:id="1712"/>
          </w:p>
        </w:tc>
      </w:tr>
      <w:tr w:rsidR="0034568B" w:rsidTr="008820D3">
        <w:trPr>
          <w:trHeight w:val="2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из них имеют: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4568B" w:rsidTr="008820D3">
        <w:trPr>
          <w:trHeight w:val="2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 xml:space="preserve">высшее образование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3" w:name="f75r170c1"/>
            <w:bookmarkEnd w:id="1713"/>
          </w:p>
        </w:tc>
      </w:tr>
      <w:tr w:rsidR="0034568B" w:rsidTr="008820D3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 xml:space="preserve">среднее специальное образование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4" w:name="f75r180c1"/>
            <w:bookmarkEnd w:id="1714"/>
          </w:p>
        </w:tc>
      </w:tr>
      <w:tr w:rsidR="0034568B" w:rsidTr="008820D3">
        <w:trPr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EA179D">
            <w:pPr>
              <w:pStyle w:val="a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Численность работников бухгалтерии, повысивших квалификацию: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4568B" w:rsidTr="008820D3">
        <w:trPr>
          <w:trHeight w:val="2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на семинарах по бухгалтерскому учету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5" w:name="f75r230c1"/>
            <w:bookmarkEnd w:id="1715"/>
          </w:p>
        </w:tc>
      </w:tr>
      <w:tr w:rsidR="0034568B">
        <w:trPr>
          <w:trHeight w:val="4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ind w:left="317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на курсах  по бухгалтерскому учету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2B57E0">
            <w:pPr>
              <w:pStyle w:val="a3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820D3">
              <w:rPr>
                <w:rFonts w:ascii="Times New Roman" w:hAnsi="Times New Roman"/>
                <w:sz w:val="18"/>
                <w:szCs w:val="16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8B" w:rsidRPr="008820D3" w:rsidRDefault="0034568B" w:rsidP="00C56BC3">
            <w:pPr>
              <w:pStyle w:val="a3"/>
              <w:ind w:left="-534" w:firstLine="534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bookmarkStart w:id="1716" w:name="f75r240c1"/>
            <w:bookmarkEnd w:id="1716"/>
          </w:p>
        </w:tc>
      </w:tr>
    </w:tbl>
    <w:p w:rsidR="0034568B" w:rsidRDefault="0034568B" w:rsidP="0034568B">
      <w:pPr>
        <w:pStyle w:val="a3"/>
        <w:rPr>
          <w:rFonts w:ascii="Times New Roman" w:hAnsi="Times New Roman"/>
        </w:rPr>
      </w:pPr>
    </w:p>
    <w:p w:rsidR="00C34B92" w:rsidRDefault="00C34B92" w:rsidP="0034568B">
      <w:pPr>
        <w:pStyle w:val="a3"/>
        <w:rPr>
          <w:rFonts w:ascii="Times New Roman" w:hAnsi="Times New Roman"/>
          <w:sz w:val="18"/>
          <w:lang w:val="en-US"/>
        </w:rPr>
      </w:pPr>
    </w:p>
    <w:p w:rsidR="0034568B" w:rsidRPr="008820D3" w:rsidRDefault="008820D3" w:rsidP="008820D3">
      <w:pPr>
        <w:pStyle w:val="a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Руководитель                                                                         </w:t>
      </w:r>
      <w:r w:rsidR="0034568B">
        <w:rPr>
          <w:rFonts w:ascii="Times New Roman" w:hAnsi="Times New Roman"/>
          <w:sz w:val="18"/>
        </w:rPr>
        <w:t>Главный бухгал</w:t>
      </w:r>
      <w:r w:rsidR="0034568B" w:rsidRPr="00B75DE2">
        <w:rPr>
          <w:rFonts w:ascii="Times New Roman" w:hAnsi="Times New Roman"/>
          <w:sz w:val="18"/>
          <w:szCs w:val="18"/>
        </w:rPr>
        <w:t>тер</w:t>
      </w:r>
    </w:p>
    <w:bookmarkEnd w:id="1696"/>
    <w:p w:rsidR="00BC38B9" w:rsidRDefault="0079051C" w:rsidP="00BC38B9">
      <w:pPr>
        <w:pStyle w:val="a3"/>
        <w:jc w:val="center"/>
        <w:rPr>
          <w:rFonts w:ascii="Times New Roman" w:hAnsi="Times New Roman"/>
        </w:rPr>
      </w:pPr>
      <w:r>
        <w:br w:type="page"/>
      </w:r>
      <w:r w:rsidR="00BC38B9">
        <w:lastRenderedPageBreak/>
        <w:br w:type="page"/>
      </w:r>
      <w:r w:rsidR="00501A16">
        <w:rPr>
          <w:rFonts w:ascii="Times New Roman" w:hAnsi="Times New Roman"/>
        </w:rPr>
        <w:lastRenderedPageBreak/>
        <w:t>ПЕРЕЧЕНЬ ПРИЛОЖЕНИЙ</w:t>
      </w:r>
      <w:r w:rsidR="00BC38B9">
        <w:rPr>
          <w:rFonts w:ascii="Times New Roman" w:hAnsi="Times New Roman"/>
        </w:rPr>
        <w:t>, ПРЕДСТАВЛЯЕМЫХ В СОСТАВЕ ГОДОВОГО ОТЧЕТА</w:t>
      </w:r>
    </w:p>
    <w:p w:rsidR="00BC38B9" w:rsidRDefault="00BC38B9" w:rsidP="00BC38B9">
      <w:pPr>
        <w:pStyle w:val="a3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page" w:tblpX="1425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6713"/>
        <w:gridCol w:w="1278"/>
      </w:tblGrid>
      <w:tr w:rsidR="00BC38B9" w:rsidTr="00BC38B9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формы</w:t>
            </w:r>
          </w:p>
        </w:tc>
        <w:tc>
          <w:tcPr>
            <w:tcW w:w="6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страницы</w:t>
            </w:r>
          </w:p>
        </w:tc>
      </w:tr>
      <w:tr w:rsidR="00BC38B9" w:rsidTr="00BC38B9"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C38B9" w:rsidTr="00BC38B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38692D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6-</w:t>
            </w:r>
            <w:r>
              <w:rPr>
                <w:rFonts w:ascii="Times New Roman" w:hAnsi="Times New Roman"/>
              </w:rPr>
              <w:t>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Валовая продукция и затраты на производство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1B6E36" w:rsidP="00BC38B9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</w:tr>
      <w:tr w:rsidR="00BC38B9" w:rsidTr="00BC38B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1B6E3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BC38B9" w:rsidTr="00BC38B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на основное производство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1B6E36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BC38B9" w:rsidTr="00BC38B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и себестоимость продукции растениеводства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1B6E36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BC38B9" w:rsidTr="00BC38B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и себестоимость продукции животноводства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="001B6E36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BC38B9" w:rsidTr="00BC38B9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кормов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="001B6E36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Баланс продукции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766654">
              <w:rPr>
                <w:rFonts w:ascii="Times New Roman" w:hAnsi="Times New Roman"/>
              </w:rPr>
              <w:t>3</w:t>
            </w:r>
            <w:r w:rsidR="001B6E36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сельскохозяйственных машин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1B6E36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5АПК 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труду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1B6E36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овощеводству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1B6E3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B44E62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разведению сельскохозяйственной птицы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1B6E36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B44E62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22-</w:t>
            </w:r>
            <w:r>
              <w:rPr>
                <w:rFonts w:ascii="Times New Roman" w:hAnsi="Times New Roman"/>
              </w:rPr>
              <w:t>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звероводству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1B6E36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производству семян сельскохозяйственных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="001B6E36"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>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производству семян кукурузы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1B6E36" w:rsidRDefault="00766654" w:rsidP="001B6E3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 w:rsidR="001B6E36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производству и реализации семян овощных культур и кормовых корнеплодов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C021E0" w:rsidRDefault="00766654" w:rsidP="00C021E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 w:rsidR="00C021E0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75-АПК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об автоматизации бухгалтерского учета и составе бухгалтерских кадров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766654" w:rsidRDefault="00766654" w:rsidP="00BC38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766654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766654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766654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766654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Pr="00766654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C38B9" w:rsidTr="00BC38B9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B9" w:rsidRDefault="00BC38B9" w:rsidP="00BC38B9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C38B9" w:rsidRDefault="00BC38B9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Default="00050F2E" w:rsidP="00BC38B9">
      <w:pPr>
        <w:pStyle w:val="a3"/>
        <w:jc w:val="center"/>
        <w:rPr>
          <w:rFonts w:ascii="Times New Roman" w:hAnsi="Times New Roman"/>
        </w:rPr>
      </w:pPr>
    </w:p>
    <w:p w:rsidR="00050F2E" w:rsidRPr="00BC38B9" w:rsidRDefault="00050F2E" w:rsidP="00BC38B9">
      <w:pPr>
        <w:pStyle w:val="a3"/>
        <w:jc w:val="center"/>
        <w:rPr>
          <w:rFonts w:ascii="Times New Roman" w:hAnsi="Times New Roman"/>
        </w:rPr>
      </w:pPr>
    </w:p>
    <w:p w:rsidR="00BC38B9" w:rsidRDefault="00BC38B9" w:rsidP="00BC38B9">
      <w:pPr>
        <w:pStyle w:val="a3"/>
        <w:spacing w:before="240"/>
        <w:ind w:left="840" w:firstLine="861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  ______________________            ____________________</w:t>
      </w:r>
    </w:p>
    <w:p w:rsidR="00BC38B9" w:rsidRDefault="00BC38B9" w:rsidP="00BC38B9">
      <w:pPr>
        <w:pStyle w:val="a3"/>
        <w:ind w:left="840" w:firstLine="861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подпись                                                   расшифровка подписи</w:t>
      </w:r>
    </w:p>
    <w:p w:rsidR="00BC38B9" w:rsidRDefault="00BC38B9" w:rsidP="00BC38B9">
      <w:pPr>
        <w:pStyle w:val="a3"/>
        <w:spacing w:before="240"/>
        <w:ind w:left="840" w:firstLine="861"/>
        <w:rPr>
          <w:rFonts w:ascii="Times New Roman" w:hAnsi="Times New Roman"/>
          <w:sz w:val="16"/>
        </w:rPr>
      </w:pPr>
    </w:p>
    <w:p w:rsidR="00BC38B9" w:rsidRDefault="00BC38B9" w:rsidP="00BC38B9">
      <w:pPr>
        <w:pStyle w:val="a3"/>
        <w:ind w:left="840" w:firstLine="861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  _____________________            ____________________</w:t>
      </w:r>
    </w:p>
    <w:p w:rsidR="00BC38B9" w:rsidRDefault="00BC38B9" w:rsidP="00BC38B9">
      <w:pPr>
        <w:pStyle w:val="a3"/>
        <w:ind w:left="840" w:firstLine="86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подпись                                                   расшифровка подписи</w:t>
      </w:r>
    </w:p>
    <w:p w:rsidR="00BC38B9" w:rsidRDefault="00BC38B9" w:rsidP="00BC38B9">
      <w:pPr>
        <w:pStyle w:val="a3"/>
        <w:ind w:left="840" w:firstLine="861"/>
      </w:pPr>
    </w:p>
    <w:p w:rsidR="00BC38B9" w:rsidRPr="00BA65BF" w:rsidRDefault="00BC38B9" w:rsidP="00BC38B9">
      <w:pPr>
        <w:pStyle w:val="a3"/>
        <w:ind w:left="840" w:firstLine="861"/>
        <w:rPr>
          <w:rFonts w:ascii="Times New Roman" w:hAnsi="Times New Roman"/>
        </w:rPr>
      </w:pPr>
      <w:r w:rsidRPr="00BA65BF">
        <w:rPr>
          <w:rFonts w:ascii="Times New Roman" w:hAnsi="Times New Roman"/>
        </w:rPr>
        <w:t>«______» __________________ 20_</w:t>
      </w:r>
      <w:r w:rsidRPr="00BA65BF">
        <w:rPr>
          <w:rFonts w:ascii="Times New Roman" w:hAnsi="Times New Roman"/>
          <w:lang w:val="en-US"/>
        </w:rPr>
        <w:t>_</w:t>
      </w:r>
      <w:r w:rsidRPr="00BA65BF">
        <w:rPr>
          <w:rFonts w:ascii="Times New Roman" w:hAnsi="Times New Roman"/>
        </w:rPr>
        <w:t>г.</w:t>
      </w:r>
    </w:p>
    <w:p w:rsidR="00CE4DE8" w:rsidRDefault="00CE4DE8" w:rsidP="00B44E62">
      <w:pPr>
        <w:pStyle w:val="3"/>
        <w:spacing w:line="200" w:lineRule="exact"/>
        <w:ind w:left="7655" w:firstLine="0"/>
        <w:jc w:val="left"/>
        <w:rPr>
          <w:sz w:val="18"/>
          <w:szCs w:val="18"/>
        </w:rPr>
        <w:sectPr w:rsidR="00CE4DE8" w:rsidSect="001B6E36">
          <w:headerReference w:type="even" r:id="rId19"/>
          <w:footerReference w:type="even" r:id="rId20"/>
          <w:headerReference w:type="first" r:id="rId21"/>
          <w:footnotePr>
            <w:numStart w:val="2"/>
          </w:footnotePr>
          <w:pgSz w:w="11907" w:h="16840" w:code="9"/>
          <w:pgMar w:top="541" w:right="567" w:bottom="397" w:left="1134" w:header="284" w:footer="215" w:gutter="0"/>
          <w:pgNumType w:start="53" w:chapStyle="1"/>
          <w:cols w:space="720"/>
        </w:sectPr>
      </w:pPr>
    </w:p>
    <w:p w:rsidR="003C6222" w:rsidRPr="00545198" w:rsidRDefault="003C6222" w:rsidP="00E53877">
      <w:pPr>
        <w:spacing w:line="360" w:lineRule="auto"/>
        <w:jc w:val="center"/>
        <w:rPr>
          <w:sz w:val="18"/>
          <w:szCs w:val="18"/>
        </w:rPr>
      </w:pPr>
    </w:p>
    <w:sectPr w:rsidR="003C6222" w:rsidRPr="00545198" w:rsidSect="00CE4DE8">
      <w:headerReference w:type="default" r:id="rId22"/>
      <w:pgSz w:w="16838" w:h="11906" w:orient="landscape" w:code="9"/>
      <w:pgMar w:top="706" w:right="397" w:bottom="567" w:left="39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F0" w:rsidRDefault="007D5FF0" w:rsidP="00D868CA">
      <w:r>
        <w:separator/>
      </w:r>
    </w:p>
  </w:endnote>
  <w:endnote w:type="continuationSeparator" w:id="0">
    <w:p w:rsidR="007D5FF0" w:rsidRDefault="007D5FF0" w:rsidP="00D8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 w:rsidP="00C8225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2B42" w:rsidRDefault="00D32B42" w:rsidP="00C8225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2C6378" w:rsidP="002C6378">
    <w:pPr>
      <w:pStyle w:val="a8"/>
      <w:jc w:val="center"/>
    </w:pPr>
    <w:r w:rsidRPr="002C6378">
      <w:rPr>
        <w:sz w:val="18"/>
        <w:szCs w:val="18"/>
      </w:rPr>
      <w:fldChar w:fldCharType="begin"/>
    </w:r>
    <w:r w:rsidRPr="002C6378">
      <w:rPr>
        <w:sz w:val="18"/>
        <w:szCs w:val="18"/>
      </w:rPr>
      <w:instrText>PAGE   \* MERGEFORMAT</w:instrText>
    </w:r>
    <w:r w:rsidRPr="002C6378">
      <w:rPr>
        <w:sz w:val="18"/>
        <w:szCs w:val="18"/>
      </w:rPr>
      <w:fldChar w:fldCharType="separate"/>
    </w:r>
    <w:r w:rsidR="008078DD">
      <w:rPr>
        <w:noProof/>
        <w:sz w:val="18"/>
        <w:szCs w:val="18"/>
      </w:rPr>
      <w:t>34</w:t>
    </w:r>
    <w:r w:rsidRPr="002C637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 w:rsidP="00C64106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2B42" w:rsidRDefault="00D32B42" w:rsidP="00C6410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Pr="002C6378" w:rsidRDefault="002C6378" w:rsidP="002C6378">
    <w:pPr>
      <w:pStyle w:val="a8"/>
      <w:jc w:val="center"/>
      <w:rPr>
        <w:sz w:val="18"/>
        <w:szCs w:val="18"/>
      </w:rPr>
    </w:pPr>
    <w:r w:rsidRPr="002C6378">
      <w:rPr>
        <w:sz w:val="18"/>
        <w:szCs w:val="18"/>
      </w:rPr>
      <w:fldChar w:fldCharType="begin"/>
    </w:r>
    <w:r w:rsidRPr="002C6378">
      <w:rPr>
        <w:sz w:val="18"/>
        <w:szCs w:val="18"/>
      </w:rPr>
      <w:instrText>PAGE   \* MERGEFORMAT</w:instrText>
    </w:r>
    <w:r w:rsidRPr="002C6378">
      <w:rPr>
        <w:sz w:val="18"/>
        <w:szCs w:val="18"/>
      </w:rPr>
      <w:fldChar w:fldCharType="separate"/>
    </w:r>
    <w:r w:rsidR="008078DD">
      <w:rPr>
        <w:noProof/>
        <w:sz w:val="18"/>
        <w:szCs w:val="18"/>
      </w:rPr>
      <w:t>35</w:t>
    </w:r>
    <w:r w:rsidRPr="002C6378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 w:rsidP="00C8225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2B42" w:rsidRDefault="00D32B42" w:rsidP="00C82253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Pr="002C6378" w:rsidRDefault="002C6378" w:rsidP="002C6378">
    <w:pPr>
      <w:pStyle w:val="a8"/>
      <w:jc w:val="center"/>
      <w:rPr>
        <w:sz w:val="18"/>
        <w:szCs w:val="18"/>
      </w:rPr>
    </w:pPr>
    <w:r w:rsidRPr="002C6378">
      <w:rPr>
        <w:sz w:val="18"/>
        <w:szCs w:val="18"/>
      </w:rPr>
      <w:fldChar w:fldCharType="begin"/>
    </w:r>
    <w:r w:rsidRPr="002C6378">
      <w:rPr>
        <w:sz w:val="18"/>
        <w:szCs w:val="18"/>
      </w:rPr>
      <w:instrText>PAGE   \* MERGEFORMAT</w:instrText>
    </w:r>
    <w:r w:rsidRPr="002C6378">
      <w:rPr>
        <w:sz w:val="18"/>
        <w:szCs w:val="18"/>
      </w:rPr>
      <w:fldChar w:fldCharType="separate"/>
    </w:r>
    <w:r w:rsidR="008078DD">
      <w:rPr>
        <w:noProof/>
        <w:sz w:val="18"/>
        <w:szCs w:val="18"/>
      </w:rPr>
      <w:t>36</w:t>
    </w:r>
    <w:r w:rsidRPr="002C6378">
      <w:rPr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 w:rsidP="002B57E0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2B42" w:rsidRDefault="00D32B42" w:rsidP="002B57E0">
    <w:pPr>
      <w:pStyle w:val="a8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Pr="002C6378" w:rsidRDefault="002C6378" w:rsidP="002C6378">
    <w:pPr>
      <w:pStyle w:val="a8"/>
      <w:jc w:val="center"/>
      <w:rPr>
        <w:sz w:val="18"/>
        <w:szCs w:val="18"/>
      </w:rPr>
    </w:pPr>
    <w:r w:rsidRPr="002C6378">
      <w:rPr>
        <w:sz w:val="18"/>
        <w:szCs w:val="18"/>
      </w:rPr>
      <w:fldChar w:fldCharType="begin"/>
    </w:r>
    <w:r w:rsidRPr="002C6378">
      <w:rPr>
        <w:sz w:val="18"/>
        <w:szCs w:val="18"/>
      </w:rPr>
      <w:instrText>PAGE   \* MERGEFORMAT</w:instrText>
    </w:r>
    <w:r w:rsidRPr="002C6378">
      <w:rPr>
        <w:sz w:val="18"/>
        <w:szCs w:val="18"/>
      </w:rPr>
      <w:fldChar w:fldCharType="separate"/>
    </w:r>
    <w:r w:rsidR="008078DD">
      <w:rPr>
        <w:noProof/>
        <w:sz w:val="18"/>
        <w:szCs w:val="18"/>
      </w:rPr>
      <w:t>56</w:t>
    </w:r>
    <w:r w:rsidRPr="002C6378">
      <w:rPr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10</w:t>
    </w:r>
    <w:r>
      <w:rPr>
        <w:rStyle w:val="ae"/>
      </w:rPr>
      <w:fldChar w:fldCharType="end"/>
    </w:r>
  </w:p>
  <w:p w:rsidR="00D32B42" w:rsidRDefault="00D32B4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F0" w:rsidRDefault="007D5FF0" w:rsidP="00D868CA">
      <w:r>
        <w:separator/>
      </w:r>
    </w:p>
  </w:footnote>
  <w:footnote w:type="continuationSeparator" w:id="0">
    <w:p w:rsidR="007D5FF0" w:rsidRDefault="007D5FF0" w:rsidP="00D86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0B" w:rsidRPr="002210B7" w:rsidRDefault="00C474EF" w:rsidP="00046EC2">
    <w:pPr>
      <w:pStyle w:val="a6"/>
      <w:rPr>
        <w:sz w:val="16"/>
        <w:szCs w:val="16"/>
        <w:lang w:val="en-US"/>
      </w:rPr>
    </w:pPr>
    <w:bookmarkStart w:id="384" w:name="title2"/>
    <w:bookmarkEnd w:id="384"/>
    <w:r>
      <w:rPr>
        <w:sz w:val="16"/>
        <w:szCs w:val="16"/>
        <w:lang w:val="en-US"/>
      </w:rPr>
      <w:t>ОАО "ЗНАМЯ ПОБЕДЫ АГРО"</w:t>
    </w:r>
    <w:r w:rsidR="0083450B">
      <w:rPr>
        <w:sz w:val="16"/>
        <w:szCs w:val="16"/>
        <w:lang w:val="en-US"/>
      </w:rPr>
      <w:t xml:space="preserve">,   </w:t>
    </w:r>
    <w:bookmarkStart w:id="385" w:name="year1"/>
    <w:bookmarkEnd w:id="385"/>
    <w:r>
      <w:rPr>
        <w:sz w:val="16"/>
        <w:szCs w:val="16"/>
        <w:lang w:val="en-US"/>
      </w:rPr>
      <w:t xml:space="preserve">2025 </w:t>
    </w:r>
    <w:proofErr w:type="spellStart"/>
    <w:r>
      <w:rPr>
        <w:sz w:val="16"/>
        <w:szCs w:val="16"/>
        <w:lang w:val="en-US"/>
      </w:rPr>
      <w:t>год</w:t>
    </w:r>
    <w:proofErr w:type="spellEnd"/>
    <w:r w:rsidR="0083450B">
      <w:rPr>
        <w:sz w:val="16"/>
        <w:szCs w:val="16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Pr="00BA65BF" w:rsidRDefault="00C474EF">
    <w:pPr>
      <w:pStyle w:val="a6"/>
      <w:rPr>
        <w:sz w:val="16"/>
        <w:szCs w:val="16"/>
      </w:rPr>
    </w:pPr>
    <w:bookmarkStart w:id="459" w:name="title"/>
    <w:bookmarkEnd w:id="459"/>
    <w:r>
      <w:rPr>
        <w:sz w:val="16"/>
        <w:szCs w:val="16"/>
      </w:rPr>
      <w:t>ОАО "ЗНАМЯ ПОБЕДЫ АГРО"</w:t>
    </w:r>
    <w:r w:rsidR="00D32B42" w:rsidRPr="00BA65BF">
      <w:rPr>
        <w:sz w:val="16"/>
        <w:szCs w:val="16"/>
      </w:rPr>
      <w:t xml:space="preserve">,  </w:t>
    </w:r>
    <w:bookmarkStart w:id="460" w:name="year"/>
    <w:bookmarkEnd w:id="460"/>
    <w:r>
      <w:rPr>
        <w:sz w:val="16"/>
        <w:szCs w:val="16"/>
      </w:rPr>
      <w:t>2025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 w:rsidP="00B844E0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2B42" w:rsidRDefault="00D32B42">
    <w:pPr>
      <w:pStyle w:val="a6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42" w:rsidRDefault="00D32B42">
    <w:pPr>
      <w:pStyle w:val="a6"/>
      <w:jc w:val="center"/>
    </w:pPr>
  </w:p>
  <w:p w:rsidR="00D32B42" w:rsidRDefault="00D32B42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7D" w:rsidRPr="00D80BE4" w:rsidRDefault="00C474EF" w:rsidP="00CE4DE8">
    <w:pPr>
      <w:pStyle w:val="a6"/>
      <w:rPr>
        <w:lang w:val="en-US"/>
      </w:rPr>
    </w:pPr>
    <w:bookmarkStart w:id="1717" w:name="title4"/>
    <w:bookmarkEnd w:id="1717"/>
    <w:r>
      <w:rPr>
        <w:lang w:val="en-US"/>
      </w:rPr>
      <w:t>ОАО "ЗНАМЯ ПОБЕДЫ АГРО"</w:t>
    </w:r>
    <w:r w:rsidR="009C6A7D">
      <w:rPr>
        <w:lang w:val="en-US"/>
      </w:rPr>
      <w:t xml:space="preserve">, </w:t>
    </w:r>
    <w:bookmarkStart w:id="1718" w:name="year2"/>
    <w:bookmarkEnd w:id="1718"/>
    <w:r>
      <w:rPr>
        <w:lang w:val="en-US"/>
      </w:rPr>
      <w:t xml:space="preserve">2025 </w:t>
    </w:r>
    <w:proofErr w:type="spellStart"/>
    <w:r>
      <w:rPr>
        <w:lang w:val="en-US"/>
      </w:rPr>
      <w:t>год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5E8CE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A2E3F"/>
    <w:multiLevelType w:val="hybridMultilevel"/>
    <w:tmpl w:val="9F805780"/>
    <w:lvl w:ilvl="0" w:tplc="58D8D0D8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C35397"/>
    <w:multiLevelType w:val="singleLevel"/>
    <w:tmpl w:val="96B4E49E"/>
    <w:lvl w:ilvl="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abstractNum w:abstractNumId="3">
    <w:nsid w:val="031559C8"/>
    <w:multiLevelType w:val="singleLevel"/>
    <w:tmpl w:val="3572D1B6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4">
    <w:nsid w:val="05843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983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F23623"/>
    <w:multiLevelType w:val="hybridMultilevel"/>
    <w:tmpl w:val="E28A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58F8"/>
    <w:multiLevelType w:val="singleLevel"/>
    <w:tmpl w:val="04190001"/>
    <w:lvl w:ilvl="0">
      <w:start w:val="1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2528F7"/>
    <w:multiLevelType w:val="hybridMultilevel"/>
    <w:tmpl w:val="ED5A2850"/>
    <w:lvl w:ilvl="0" w:tplc="CA8E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BA6C9D"/>
    <w:multiLevelType w:val="hybridMultilevel"/>
    <w:tmpl w:val="3A8EB822"/>
    <w:lvl w:ilvl="0" w:tplc="BF2A3FFC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1C063ACD"/>
    <w:multiLevelType w:val="hybridMultilevel"/>
    <w:tmpl w:val="C93A5984"/>
    <w:lvl w:ilvl="0" w:tplc="F84E7F30">
      <w:start w:val="1"/>
      <w:numFmt w:val="upperRoman"/>
      <w:lvlText w:val="%1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1">
    <w:nsid w:val="1C0E032F"/>
    <w:multiLevelType w:val="multilevel"/>
    <w:tmpl w:val="489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741F7"/>
    <w:multiLevelType w:val="hybridMultilevel"/>
    <w:tmpl w:val="F932A624"/>
    <w:lvl w:ilvl="0" w:tplc="DFD0C8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544446"/>
    <w:multiLevelType w:val="hybridMultilevel"/>
    <w:tmpl w:val="1A1C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E39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92BD0"/>
    <w:multiLevelType w:val="hybridMultilevel"/>
    <w:tmpl w:val="5ACA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C438D"/>
    <w:multiLevelType w:val="hybridMultilevel"/>
    <w:tmpl w:val="6FF211BE"/>
    <w:lvl w:ilvl="0" w:tplc="E996A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B78CB"/>
    <w:multiLevelType w:val="hybridMultilevel"/>
    <w:tmpl w:val="FF46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4A3CCC"/>
    <w:multiLevelType w:val="hybridMultilevel"/>
    <w:tmpl w:val="C810BE6C"/>
    <w:lvl w:ilvl="0" w:tplc="C7E40F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54A2DF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293643F6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2E203AC5"/>
    <w:multiLevelType w:val="hybridMultilevel"/>
    <w:tmpl w:val="BFE0813A"/>
    <w:lvl w:ilvl="0" w:tplc="C54A2DF2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>
    <w:nsid w:val="2F1445B2"/>
    <w:multiLevelType w:val="hybridMultilevel"/>
    <w:tmpl w:val="9E70D9CC"/>
    <w:lvl w:ilvl="0" w:tplc="04190001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9D0BCD"/>
    <w:multiLevelType w:val="singleLevel"/>
    <w:tmpl w:val="EB78E56A"/>
    <w:lvl w:ilvl="0">
      <w:start w:val="1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2">
    <w:nsid w:val="35EF5524"/>
    <w:multiLevelType w:val="hybridMultilevel"/>
    <w:tmpl w:val="7F08C0C4"/>
    <w:lvl w:ilvl="0" w:tplc="2E862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C3501C9"/>
    <w:multiLevelType w:val="multilevel"/>
    <w:tmpl w:val="6FF21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55691"/>
    <w:multiLevelType w:val="hybridMultilevel"/>
    <w:tmpl w:val="AF36218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A21973"/>
    <w:multiLevelType w:val="hybridMultilevel"/>
    <w:tmpl w:val="76229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A3A7C"/>
    <w:multiLevelType w:val="hybridMultilevel"/>
    <w:tmpl w:val="625AAE9A"/>
    <w:lvl w:ilvl="0" w:tplc="8486A24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BA66F26"/>
    <w:multiLevelType w:val="singleLevel"/>
    <w:tmpl w:val="ADA65DB8"/>
    <w:lvl w:ilvl="0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  <w:b/>
      </w:rPr>
    </w:lvl>
  </w:abstractNum>
  <w:abstractNum w:abstractNumId="28">
    <w:nsid w:val="4E402229"/>
    <w:multiLevelType w:val="hybridMultilevel"/>
    <w:tmpl w:val="32CAD138"/>
    <w:lvl w:ilvl="0" w:tplc="952661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>
    <w:nsid w:val="57AA5335"/>
    <w:multiLevelType w:val="hybridMultilevel"/>
    <w:tmpl w:val="86F02750"/>
    <w:lvl w:ilvl="0" w:tplc="9892C63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C028B2"/>
    <w:multiLevelType w:val="hybridMultilevel"/>
    <w:tmpl w:val="D82253A4"/>
    <w:lvl w:ilvl="0" w:tplc="293643F6">
      <w:start w:val="1"/>
      <w:numFmt w:val="decimal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83445"/>
    <w:multiLevelType w:val="multilevel"/>
    <w:tmpl w:val="69402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DF6558"/>
    <w:multiLevelType w:val="singleLevel"/>
    <w:tmpl w:val="C9D44C0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3">
    <w:nsid w:val="5F2C5E75"/>
    <w:multiLevelType w:val="hybridMultilevel"/>
    <w:tmpl w:val="F0488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E716C4"/>
    <w:multiLevelType w:val="hybridMultilevel"/>
    <w:tmpl w:val="466C2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66887"/>
    <w:multiLevelType w:val="singleLevel"/>
    <w:tmpl w:val="96B4E49E"/>
    <w:lvl w:ilvl="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abstractNum w:abstractNumId="36">
    <w:nsid w:val="6C4F4FF5"/>
    <w:multiLevelType w:val="hybridMultilevel"/>
    <w:tmpl w:val="058635A2"/>
    <w:lvl w:ilvl="0" w:tplc="D26C1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E54C65"/>
    <w:multiLevelType w:val="singleLevel"/>
    <w:tmpl w:val="EFC86520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18"/>
      </w:rPr>
    </w:lvl>
  </w:abstractNum>
  <w:abstractNum w:abstractNumId="38">
    <w:nsid w:val="6D4F3E87"/>
    <w:multiLevelType w:val="multilevel"/>
    <w:tmpl w:val="C810BE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9">
    <w:nsid w:val="76126EA0"/>
    <w:multiLevelType w:val="hybridMultilevel"/>
    <w:tmpl w:val="09EE5290"/>
    <w:lvl w:ilvl="0" w:tplc="F810360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81D3D01"/>
    <w:multiLevelType w:val="hybridMultilevel"/>
    <w:tmpl w:val="A4B8A7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9"/>
  </w:num>
  <w:num w:numId="5">
    <w:abstractNumId w:val="30"/>
  </w:num>
  <w:num w:numId="6">
    <w:abstractNumId w:val="8"/>
  </w:num>
  <w:num w:numId="7">
    <w:abstractNumId w:val="38"/>
  </w:num>
  <w:num w:numId="8">
    <w:abstractNumId w:val="22"/>
  </w:num>
  <w:num w:numId="9">
    <w:abstractNumId w:val="29"/>
  </w:num>
  <w:num w:numId="10">
    <w:abstractNumId w:val="28"/>
  </w:num>
  <w:num w:numId="11">
    <w:abstractNumId w:val="4"/>
  </w:num>
  <w:num w:numId="12">
    <w:abstractNumId w:val="32"/>
  </w:num>
  <w:num w:numId="13">
    <w:abstractNumId w:val="35"/>
  </w:num>
  <w:num w:numId="14">
    <w:abstractNumId w:val="2"/>
  </w:num>
  <w:num w:numId="15">
    <w:abstractNumId w:val="7"/>
  </w:num>
  <w:num w:numId="16">
    <w:abstractNumId w:val="37"/>
  </w:num>
  <w:num w:numId="17">
    <w:abstractNumId w:val="21"/>
  </w:num>
  <w:num w:numId="18">
    <w:abstractNumId w:val="5"/>
  </w:num>
  <w:num w:numId="19">
    <w:abstractNumId w:val="14"/>
  </w:num>
  <w:num w:numId="20">
    <w:abstractNumId w:val="27"/>
  </w:num>
  <w:num w:numId="21">
    <w:abstractNumId w:val="11"/>
  </w:num>
  <w:num w:numId="22">
    <w:abstractNumId w:val="31"/>
  </w:num>
  <w:num w:numId="23">
    <w:abstractNumId w:val="3"/>
  </w:num>
  <w:num w:numId="24">
    <w:abstractNumId w:val="25"/>
  </w:num>
  <w:num w:numId="25">
    <w:abstractNumId w:val="32"/>
    <w:lvlOverride w:ilvl="0">
      <w:startOverride w:val="1"/>
    </w:lvlOverride>
  </w:num>
  <w:num w:numId="26">
    <w:abstractNumId w:val="35"/>
  </w:num>
  <w:num w:numId="27">
    <w:abstractNumId w:val="10"/>
  </w:num>
  <w:num w:numId="28">
    <w:abstractNumId w:val="12"/>
  </w:num>
  <w:num w:numId="29">
    <w:abstractNumId w:val="17"/>
  </w:num>
  <w:num w:numId="30">
    <w:abstractNumId w:val="36"/>
  </w:num>
  <w:num w:numId="31">
    <w:abstractNumId w:val="40"/>
  </w:num>
  <w:num w:numId="32">
    <w:abstractNumId w:val="20"/>
  </w:num>
  <w:num w:numId="33">
    <w:abstractNumId w:val="1"/>
  </w:num>
  <w:num w:numId="34">
    <w:abstractNumId w:val="32"/>
    <w:lvlOverride w:ilvl="0">
      <w:startOverride w:val="1"/>
    </w:lvlOverride>
  </w:num>
  <w:num w:numId="35">
    <w:abstractNumId w:val="35"/>
  </w:num>
  <w:num w:numId="36">
    <w:abstractNumId w:val="9"/>
  </w:num>
  <w:num w:numId="37">
    <w:abstractNumId w:val="32"/>
    <w:lvlOverride w:ilvl="0">
      <w:startOverride w:val="1"/>
    </w:lvlOverride>
  </w:num>
  <w:num w:numId="38">
    <w:abstractNumId w:val="35"/>
  </w:num>
  <w:num w:numId="39">
    <w:abstractNumId w:val="32"/>
    <w:lvlOverride w:ilvl="0">
      <w:startOverride w:val="1"/>
    </w:lvlOverride>
  </w:num>
  <w:num w:numId="40">
    <w:abstractNumId w:val="35"/>
  </w:num>
  <w:num w:numId="41">
    <w:abstractNumId w:val="34"/>
  </w:num>
  <w:num w:numId="42">
    <w:abstractNumId w:val="33"/>
  </w:num>
  <w:num w:numId="43">
    <w:abstractNumId w:val="26"/>
  </w:num>
  <w:num w:numId="44">
    <w:abstractNumId w:val="13"/>
  </w:num>
  <w:num w:numId="45">
    <w:abstractNumId w:val="24"/>
  </w:num>
  <w:num w:numId="46">
    <w:abstractNumId w:val="39"/>
  </w:num>
  <w:num w:numId="47">
    <w:abstractNumId w:val="15"/>
  </w:num>
  <w:num w:numId="48">
    <w:abstractNumId w:val="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EF"/>
    <w:rsid w:val="00001F79"/>
    <w:rsid w:val="0000307C"/>
    <w:rsid w:val="00003096"/>
    <w:rsid w:val="00003816"/>
    <w:rsid w:val="00003C31"/>
    <w:rsid w:val="0000550B"/>
    <w:rsid w:val="0000559F"/>
    <w:rsid w:val="00006511"/>
    <w:rsid w:val="00006D48"/>
    <w:rsid w:val="00007638"/>
    <w:rsid w:val="00012B2F"/>
    <w:rsid w:val="00014F85"/>
    <w:rsid w:val="00017AF2"/>
    <w:rsid w:val="00021D82"/>
    <w:rsid w:val="00023B27"/>
    <w:rsid w:val="00024B6A"/>
    <w:rsid w:val="00031C9C"/>
    <w:rsid w:val="000324DA"/>
    <w:rsid w:val="0003354F"/>
    <w:rsid w:val="00033A1C"/>
    <w:rsid w:val="000346F3"/>
    <w:rsid w:val="000349C5"/>
    <w:rsid w:val="000352ED"/>
    <w:rsid w:val="00037EEA"/>
    <w:rsid w:val="000422C7"/>
    <w:rsid w:val="000431BB"/>
    <w:rsid w:val="00045B1C"/>
    <w:rsid w:val="00046641"/>
    <w:rsid w:val="000469DC"/>
    <w:rsid w:val="00046EB1"/>
    <w:rsid w:val="00046EC2"/>
    <w:rsid w:val="00047EFD"/>
    <w:rsid w:val="00050B08"/>
    <w:rsid w:val="00050BD3"/>
    <w:rsid w:val="00050F2E"/>
    <w:rsid w:val="00051677"/>
    <w:rsid w:val="0005296E"/>
    <w:rsid w:val="00052B87"/>
    <w:rsid w:val="000530BB"/>
    <w:rsid w:val="00053850"/>
    <w:rsid w:val="00054037"/>
    <w:rsid w:val="00060F03"/>
    <w:rsid w:val="0006360D"/>
    <w:rsid w:val="0006547D"/>
    <w:rsid w:val="0006684A"/>
    <w:rsid w:val="00070204"/>
    <w:rsid w:val="000709F0"/>
    <w:rsid w:val="00071895"/>
    <w:rsid w:val="00071B74"/>
    <w:rsid w:val="0007244A"/>
    <w:rsid w:val="0007434E"/>
    <w:rsid w:val="00075958"/>
    <w:rsid w:val="00077409"/>
    <w:rsid w:val="0007759E"/>
    <w:rsid w:val="00081D6C"/>
    <w:rsid w:val="00082F99"/>
    <w:rsid w:val="00084B90"/>
    <w:rsid w:val="0008717C"/>
    <w:rsid w:val="000907C3"/>
    <w:rsid w:val="00092AF4"/>
    <w:rsid w:val="000939AD"/>
    <w:rsid w:val="00094A4E"/>
    <w:rsid w:val="000A0C4C"/>
    <w:rsid w:val="000A5D15"/>
    <w:rsid w:val="000A64C3"/>
    <w:rsid w:val="000A6FBD"/>
    <w:rsid w:val="000B0176"/>
    <w:rsid w:val="000B0380"/>
    <w:rsid w:val="000B151A"/>
    <w:rsid w:val="000B3538"/>
    <w:rsid w:val="000B421A"/>
    <w:rsid w:val="000C195C"/>
    <w:rsid w:val="000C4108"/>
    <w:rsid w:val="000C4C38"/>
    <w:rsid w:val="000C67AE"/>
    <w:rsid w:val="000C719A"/>
    <w:rsid w:val="000D0216"/>
    <w:rsid w:val="000D0B13"/>
    <w:rsid w:val="000D3B41"/>
    <w:rsid w:val="000D6481"/>
    <w:rsid w:val="000D7437"/>
    <w:rsid w:val="000D79BC"/>
    <w:rsid w:val="000D7C64"/>
    <w:rsid w:val="000E24B4"/>
    <w:rsid w:val="000E3F53"/>
    <w:rsid w:val="000E5436"/>
    <w:rsid w:val="000F1AA2"/>
    <w:rsid w:val="000F21B6"/>
    <w:rsid w:val="000F4486"/>
    <w:rsid w:val="000F5C1F"/>
    <w:rsid w:val="000F634F"/>
    <w:rsid w:val="000F708D"/>
    <w:rsid w:val="001008B9"/>
    <w:rsid w:val="00103968"/>
    <w:rsid w:val="00104E3A"/>
    <w:rsid w:val="00105246"/>
    <w:rsid w:val="0010586B"/>
    <w:rsid w:val="00110231"/>
    <w:rsid w:val="0011032D"/>
    <w:rsid w:val="00110EBF"/>
    <w:rsid w:val="00111464"/>
    <w:rsid w:val="00112825"/>
    <w:rsid w:val="001130EA"/>
    <w:rsid w:val="00113FBD"/>
    <w:rsid w:val="00116CCE"/>
    <w:rsid w:val="00117E88"/>
    <w:rsid w:val="0012121E"/>
    <w:rsid w:val="001314F7"/>
    <w:rsid w:val="00132DBC"/>
    <w:rsid w:val="00133BA2"/>
    <w:rsid w:val="001343E9"/>
    <w:rsid w:val="00135A20"/>
    <w:rsid w:val="00136151"/>
    <w:rsid w:val="0013798A"/>
    <w:rsid w:val="00140168"/>
    <w:rsid w:val="00142C71"/>
    <w:rsid w:val="00142D91"/>
    <w:rsid w:val="00142E2B"/>
    <w:rsid w:val="00143632"/>
    <w:rsid w:val="00145476"/>
    <w:rsid w:val="00146C09"/>
    <w:rsid w:val="00150C4A"/>
    <w:rsid w:val="001519E6"/>
    <w:rsid w:val="00154E01"/>
    <w:rsid w:val="00155F63"/>
    <w:rsid w:val="00162572"/>
    <w:rsid w:val="00166621"/>
    <w:rsid w:val="00170C17"/>
    <w:rsid w:val="001724D4"/>
    <w:rsid w:val="00173AE0"/>
    <w:rsid w:val="00174BD5"/>
    <w:rsid w:val="00181AD3"/>
    <w:rsid w:val="00183675"/>
    <w:rsid w:val="001854D0"/>
    <w:rsid w:val="00185C0D"/>
    <w:rsid w:val="00185E16"/>
    <w:rsid w:val="0018621E"/>
    <w:rsid w:val="00186247"/>
    <w:rsid w:val="00193B40"/>
    <w:rsid w:val="00196C79"/>
    <w:rsid w:val="001A05E2"/>
    <w:rsid w:val="001A1617"/>
    <w:rsid w:val="001A4113"/>
    <w:rsid w:val="001A4376"/>
    <w:rsid w:val="001A466B"/>
    <w:rsid w:val="001A5FAB"/>
    <w:rsid w:val="001A6B15"/>
    <w:rsid w:val="001A7CED"/>
    <w:rsid w:val="001B09A1"/>
    <w:rsid w:val="001B419A"/>
    <w:rsid w:val="001B4E59"/>
    <w:rsid w:val="001B5EFE"/>
    <w:rsid w:val="001B62A7"/>
    <w:rsid w:val="001B693E"/>
    <w:rsid w:val="001B6E36"/>
    <w:rsid w:val="001B708A"/>
    <w:rsid w:val="001B7AEC"/>
    <w:rsid w:val="001B7DFC"/>
    <w:rsid w:val="001C2062"/>
    <w:rsid w:val="001C30CA"/>
    <w:rsid w:val="001C5925"/>
    <w:rsid w:val="001C77C9"/>
    <w:rsid w:val="001C7864"/>
    <w:rsid w:val="001D0481"/>
    <w:rsid w:val="001D182D"/>
    <w:rsid w:val="001D2CA9"/>
    <w:rsid w:val="001D55AE"/>
    <w:rsid w:val="001D5DF8"/>
    <w:rsid w:val="001D6131"/>
    <w:rsid w:val="001D65C0"/>
    <w:rsid w:val="001D6F3D"/>
    <w:rsid w:val="001E033A"/>
    <w:rsid w:val="001E2A58"/>
    <w:rsid w:val="001E5253"/>
    <w:rsid w:val="001E5BE8"/>
    <w:rsid w:val="001E5C14"/>
    <w:rsid w:val="001E711F"/>
    <w:rsid w:val="001F0441"/>
    <w:rsid w:val="001F352D"/>
    <w:rsid w:val="001F53F2"/>
    <w:rsid w:val="001F722C"/>
    <w:rsid w:val="001F7715"/>
    <w:rsid w:val="002007C8"/>
    <w:rsid w:val="002021BD"/>
    <w:rsid w:val="00202406"/>
    <w:rsid w:val="0020497A"/>
    <w:rsid w:val="002053EF"/>
    <w:rsid w:val="00206B90"/>
    <w:rsid w:val="00206E17"/>
    <w:rsid w:val="00211941"/>
    <w:rsid w:val="00211CE0"/>
    <w:rsid w:val="0021595A"/>
    <w:rsid w:val="00215D61"/>
    <w:rsid w:val="00217B80"/>
    <w:rsid w:val="00220198"/>
    <w:rsid w:val="00220686"/>
    <w:rsid w:val="00221A94"/>
    <w:rsid w:val="00221C46"/>
    <w:rsid w:val="002228D7"/>
    <w:rsid w:val="00227984"/>
    <w:rsid w:val="00235A41"/>
    <w:rsid w:val="002370F4"/>
    <w:rsid w:val="0024027E"/>
    <w:rsid w:val="00240B0D"/>
    <w:rsid w:val="00245185"/>
    <w:rsid w:val="002455AC"/>
    <w:rsid w:val="00247DE9"/>
    <w:rsid w:val="0025040F"/>
    <w:rsid w:val="00250C71"/>
    <w:rsid w:val="002516D6"/>
    <w:rsid w:val="00254ACA"/>
    <w:rsid w:val="00254B4C"/>
    <w:rsid w:val="002563B0"/>
    <w:rsid w:val="00262B13"/>
    <w:rsid w:val="0026388B"/>
    <w:rsid w:val="00264CD8"/>
    <w:rsid w:val="00265192"/>
    <w:rsid w:val="00265301"/>
    <w:rsid w:val="002670BB"/>
    <w:rsid w:val="002673A1"/>
    <w:rsid w:val="0026779D"/>
    <w:rsid w:val="00267EBC"/>
    <w:rsid w:val="002757E4"/>
    <w:rsid w:val="00276EA6"/>
    <w:rsid w:val="00277A60"/>
    <w:rsid w:val="00281CD7"/>
    <w:rsid w:val="002826B0"/>
    <w:rsid w:val="00282C11"/>
    <w:rsid w:val="00284444"/>
    <w:rsid w:val="00285275"/>
    <w:rsid w:val="00286343"/>
    <w:rsid w:val="002871DE"/>
    <w:rsid w:val="00287BEE"/>
    <w:rsid w:val="002916FE"/>
    <w:rsid w:val="00291736"/>
    <w:rsid w:val="0029176C"/>
    <w:rsid w:val="00294272"/>
    <w:rsid w:val="0029532E"/>
    <w:rsid w:val="00295DA5"/>
    <w:rsid w:val="0029660B"/>
    <w:rsid w:val="00296DD9"/>
    <w:rsid w:val="002A03A1"/>
    <w:rsid w:val="002A3B9F"/>
    <w:rsid w:val="002A40A2"/>
    <w:rsid w:val="002A5EF5"/>
    <w:rsid w:val="002A7685"/>
    <w:rsid w:val="002B0121"/>
    <w:rsid w:val="002B0886"/>
    <w:rsid w:val="002B0DD6"/>
    <w:rsid w:val="002B3B2F"/>
    <w:rsid w:val="002B57E0"/>
    <w:rsid w:val="002B5A9D"/>
    <w:rsid w:val="002B5EA3"/>
    <w:rsid w:val="002B6860"/>
    <w:rsid w:val="002C1B9D"/>
    <w:rsid w:val="002C294A"/>
    <w:rsid w:val="002C36E6"/>
    <w:rsid w:val="002C43A0"/>
    <w:rsid w:val="002C547E"/>
    <w:rsid w:val="002C6378"/>
    <w:rsid w:val="002C693B"/>
    <w:rsid w:val="002D2142"/>
    <w:rsid w:val="002D36B8"/>
    <w:rsid w:val="002D51CF"/>
    <w:rsid w:val="002D5869"/>
    <w:rsid w:val="002E162E"/>
    <w:rsid w:val="002E1FC8"/>
    <w:rsid w:val="002E2AB2"/>
    <w:rsid w:val="002E6050"/>
    <w:rsid w:val="002E655A"/>
    <w:rsid w:val="002F2857"/>
    <w:rsid w:val="002F31DF"/>
    <w:rsid w:val="002F4427"/>
    <w:rsid w:val="002F5199"/>
    <w:rsid w:val="00300C11"/>
    <w:rsid w:val="00301926"/>
    <w:rsid w:val="00303126"/>
    <w:rsid w:val="00305A35"/>
    <w:rsid w:val="00311BDF"/>
    <w:rsid w:val="00312337"/>
    <w:rsid w:val="003129F6"/>
    <w:rsid w:val="00317013"/>
    <w:rsid w:val="00320346"/>
    <w:rsid w:val="003207F6"/>
    <w:rsid w:val="0032149E"/>
    <w:rsid w:val="00321E87"/>
    <w:rsid w:val="00323498"/>
    <w:rsid w:val="00324BF1"/>
    <w:rsid w:val="00326122"/>
    <w:rsid w:val="003272D0"/>
    <w:rsid w:val="00330806"/>
    <w:rsid w:val="003310ED"/>
    <w:rsid w:val="00333B05"/>
    <w:rsid w:val="003414BC"/>
    <w:rsid w:val="00341540"/>
    <w:rsid w:val="00343806"/>
    <w:rsid w:val="0034568B"/>
    <w:rsid w:val="00345E71"/>
    <w:rsid w:val="003505E9"/>
    <w:rsid w:val="0035168C"/>
    <w:rsid w:val="003548F2"/>
    <w:rsid w:val="00356502"/>
    <w:rsid w:val="003570F4"/>
    <w:rsid w:val="00362A17"/>
    <w:rsid w:val="00363485"/>
    <w:rsid w:val="00364559"/>
    <w:rsid w:val="003653F8"/>
    <w:rsid w:val="0036678B"/>
    <w:rsid w:val="00371A24"/>
    <w:rsid w:val="0037330F"/>
    <w:rsid w:val="0037610F"/>
    <w:rsid w:val="003764BD"/>
    <w:rsid w:val="00376FF8"/>
    <w:rsid w:val="00381690"/>
    <w:rsid w:val="0038215A"/>
    <w:rsid w:val="003825A5"/>
    <w:rsid w:val="00382812"/>
    <w:rsid w:val="0038692D"/>
    <w:rsid w:val="0039511E"/>
    <w:rsid w:val="00396181"/>
    <w:rsid w:val="003968D6"/>
    <w:rsid w:val="00397BB0"/>
    <w:rsid w:val="003A041D"/>
    <w:rsid w:val="003A4111"/>
    <w:rsid w:val="003A41F1"/>
    <w:rsid w:val="003A435A"/>
    <w:rsid w:val="003A6A64"/>
    <w:rsid w:val="003B07AD"/>
    <w:rsid w:val="003B17E1"/>
    <w:rsid w:val="003B727D"/>
    <w:rsid w:val="003C2104"/>
    <w:rsid w:val="003C309E"/>
    <w:rsid w:val="003C3484"/>
    <w:rsid w:val="003C362B"/>
    <w:rsid w:val="003C423D"/>
    <w:rsid w:val="003C57FF"/>
    <w:rsid w:val="003C6222"/>
    <w:rsid w:val="003D1598"/>
    <w:rsid w:val="003D49CD"/>
    <w:rsid w:val="003D6330"/>
    <w:rsid w:val="003D7AC9"/>
    <w:rsid w:val="003E03DB"/>
    <w:rsid w:val="003E0615"/>
    <w:rsid w:val="003E0CA2"/>
    <w:rsid w:val="003E1D4A"/>
    <w:rsid w:val="003E2C7D"/>
    <w:rsid w:val="003F2DAA"/>
    <w:rsid w:val="003F30A7"/>
    <w:rsid w:val="003F3121"/>
    <w:rsid w:val="003F319D"/>
    <w:rsid w:val="003F3695"/>
    <w:rsid w:val="003F3736"/>
    <w:rsid w:val="00400BAB"/>
    <w:rsid w:val="00402BA9"/>
    <w:rsid w:val="00402D14"/>
    <w:rsid w:val="0040485E"/>
    <w:rsid w:val="004059CF"/>
    <w:rsid w:val="00412EBA"/>
    <w:rsid w:val="004144D1"/>
    <w:rsid w:val="00415619"/>
    <w:rsid w:val="00416DC8"/>
    <w:rsid w:val="00417337"/>
    <w:rsid w:val="00421DBA"/>
    <w:rsid w:val="004230A6"/>
    <w:rsid w:val="00424BD8"/>
    <w:rsid w:val="00426171"/>
    <w:rsid w:val="00427676"/>
    <w:rsid w:val="0043182D"/>
    <w:rsid w:val="00432770"/>
    <w:rsid w:val="00436EA0"/>
    <w:rsid w:val="00440B2D"/>
    <w:rsid w:val="004410A2"/>
    <w:rsid w:val="00442CF1"/>
    <w:rsid w:val="004444D6"/>
    <w:rsid w:val="00444517"/>
    <w:rsid w:val="0044454E"/>
    <w:rsid w:val="0044529E"/>
    <w:rsid w:val="00445A52"/>
    <w:rsid w:val="00454E5E"/>
    <w:rsid w:val="0045540D"/>
    <w:rsid w:val="00455D75"/>
    <w:rsid w:val="004575CD"/>
    <w:rsid w:val="004603CC"/>
    <w:rsid w:val="004643C4"/>
    <w:rsid w:val="00465FE2"/>
    <w:rsid w:val="00466A5F"/>
    <w:rsid w:val="004703DB"/>
    <w:rsid w:val="00471234"/>
    <w:rsid w:val="00471A63"/>
    <w:rsid w:val="00472628"/>
    <w:rsid w:val="004726AF"/>
    <w:rsid w:val="004726CF"/>
    <w:rsid w:val="00473B8E"/>
    <w:rsid w:val="00476D28"/>
    <w:rsid w:val="004773BF"/>
    <w:rsid w:val="004776E5"/>
    <w:rsid w:val="00480B26"/>
    <w:rsid w:val="00480F2D"/>
    <w:rsid w:val="00481658"/>
    <w:rsid w:val="00483B92"/>
    <w:rsid w:val="0048431B"/>
    <w:rsid w:val="00485599"/>
    <w:rsid w:val="00493507"/>
    <w:rsid w:val="00494CBE"/>
    <w:rsid w:val="00495D77"/>
    <w:rsid w:val="004975AF"/>
    <w:rsid w:val="004A1731"/>
    <w:rsid w:val="004A3313"/>
    <w:rsid w:val="004A3E7E"/>
    <w:rsid w:val="004A41E8"/>
    <w:rsid w:val="004A4B84"/>
    <w:rsid w:val="004A7897"/>
    <w:rsid w:val="004A7FF9"/>
    <w:rsid w:val="004B0006"/>
    <w:rsid w:val="004B3E05"/>
    <w:rsid w:val="004B3ED1"/>
    <w:rsid w:val="004B4317"/>
    <w:rsid w:val="004B463D"/>
    <w:rsid w:val="004C0B1E"/>
    <w:rsid w:val="004C2928"/>
    <w:rsid w:val="004C6199"/>
    <w:rsid w:val="004C6BF2"/>
    <w:rsid w:val="004C77B2"/>
    <w:rsid w:val="004D0AAE"/>
    <w:rsid w:val="004D0FDA"/>
    <w:rsid w:val="004D1576"/>
    <w:rsid w:val="004D28D7"/>
    <w:rsid w:val="004D2D3D"/>
    <w:rsid w:val="004D2D96"/>
    <w:rsid w:val="004D3FC5"/>
    <w:rsid w:val="004D68B9"/>
    <w:rsid w:val="004D718B"/>
    <w:rsid w:val="004E0712"/>
    <w:rsid w:val="004E2008"/>
    <w:rsid w:val="004E3640"/>
    <w:rsid w:val="004E4FDB"/>
    <w:rsid w:val="004E59AD"/>
    <w:rsid w:val="004E6147"/>
    <w:rsid w:val="004E71BB"/>
    <w:rsid w:val="004F1876"/>
    <w:rsid w:val="004F3D2E"/>
    <w:rsid w:val="004F40A1"/>
    <w:rsid w:val="004F41BF"/>
    <w:rsid w:val="004F4994"/>
    <w:rsid w:val="00501A16"/>
    <w:rsid w:val="00502BF5"/>
    <w:rsid w:val="005075F8"/>
    <w:rsid w:val="0051009F"/>
    <w:rsid w:val="00511B4C"/>
    <w:rsid w:val="00522B4F"/>
    <w:rsid w:val="00522F05"/>
    <w:rsid w:val="00523DB8"/>
    <w:rsid w:val="00524B9D"/>
    <w:rsid w:val="005254A9"/>
    <w:rsid w:val="00530DFB"/>
    <w:rsid w:val="005318F3"/>
    <w:rsid w:val="005342DD"/>
    <w:rsid w:val="005343BC"/>
    <w:rsid w:val="00535A08"/>
    <w:rsid w:val="00541F44"/>
    <w:rsid w:val="00542D4C"/>
    <w:rsid w:val="00543090"/>
    <w:rsid w:val="00543D97"/>
    <w:rsid w:val="00544BD3"/>
    <w:rsid w:val="00545198"/>
    <w:rsid w:val="00545ED9"/>
    <w:rsid w:val="00550715"/>
    <w:rsid w:val="005528C6"/>
    <w:rsid w:val="00552AFA"/>
    <w:rsid w:val="00557924"/>
    <w:rsid w:val="00557B3D"/>
    <w:rsid w:val="00560C09"/>
    <w:rsid w:val="00561731"/>
    <w:rsid w:val="005620EA"/>
    <w:rsid w:val="005626BE"/>
    <w:rsid w:val="005627F9"/>
    <w:rsid w:val="00564407"/>
    <w:rsid w:val="00564F51"/>
    <w:rsid w:val="00566246"/>
    <w:rsid w:val="00572F2F"/>
    <w:rsid w:val="00573CBE"/>
    <w:rsid w:val="00573CC3"/>
    <w:rsid w:val="0057459A"/>
    <w:rsid w:val="00576B06"/>
    <w:rsid w:val="00581E85"/>
    <w:rsid w:val="00581F7C"/>
    <w:rsid w:val="0058217A"/>
    <w:rsid w:val="0058308A"/>
    <w:rsid w:val="00585472"/>
    <w:rsid w:val="005920D0"/>
    <w:rsid w:val="0059244B"/>
    <w:rsid w:val="005946BA"/>
    <w:rsid w:val="00594C10"/>
    <w:rsid w:val="00595C98"/>
    <w:rsid w:val="00596A8A"/>
    <w:rsid w:val="00597C6D"/>
    <w:rsid w:val="005A0250"/>
    <w:rsid w:val="005A1ADB"/>
    <w:rsid w:val="005A255C"/>
    <w:rsid w:val="005A35B9"/>
    <w:rsid w:val="005A3E52"/>
    <w:rsid w:val="005A5330"/>
    <w:rsid w:val="005A6713"/>
    <w:rsid w:val="005A6EC9"/>
    <w:rsid w:val="005B06B2"/>
    <w:rsid w:val="005B0E7B"/>
    <w:rsid w:val="005B299C"/>
    <w:rsid w:val="005B2E9A"/>
    <w:rsid w:val="005B6673"/>
    <w:rsid w:val="005B7AB6"/>
    <w:rsid w:val="005C1168"/>
    <w:rsid w:val="005C153A"/>
    <w:rsid w:val="005C2E4C"/>
    <w:rsid w:val="005C5B1D"/>
    <w:rsid w:val="005C7DB2"/>
    <w:rsid w:val="005C7EE0"/>
    <w:rsid w:val="005D0ACE"/>
    <w:rsid w:val="005D1DC6"/>
    <w:rsid w:val="005D203C"/>
    <w:rsid w:val="005D2A04"/>
    <w:rsid w:val="005D4322"/>
    <w:rsid w:val="005D4C21"/>
    <w:rsid w:val="005E0023"/>
    <w:rsid w:val="005E2248"/>
    <w:rsid w:val="005E2E25"/>
    <w:rsid w:val="005E2F63"/>
    <w:rsid w:val="005E4086"/>
    <w:rsid w:val="005E625E"/>
    <w:rsid w:val="005E6FC8"/>
    <w:rsid w:val="005F249E"/>
    <w:rsid w:val="005F6E7F"/>
    <w:rsid w:val="00600E51"/>
    <w:rsid w:val="006013DD"/>
    <w:rsid w:val="00603836"/>
    <w:rsid w:val="00604538"/>
    <w:rsid w:val="00604EF0"/>
    <w:rsid w:val="006061FE"/>
    <w:rsid w:val="0061148C"/>
    <w:rsid w:val="006126E7"/>
    <w:rsid w:val="00613C42"/>
    <w:rsid w:val="00614D30"/>
    <w:rsid w:val="00616C18"/>
    <w:rsid w:val="00617546"/>
    <w:rsid w:val="00623B78"/>
    <w:rsid w:val="00623DB7"/>
    <w:rsid w:val="00624DDD"/>
    <w:rsid w:val="0062578D"/>
    <w:rsid w:val="00626310"/>
    <w:rsid w:val="00626BDE"/>
    <w:rsid w:val="006368CA"/>
    <w:rsid w:val="00637C1F"/>
    <w:rsid w:val="00637DD8"/>
    <w:rsid w:val="00642260"/>
    <w:rsid w:val="0064314F"/>
    <w:rsid w:val="00643F20"/>
    <w:rsid w:val="0065091D"/>
    <w:rsid w:val="00654FC5"/>
    <w:rsid w:val="00655D02"/>
    <w:rsid w:val="00657C73"/>
    <w:rsid w:val="00657F55"/>
    <w:rsid w:val="00661474"/>
    <w:rsid w:val="006615CC"/>
    <w:rsid w:val="00662332"/>
    <w:rsid w:val="00664F9E"/>
    <w:rsid w:val="00666018"/>
    <w:rsid w:val="006665DE"/>
    <w:rsid w:val="006673A8"/>
    <w:rsid w:val="0067063D"/>
    <w:rsid w:val="006722FA"/>
    <w:rsid w:val="00672AE1"/>
    <w:rsid w:val="006735B0"/>
    <w:rsid w:val="00674088"/>
    <w:rsid w:val="0067463A"/>
    <w:rsid w:val="006754B2"/>
    <w:rsid w:val="00675DE5"/>
    <w:rsid w:val="00677818"/>
    <w:rsid w:val="006802AE"/>
    <w:rsid w:val="00680BD8"/>
    <w:rsid w:val="006830C3"/>
    <w:rsid w:val="00684A4B"/>
    <w:rsid w:val="0068695C"/>
    <w:rsid w:val="0068698F"/>
    <w:rsid w:val="0069118F"/>
    <w:rsid w:val="00694473"/>
    <w:rsid w:val="006A1EE4"/>
    <w:rsid w:val="006A2172"/>
    <w:rsid w:val="006A26AA"/>
    <w:rsid w:val="006A41B7"/>
    <w:rsid w:val="006A77DC"/>
    <w:rsid w:val="006A785A"/>
    <w:rsid w:val="006A7D9F"/>
    <w:rsid w:val="006C5510"/>
    <w:rsid w:val="006D18CB"/>
    <w:rsid w:val="006D2CE9"/>
    <w:rsid w:val="006D4180"/>
    <w:rsid w:val="006D4BB0"/>
    <w:rsid w:val="006D5247"/>
    <w:rsid w:val="006D596F"/>
    <w:rsid w:val="006D5C45"/>
    <w:rsid w:val="006D631B"/>
    <w:rsid w:val="006D704F"/>
    <w:rsid w:val="006D76A0"/>
    <w:rsid w:val="006E09C2"/>
    <w:rsid w:val="006E491D"/>
    <w:rsid w:val="006E79BB"/>
    <w:rsid w:val="006E7BC5"/>
    <w:rsid w:val="006F0323"/>
    <w:rsid w:val="006F1284"/>
    <w:rsid w:val="006F45BC"/>
    <w:rsid w:val="006F7E0A"/>
    <w:rsid w:val="00701BDA"/>
    <w:rsid w:val="00701BFF"/>
    <w:rsid w:val="0070269A"/>
    <w:rsid w:val="0070609E"/>
    <w:rsid w:val="00712B97"/>
    <w:rsid w:val="00713660"/>
    <w:rsid w:val="00713ECD"/>
    <w:rsid w:val="00714375"/>
    <w:rsid w:val="00715CD6"/>
    <w:rsid w:val="00717D55"/>
    <w:rsid w:val="007215B5"/>
    <w:rsid w:val="007234EF"/>
    <w:rsid w:val="0072581D"/>
    <w:rsid w:val="0072731B"/>
    <w:rsid w:val="007273A5"/>
    <w:rsid w:val="007301E5"/>
    <w:rsid w:val="00730961"/>
    <w:rsid w:val="00734EA7"/>
    <w:rsid w:val="00736897"/>
    <w:rsid w:val="007377BC"/>
    <w:rsid w:val="00742062"/>
    <w:rsid w:val="0074493A"/>
    <w:rsid w:val="00746C90"/>
    <w:rsid w:val="00750B21"/>
    <w:rsid w:val="00752C83"/>
    <w:rsid w:val="00754647"/>
    <w:rsid w:val="00754E43"/>
    <w:rsid w:val="007559DB"/>
    <w:rsid w:val="00755BEC"/>
    <w:rsid w:val="00761BE2"/>
    <w:rsid w:val="00762B6B"/>
    <w:rsid w:val="0076354F"/>
    <w:rsid w:val="00763E40"/>
    <w:rsid w:val="00764178"/>
    <w:rsid w:val="00766654"/>
    <w:rsid w:val="00770A3E"/>
    <w:rsid w:val="00771518"/>
    <w:rsid w:val="00771EC8"/>
    <w:rsid w:val="007751EE"/>
    <w:rsid w:val="007751F3"/>
    <w:rsid w:val="00775462"/>
    <w:rsid w:val="00780BB8"/>
    <w:rsid w:val="007810CB"/>
    <w:rsid w:val="0078171F"/>
    <w:rsid w:val="00781B90"/>
    <w:rsid w:val="00784670"/>
    <w:rsid w:val="007859F5"/>
    <w:rsid w:val="007868F6"/>
    <w:rsid w:val="007874CC"/>
    <w:rsid w:val="00787FCF"/>
    <w:rsid w:val="0079051C"/>
    <w:rsid w:val="0079148C"/>
    <w:rsid w:val="00792FD8"/>
    <w:rsid w:val="00793246"/>
    <w:rsid w:val="007935D9"/>
    <w:rsid w:val="00793803"/>
    <w:rsid w:val="00794941"/>
    <w:rsid w:val="00795A96"/>
    <w:rsid w:val="007967BF"/>
    <w:rsid w:val="00796E17"/>
    <w:rsid w:val="007972BC"/>
    <w:rsid w:val="00797C34"/>
    <w:rsid w:val="007A02B0"/>
    <w:rsid w:val="007A2781"/>
    <w:rsid w:val="007A5BD9"/>
    <w:rsid w:val="007A60E2"/>
    <w:rsid w:val="007B1A1B"/>
    <w:rsid w:val="007B3702"/>
    <w:rsid w:val="007C0C19"/>
    <w:rsid w:val="007C1624"/>
    <w:rsid w:val="007C1CC1"/>
    <w:rsid w:val="007C1F78"/>
    <w:rsid w:val="007C27F4"/>
    <w:rsid w:val="007D0EEC"/>
    <w:rsid w:val="007D33DD"/>
    <w:rsid w:val="007D5D2F"/>
    <w:rsid w:val="007D5FF0"/>
    <w:rsid w:val="007E0CD4"/>
    <w:rsid w:val="007E5A8B"/>
    <w:rsid w:val="007F2A56"/>
    <w:rsid w:val="007F73D2"/>
    <w:rsid w:val="007F7DEF"/>
    <w:rsid w:val="00800FA0"/>
    <w:rsid w:val="00804EC8"/>
    <w:rsid w:val="008053A7"/>
    <w:rsid w:val="008078DD"/>
    <w:rsid w:val="00807F3D"/>
    <w:rsid w:val="008119A6"/>
    <w:rsid w:val="0081292B"/>
    <w:rsid w:val="008164AD"/>
    <w:rsid w:val="00816545"/>
    <w:rsid w:val="008172A5"/>
    <w:rsid w:val="008209B4"/>
    <w:rsid w:val="008220CD"/>
    <w:rsid w:val="00823E9B"/>
    <w:rsid w:val="0082530E"/>
    <w:rsid w:val="008259B2"/>
    <w:rsid w:val="0083450B"/>
    <w:rsid w:val="00834D26"/>
    <w:rsid w:val="00836A80"/>
    <w:rsid w:val="00841102"/>
    <w:rsid w:val="0084514C"/>
    <w:rsid w:val="00845572"/>
    <w:rsid w:val="00845C3A"/>
    <w:rsid w:val="00854E75"/>
    <w:rsid w:val="008565B2"/>
    <w:rsid w:val="00860CFF"/>
    <w:rsid w:val="00861EF8"/>
    <w:rsid w:val="00863913"/>
    <w:rsid w:val="00867EAB"/>
    <w:rsid w:val="00870BDD"/>
    <w:rsid w:val="00871A3F"/>
    <w:rsid w:val="008738CB"/>
    <w:rsid w:val="0087486F"/>
    <w:rsid w:val="00876E02"/>
    <w:rsid w:val="00880117"/>
    <w:rsid w:val="008820D3"/>
    <w:rsid w:val="00883384"/>
    <w:rsid w:val="00885DE2"/>
    <w:rsid w:val="0088672A"/>
    <w:rsid w:val="008918C6"/>
    <w:rsid w:val="008919CD"/>
    <w:rsid w:val="008926AD"/>
    <w:rsid w:val="008935CE"/>
    <w:rsid w:val="00894425"/>
    <w:rsid w:val="008950D2"/>
    <w:rsid w:val="00897CD2"/>
    <w:rsid w:val="008A00C6"/>
    <w:rsid w:val="008A089F"/>
    <w:rsid w:val="008A13A8"/>
    <w:rsid w:val="008A44A2"/>
    <w:rsid w:val="008A4F39"/>
    <w:rsid w:val="008A73DC"/>
    <w:rsid w:val="008A7C6C"/>
    <w:rsid w:val="008B14CA"/>
    <w:rsid w:val="008B2FE4"/>
    <w:rsid w:val="008B34B2"/>
    <w:rsid w:val="008B4B5D"/>
    <w:rsid w:val="008B6B35"/>
    <w:rsid w:val="008C2832"/>
    <w:rsid w:val="008C367D"/>
    <w:rsid w:val="008C60BB"/>
    <w:rsid w:val="008C6616"/>
    <w:rsid w:val="008C793D"/>
    <w:rsid w:val="008C798C"/>
    <w:rsid w:val="008C7B00"/>
    <w:rsid w:val="008D230A"/>
    <w:rsid w:val="008D3C53"/>
    <w:rsid w:val="008D4AFD"/>
    <w:rsid w:val="008D6F27"/>
    <w:rsid w:val="008E1C3F"/>
    <w:rsid w:val="008E2BE3"/>
    <w:rsid w:val="008E31AA"/>
    <w:rsid w:val="008E7E95"/>
    <w:rsid w:val="008E7F3B"/>
    <w:rsid w:val="008F57A4"/>
    <w:rsid w:val="008F5D38"/>
    <w:rsid w:val="008F5F10"/>
    <w:rsid w:val="009010EC"/>
    <w:rsid w:val="00901440"/>
    <w:rsid w:val="00902E19"/>
    <w:rsid w:val="0090639E"/>
    <w:rsid w:val="00907088"/>
    <w:rsid w:val="00907952"/>
    <w:rsid w:val="0091016B"/>
    <w:rsid w:val="009122DD"/>
    <w:rsid w:val="009159F5"/>
    <w:rsid w:val="00917A9F"/>
    <w:rsid w:val="00921755"/>
    <w:rsid w:val="0092278D"/>
    <w:rsid w:val="00923CFC"/>
    <w:rsid w:val="00923D2F"/>
    <w:rsid w:val="00925722"/>
    <w:rsid w:val="00932E35"/>
    <w:rsid w:val="009353B4"/>
    <w:rsid w:val="009367E0"/>
    <w:rsid w:val="009375A3"/>
    <w:rsid w:val="0094024F"/>
    <w:rsid w:val="00942689"/>
    <w:rsid w:val="009453AE"/>
    <w:rsid w:val="00946667"/>
    <w:rsid w:val="00950287"/>
    <w:rsid w:val="00950CB0"/>
    <w:rsid w:val="0095269F"/>
    <w:rsid w:val="0096082E"/>
    <w:rsid w:val="009643C8"/>
    <w:rsid w:val="00965094"/>
    <w:rsid w:val="009663F6"/>
    <w:rsid w:val="00966FAA"/>
    <w:rsid w:val="00967243"/>
    <w:rsid w:val="00970E5C"/>
    <w:rsid w:val="00972703"/>
    <w:rsid w:val="0097341C"/>
    <w:rsid w:val="009735EF"/>
    <w:rsid w:val="00986BB7"/>
    <w:rsid w:val="009878EB"/>
    <w:rsid w:val="009879CA"/>
    <w:rsid w:val="00995A12"/>
    <w:rsid w:val="009973C7"/>
    <w:rsid w:val="00997EBE"/>
    <w:rsid w:val="009A0246"/>
    <w:rsid w:val="009A0CF7"/>
    <w:rsid w:val="009A38FF"/>
    <w:rsid w:val="009A3E24"/>
    <w:rsid w:val="009A5F56"/>
    <w:rsid w:val="009A6358"/>
    <w:rsid w:val="009B082C"/>
    <w:rsid w:val="009B1C6C"/>
    <w:rsid w:val="009B35D5"/>
    <w:rsid w:val="009B427D"/>
    <w:rsid w:val="009B4BAD"/>
    <w:rsid w:val="009B5AF8"/>
    <w:rsid w:val="009C092B"/>
    <w:rsid w:val="009C43B8"/>
    <w:rsid w:val="009C5601"/>
    <w:rsid w:val="009C5669"/>
    <w:rsid w:val="009C6773"/>
    <w:rsid w:val="009C6A7D"/>
    <w:rsid w:val="009C78F7"/>
    <w:rsid w:val="009D136C"/>
    <w:rsid w:val="009D2F7C"/>
    <w:rsid w:val="009D3A6B"/>
    <w:rsid w:val="009D52EC"/>
    <w:rsid w:val="009D7410"/>
    <w:rsid w:val="009E0760"/>
    <w:rsid w:val="009E7B15"/>
    <w:rsid w:val="009F0188"/>
    <w:rsid w:val="009F1C1B"/>
    <w:rsid w:val="009F5F06"/>
    <w:rsid w:val="00A003E6"/>
    <w:rsid w:val="00A019D1"/>
    <w:rsid w:val="00A05793"/>
    <w:rsid w:val="00A05F00"/>
    <w:rsid w:val="00A12317"/>
    <w:rsid w:val="00A12463"/>
    <w:rsid w:val="00A12E2F"/>
    <w:rsid w:val="00A13DEC"/>
    <w:rsid w:val="00A21442"/>
    <w:rsid w:val="00A22221"/>
    <w:rsid w:val="00A24A5F"/>
    <w:rsid w:val="00A25C15"/>
    <w:rsid w:val="00A2614E"/>
    <w:rsid w:val="00A33729"/>
    <w:rsid w:val="00A338FD"/>
    <w:rsid w:val="00A33CF9"/>
    <w:rsid w:val="00A34B14"/>
    <w:rsid w:val="00A36409"/>
    <w:rsid w:val="00A36B77"/>
    <w:rsid w:val="00A410DC"/>
    <w:rsid w:val="00A41C22"/>
    <w:rsid w:val="00A50601"/>
    <w:rsid w:val="00A53ED0"/>
    <w:rsid w:val="00A5645A"/>
    <w:rsid w:val="00A57223"/>
    <w:rsid w:val="00A604C3"/>
    <w:rsid w:val="00A60E05"/>
    <w:rsid w:val="00A61CB7"/>
    <w:rsid w:val="00A6342A"/>
    <w:rsid w:val="00A63512"/>
    <w:rsid w:val="00A6448A"/>
    <w:rsid w:val="00A6588D"/>
    <w:rsid w:val="00A667FB"/>
    <w:rsid w:val="00A712A7"/>
    <w:rsid w:val="00A712D4"/>
    <w:rsid w:val="00A7216A"/>
    <w:rsid w:val="00A7551F"/>
    <w:rsid w:val="00A77C06"/>
    <w:rsid w:val="00A77E3C"/>
    <w:rsid w:val="00A8002C"/>
    <w:rsid w:val="00A812C9"/>
    <w:rsid w:val="00A834B5"/>
    <w:rsid w:val="00A84358"/>
    <w:rsid w:val="00A86777"/>
    <w:rsid w:val="00A872FC"/>
    <w:rsid w:val="00A9699E"/>
    <w:rsid w:val="00AA075C"/>
    <w:rsid w:val="00AA094C"/>
    <w:rsid w:val="00AA42AF"/>
    <w:rsid w:val="00AA4B48"/>
    <w:rsid w:val="00AA4BE2"/>
    <w:rsid w:val="00AA6FE2"/>
    <w:rsid w:val="00AA772D"/>
    <w:rsid w:val="00AB3309"/>
    <w:rsid w:val="00AB3708"/>
    <w:rsid w:val="00AC06A3"/>
    <w:rsid w:val="00AC453C"/>
    <w:rsid w:val="00AC55F6"/>
    <w:rsid w:val="00AD0814"/>
    <w:rsid w:val="00AD0BB7"/>
    <w:rsid w:val="00AD2CDC"/>
    <w:rsid w:val="00AD3339"/>
    <w:rsid w:val="00AD3C2B"/>
    <w:rsid w:val="00AD5573"/>
    <w:rsid w:val="00AE39D8"/>
    <w:rsid w:val="00AE4390"/>
    <w:rsid w:val="00AE60F8"/>
    <w:rsid w:val="00AE6891"/>
    <w:rsid w:val="00AE72E5"/>
    <w:rsid w:val="00AE7582"/>
    <w:rsid w:val="00AF0365"/>
    <w:rsid w:val="00AF0FCA"/>
    <w:rsid w:val="00AF1FB3"/>
    <w:rsid w:val="00AF2C5F"/>
    <w:rsid w:val="00AF4D9A"/>
    <w:rsid w:val="00AF5570"/>
    <w:rsid w:val="00AF700B"/>
    <w:rsid w:val="00B0117B"/>
    <w:rsid w:val="00B0151E"/>
    <w:rsid w:val="00B055A4"/>
    <w:rsid w:val="00B056C4"/>
    <w:rsid w:val="00B06D1B"/>
    <w:rsid w:val="00B10A28"/>
    <w:rsid w:val="00B163CE"/>
    <w:rsid w:val="00B16F4F"/>
    <w:rsid w:val="00B23D75"/>
    <w:rsid w:val="00B2406C"/>
    <w:rsid w:val="00B25D72"/>
    <w:rsid w:val="00B26415"/>
    <w:rsid w:val="00B27AA0"/>
    <w:rsid w:val="00B318F8"/>
    <w:rsid w:val="00B33DBC"/>
    <w:rsid w:val="00B34093"/>
    <w:rsid w:val="00B3446C"/>
    <w:rsid w:val="00B34C40"/>
    <w:rsid w:val="00B3593A"/>
    <w:rsid w:val="00B41B68"/>
    <w:rsid w:val="00B446DD"/>
    <w:rsid w:val="00B44E62"/>
    <w:rsid w:val="00B46A38"/>
    <w:rsid w:val="00B47368"/>
    <w:rsid w:val="00B4788E"/>
    <w:rsid w:val="00B514F9"/>
    <w:rsid w:val="00B525AF"/>
    <w:rsid w:val="00B5364F"/>
    <w:rsid w:val="00B54D67"/>
    <w:rsid w:val="00B5582C"/>
    <w:rsid w:val="00B56934"/>
    <w:rsid w:val="00B60915"/>
    <w:rsid w:val="00B63FE6"/>
    <w:rsid w:val="00B64A9F"/>
    <w:rsid w:val="00B64C8F"/>
    <w:rsid w:val="00B67758"/>
    <w:rsid w:val="00B67FA3"/>
    <w:rsid w:val="00B75DE2"/>
    <w:rsid w:val="00B775C8"/>
    <w:rsid w:val="00B80AF4"/>
    <w:rsid w:val="00B82F0A"/>
    <w:rsid w:val="00B844E0"/>
    <w:rsid w:val="00B84C76"/>
    <w:rsid w:val="00B85879"/>
    <w:rsid w:val="00B86049"/>
    <w:rsid w:val="00B8705C"/>
    <w:rsid w:val="00B87167"/>
    <w:rsid w:val="00B87224"/>
    <w:rsid w:val="00B87C4F"/>
    <w:rsid w:val="00B912CC"/>
    <w:rsid w:val="00B91FE6"/>
    <w:rsid w:val="00B950E5"/>
    <w:rsid w:val="00B96058"/>
    <w:rsid w:val="00B96355"/>
    <w:rsid w:val="00B96384"/>
    <w:rsid w:val="00B97D4B"/>
    <w:rsid w:val="00BA15F3"/>
    <w:rsid w:val="00BA1AE9"/>
    <w:rsid w:val="00BA347B"/>
    <w:rsid w:val="00BA3843"/>
    <w:rsid w:val="00BA3D5B"/>
    <w:rsid w:val="00BA3DCC"/>
    <w:rsid w:val="00BA65BF"/>
    <w:rsid w:val="00BA676F"/>
    <w:rsid w:val="00BA6A52"/>
    <w:rsid w:val="00BB032F"/>
    <w:rsid w:val="00BB044F"/>
    <w:rsid w:val="00BB126F"/>
    <w:rsid w:val="00BB12B0"/>
    <w:rsid w:val="00BB2579"/>
    <w:rsid w:val="00BB4B45"/>
    <w:rsid w:val="00BB5C8E"/>
    <w:rsid w:val="00BB5DA9"/>
    <w:rsid w:val="00BB7C50"/>
    <w:rsid w:val="00BC08C7"/>
    <w:rsid w:val="00BC0F94"/>
    <w:rsid w:val="00BC2190"/>
    <w:rsid w:val="00BC2DFC"/>
    <w:rsid w:val="00BC38B9"/>
    <w:rsid w:val="00BC3E00"/>
    <w:rsid w:val="00BC3F3E"/>
    <w:rsid w:val="00BC6AFB"/>
    <w:rsid w:val="00BC712C"/>
    <w:rsid w:val="00BD08CC"/>
    <w:rsid w:val="00BD155D"/>
    <w:rsid w:val="00BE51E9"/>
    <w:rsid w:val="00BE62DD"/>
    <w:rsid w:val="00BF1847"/>
    <w:rsid w:val="00BF1CD2"/>
    <w:rsid w:val="00BF7F8B"/>
    <w:rsid w:val="00C01163"/>
    <w:rsid w:val="00C01869"/>
    <w:rsid w:val="00C021E0"/>
    <w:rsid w:val="00C044CA"/>
    <w:rsid w:val="00C04E7E"/>
    <w:rsid w:val="00C05772"/>
    <w:rsid w:val="00C069C7"/>
    <w:rsid w:val="00C075A1"/>
    <w:rsid w:val="00C103EC"/>
    <w:rsid w:val="00C1042E"/>
    <w:rsid w:val="00C1065E"/>
    <w:rsid w:val="00C112C4"/>
    <w:rsid w:val="00C13157"/>
    <w:rsid w:val="00C153C6"/>
    <w:rsid w:val="00C175BA"/>
    <w:rsid w:val="00C24B4A"/>
    <w:rsid w:val="00C277EA"/>
    <w:rsid w:val="00C30484"/>
    <w:rsid w:val="00C30907"/>
    <w:rsid w:val="00C31178"/>
    <w:rsid w:val="00C32869"/>
    <w:rsid w:val="00C33F18"/>
    <w:rsid w:val="00C33F70"/>
    <w:rsid w:val="00C34B92"/>
    <w:rsid w:val="00C34DE2"/>
    <w:rsid w:val="00C4088C"/>
    <w:rsid w:val="00C42DF9"/>
    <w:rsid w:val="00C43A4D"/>
    <w:rsid w:val="00C45A09"/>
    <w:rsid w:val="00C474EF"/>
    <w:rsid w:val="00C47D4B"/>
    <w:rsid w:val="00C50DC3"/>
    <w:rsid w:val="00C51ECA"/>
    <w:rsid w:val="00C53BC5"/>
    <w:rsid w:val="00C5667E"/>
    <w:rsid w:val="00C5682A"/>
    <w:rsid w:val="00C56BC3"/>
    <w:rsid w:val="00C57DA4"/>
    <w:rsid w:val="00C6282F"/>
    <w:rsid w:val="00C637A6"/>
    <w:rsid w:val="00C64106"/>
    <w:rsid w:val="00C64739"/>
    <w:rsid w:val="00C67F66"/>
    <w:rsid w:val="00C724AD"/>
    <w:rsid w:val="00C73864"/>
    <w:rsid w:val="00C74C49"/>
    <w:rsid w:val="00C760B5"/>
    <w:rsid w:val="00C760E1"/>
    <w:rsid w:val="00C766ED"/>
    <w:rsid w:val="00C76A0E"/>
    <w:rsid w:val="00C77929"/>
    <w:rsid w:val="00C80190"/>
    <w:rsid w:val="00C8182D"/>
    <w:rsid w:val="00C81CE6"/>
    <w:rsid w:val="00C82253"/>
    <w:rsid w:val="00C83DD7"/>
    <w:rsid w:val="00C90616"/>
    <w:rsid w:val="00C9080F"/>
    <w:rsid w:val="00C917BA"/>
    <w:rsid w:val="00C91B7E"/>
    <w:rsid w:val="00C91E37"/>
    <w:rsid w:val="00C92587"/>
    <w:rsid w:val="00C92650"/>
    <w:rsid w:val="00C93F1F"/>
    <w:rsid w:val="00C93F8F"/>
    <w:rsid w:val="00C95991"/>
    <w:rsid w:val="00C96AE0"/>
    <w:rsid w:val="00C97A59"/>
    <w:rsid w:val="00CA07C8"/>
    <w:rsid w:val="00CA2995"/>
    <w:rsid w:val="00CA5B14"/>
    <w:rsid w:val="00CB5430"/>
    <w:rsid w:val="00CB61B0"/>
    <w:rsid w:val="00CB6609"/>
    <w:rsid w:val="00CC0FBA"/>
    <w:rsid w:val="00CC185E"/>
    <w:rsid w:val="00CC3BF9"/>
    <w:rsid w:val="00CC59E0"/>
    <w:rsid w:val="00CC671C"/>
    <w:rsid w:val="00CD0A15"/>
    <w:rsid w:val="00CD105B"/>
    <w:rsid w:val="00CD125D"/>
    <w:rsid w:val="00CD5B4E"/>
    <w:rsid w:val="00CD63E4"/>
    <w:rsid w:val="00CD76AA"/>
    <w:rsid w:val="00CE06A2"/>
    <w:rsid w:val="00CE06C8"/>
    <w:rsid w:val="00CE07AB"/>
    <w:rsid w:val="00CE1033"/>
    <w:rsid w:val="00CE1C87"/>
    <w:rsid w:val="00CE2A3F"/>
    <w:rsid w:val="00CE4DE8"/>
    <w:rsid w:val="00CE5283"/>
    <w:rsid w:val="00CE54E2"/>
    <w:rsid w:val="00CE5CD5"/>
    <w:rsid w:val="00CF187F"/>
    <w:rsid w:val="00CF26F5"/>
    <w:rsid w:val="00CF2A19"/>
    <w:rsid w:val="00CF69FA"/>
    <w:rsid w:val="00CF6E3F"/>
    <w:rsid w:val="00CF7094"/>
    <w:rsid w:val="00CF75EC"/>
    <w:rsid w:val="00CF76A6"/>
    <w:rsid w:val="00CF7C5A"/>
    <w:rsid w:val="00CF7E27"/>
    <w:rsid w:val="00D0312B"/>
    <w:rsid w:val="00D03661"/>
    <w:rsid w:val="00D07527"/>
    <w:rsid w:val="00D108CF"/>
    <w:rsid w:val="00D12C5A"/>
    <w:rsid w:val="00D12D86"/>
    <w:rsid w:val="00D133CB"/>
    <w:rsid w:val="00D13424"/>
    <w:rsid w:val="00D13E35"/>
    <w:rsid w:val="00D142C1"/>
    <w:rsid w:val="00D15461"/>
    <w:rsid w:val="00D17192"/>
    <w:rsid w:val="00D17E10"/>
    <w:rsid w:val="00D20BB4"/>
    <w:rsid w:val="00D22248"/>
    <w:rsid w:val="00D23E6C"/>
    <w:rsid w:val="00D248E0"/>
    <w:rsid w:val="00D24B27"/>
    <w:rsid w:val="00D26E27"/>
    <w:rsid w:val="00D305BE"/>
    <w:rsid w:val="00D31066"/>
    <w:rsid w:val="00D32B42"/>
    <w:rsid w:val="00D41C04"/>
    <w:rsid w:val="00D45BC4"/>
    <w:rsid w:val="00D47878"/>
    <w:rsid w:val="00D533E7"/>
    <w:rsid w:val="00D53FE2"/>
    <w:rsid w:val="00D54885"/>
    <w:rsid w:val="00D54B61"/>
    <w:rsid w:val="00D6032F"/>
    <w:rsid w:val="00D60400"/>
    <w:rsid w:val="00D613E6"/>
    <w:rsid w:val="00D61D6E"/>
    <w:rsid w:val="00D63237"/>
    <w:rsid w:val="00D6378C"/>
    <w:rsid w:val="00D63F52"/>
    <w:rsid w:val="00D64906"/>
    <w:rsid w:val="00D673A7"/>
    <w:rsid w:val="00D71BB0"/>
    <w:rsid w:val="00D71DC7"/>
    <w:rsid w:val="00D74B33"/>
    <w:rsid w:val="00D74B81"/>
    <w:rsid w:val="00D77AB9"/>
    <w:rsid w:val="00D84F65"/>
    <w:rsid w:val="00D853F5"/>
    <w:rsid w:val="00D85BF9"/>
    <w:rsid w:val="00D868CA"/>
    <w:rsid w:val="00D86AB3"/>
    <w:rsid w:val="00D9016D"/>
    <w:rsid w:val="00D925DE"/>
    <w:rsid w:val="00D92BBE"/>
    <w:rsid w:val="00D96808"/>
    <w:rsid w:val="00DA2F18"/>
    <w:rsid w:val="00DB0631"/>
    <w:rsid w:val="00DB421B"/>
    <w:rsid w:val="00DB5409"/>
    <w:rsid w:val="00DB59D6"/>
    <w:rsid w:val="00DC0BED"/>
    <w:rsid w:val="00DC16B5"/>
    <w:rsid w:val="00DC4573"/>
    <w:rsid w:val="00DC55FB"/>
    <w:rsid w:val="00DC5A7E"/>
    <w:rsid w:val="00DC7C81"/>
    <w:rsid w:val="00DD0F07"/>
    <w:rsid w:val="00DD1701"/>
    <w:rsid w:val="00DD21AB"/>
    <w:rsid w:val="00DD3A45"/>
    <w:rsid w:val="00DD5285"/>
    <w:rsid w:val="00DE1D1C"/>
    <w:rsid w:val="00DE2540"/>
    <w:rsid w:val="00DE52C5"/>
    <w:rsid w:val="00DE5894"/>
    <w:rsid w:val="00DE702F"/>
    <w:rsid w:val="00DF0B14"/>
    <w:rsid w:val="00DF0B87"/>
    <w:rsid w:val="00DF11FE"/>
    <w:rsid w:val="00DF21CD"/>
    <w:rsid w:val="00DF37B8"/>
    <w:rsid w:val="00DF4CC1"/>
    <w:rsid w:val="00DF5C52"/>
    <w:rsid w:val="00E0065C"/>
    <w:rsid w:val="00E10F0B"/>
    <w:rsid w:val="00E11FFB"/>
    <w:rsid w:val="00E17834"/>
    <w:rsid w:val="00E208AD"/>
    <w:rsid w:val="00E22F53"/>
    <w:rsid w:val="00E23524"/>
    <w:rsid w:val="00E26459"/>
    <w:rsid w:val="00E265E1"/>
    <w:rsid w:val="00E27A4C"/>
    <w:rsid w:val="00E31164"/>
    <w:rsid w:val="00E31820"/>
    <w:rsid w:val="00E32FCB"/>
    <w:rsid w:val="00E3444A"/>
    <w:rsid w:val="00E358D0"/>
    <w:rsid w:val="00E378B8"/>
    <w:rsid w:val="00E4090C"/>
    <w:rsid w:val="00E52D17"/>
    <w:rsid w:val="00E53877"/>
    <w:rsid w:val="00E54263"/>
    <w:rsid w:val="00E54592"/>
    <w:rsid w:val="00E54C04"/>
    <w:rsid w:val="00E54FFA"/>
    <w:rsid w:val="00E55381"/>
    <w:rsid w:val="00E601A9"/>
    <w:rsid w:val="00E602D4"/>
    <w:rsid w:val="00E60FE2"/>
    <w:rsid w:val="00E620D4"/>
    <w:rsid w:val="00E655B6"/>
    <w:rsid w:val="00E66191"/>
    <w:rsid w:val="00E6755E"/>
    <w:rsid w:val="00E70395"/>
    <w:rsid w:val="00E8160C"/>
    <w:rsid w:val="00E8230E"/>
    <w:rsid w:val="00E8234A"/>
    <w:rsid w:val="00E82CA5"/>
    <w:rsid w:val="00E847BF"/>
    <w:rsid w:val="00E85266"/>
    <w:rsid w:val="00E9084A"/>
    <w:rsid w:val="00E9184B"/>
    <w:rsid w:val="00E92920"/>
    <w:rsid w:val="00E95246"/>
    <w:rsid w:val="00E9660F"/>
    <w:rsid w:val="00EA053C"/>
    <w:rsid w:val="00EA179D"/>
    <w:rsid w:val="00EA224B"/>
    <w:rsid w:val="00EA2CF7"/>
    <w:rsid w:val="00EA3428"/>
    <w:rsid w:val="00EA47C4"/>
    <w:rsid w:val="00EA59D7"/>
    <w:rsid w:val="00EB0200"/>
    <w:rsid w:val="00EB0A67"/>
    <w:rsid w:val="00EB645B"/>
    <w:rsid w:val="00EB69C1"/>
    <w:rsid w:val="00EB75DC"/>
    <w:rsid w:val="00EC1E20"/>
    <w:rsid w:val="00EC39E1"/>
    <w:rsid w:val="00EC43A1"/>
    <w:rsid w:val="00EC5D67"/>
    <w:rsid w:val="00ED5493"/>
    <w:rsid w:val="00ED7C24"/>
    <w:rsid w:val="00EE338D"/>
    <w:rsid w:val="00EE3759"/>
    <w:rsid w:val="00EE4F5B"/>
    <w:rsid w:val="00EE55EE"/>
    <w:rsid w:val="00EE67CC"/>
    <w:rsid w:val="00EE6D6D"/>
    <w:rsid w:val="00EE747E"/>
    <w:rsid w:val="00EF0CD6"/>
    <w:rsid w:val="00EF10EC"/>
    <w:rsid w:val="00EF248E"/>
    <w:rsid w:val="00EF25D0"/>
    <w:rsid w:val="00EF4145"/>
    <w:rsid w:val="00EF6A30"/>
    <w:rsid w:val="00EF6CEE"/>
    <w:rsid w:val="00EF7224"/>
    <w:rsid w:val="00F00BAC"/>
    <w:rsid w:val="00F035F9"/>
    <w:rsid w:val="00F05723"/>
    <w:rsid w:val="00F05D6E"/>
    <w:rsid w:val="00F05E44"/>
    <w:rsid w:val="00F07ECF"/>
    <w:rsid w:val="00F10554"/>
    <w:rsid w:val="00F10C81"/>
    <w:rsid w:val="00F12E20"/>
    <w:rsid w:val="00F13E9E"/>
    <w:rsid w:val="00F15122"/>
    <w:rsid w:val="00F15378"/>
    <w:rsid w:val="00F165B2"/>
    <w:rsid w:val="00F200BC"/>
    <w:rsid w:val="00F22F5E"/>
    <w:rsid w:val="00F2518E"/>
    <w:rsid w:val="00F25434"/>
    <w:rsid w:val="00F2575E"/>
    <w:rsid w:val="00F25B32"/>
    <w:rsid w:val="00F310A5"/>
    <w:rsid w:val="00F3495E"/>
    <w:rsid w:val="00F35580"/>
    <w:rsid w:val="00F36335"/>
    <w:rsid w:val="00F413BD"/>
    <w:rsid w:val="00F41A42"/>
    <w:rsid w:val="00F44544"/>
    <w:rsid w:val="00F45A90"/>
    <w:rsid w:val="00F46B52"/>
    <w:rsid w:val="00F50AE5"/>
    <w:rsid w:val="00F515C8"/>
    <w:rsid w:val="00F51DD6"/>
    <w:rsid w:val="00F54B20"/>
    <w:rsid w:val="00F55064"/>
    <w:rsid w:val="00F6319E"/>
    <w:rsid w:val="00F64A6F"/>
    <w:rsid w:val="00F65160"/>
    <w:rsid w:val="00F65556"/>
    <w:rsid w:val="00F66C8C"/>
    <w:rsid w:val="00F66D89"/>
    <w:rsid w:val="00F70599"/>
    <w:rsid w:val="00F705B8"/>
    <w:rsid w:val="00F7164B"/>
    <w:rsid w:val="00F726B8"/>
    <w:rsid w:val="00F72E46"/>
    <w:rsid w:val="00F753EE"/>
    <w:rsid w:val="00F7633F"/>
    <w:rsid w:val="00F80919"/>
    <w:rsid w:val="00F83E7E"/>
    <w:rsid w:val="00F84881"/>
    <w:rsid w:val="00F85503"/>
    <w:rsid w:val="00F8580A"/>
    <w:rsid w:val="00F87BB7"/>
    <w:rsid w:val="00F90E6B"/>
    <w:rsid w:val="00F93628"/>
    <w:rsid w:val="00F9370D"/>
    <w:rsid w:val="00F94D22"/>
    <w:rsid w:val="00F94E95"/>
    <w:rsid w:val="00F95092"/>
    <w:rsid w:val="00F95130"/>
    <w:rsid w:val="00F95290"/>
    <w:rsid w:val="00F97297"/>
    <w:rsid w:val="00FA0EA2"/>
    <w:rsid w:val="00FA2BED"/>
    <w:rsid w:val="00FA2F8F"/>
    <w:rsid w:val="00FA4414"/>
    <w:rsid w:val="00FA5061"/>
    <w:rsid w:val="00FA5E6A"/>
    <w:rsid w:val="00FA6C1F"/>
    <w:rsid w:val="00FA74C0"/>
    <w:rsid w:val="00FA7B56"/>
    <w:rsid w:val="00FB17E1"/>
    <w:rsid w:val="00FB4E21"/>
    <w:rsid w:val="00FB5E3D"/>
    <w:rsid w:val="00FB668D"/>
    <w:rsid w:val="00FB6AF0"/>
    <w:rsid w:val="00FB7041"/>
    <w:rsid w:val="00FB7544"/>
    <w:rsid w:val="00FC1CCD"/>
    <w:rsid w:val="00FC270A"/>
    <w:rsid w:val="00FC3DD8"/>
    <w:rsid w:val="00FC4D39"/>
    <w:rsid w:val="00FC64FC"/>
    <w:rsid w:val="00FC69C3"/>
    <w:rsid w:val="00FD1A33"/>
    <w:rsid w:val="00FD34FF"/>
    <w:rsid w:val="00FD3A94"/>
    <w:rsid w:val="00FD66B4"/>
    <w:rsid w:val="00FD687E"/>
    <w:rsid w:val="00FE34C6"/>
    <w:rsid w:val="00FE7058"/>
    <w:rsid w:val="00FF231B"/>
    <w:rsid w:val="00FF3CA3"/>
    <w:rsid w:val="00FF5034"/>
    <w:rsid w:val="00FF568C"/>
    <w:rsid w:val="00FF5B57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D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0323"/>
    <w:pPr>
      <w:keepNext/>
      <w:outlineLvl w:val="0"/>
    </w:pPr>
    <w:rPr>
      <w:b/>
      <w:sz w:val="18"/>
      <w:szCs w:val="20"/>
    </w:rPr>
  </w:style>
  <w:style w:type="paragraph" w:styleId="20">
    <w:name w:val="heading 2"/>
    <w:basedOn w:val="a"/>
    <w:next w:val="a"/>
    <w:link w:val="21"/>
    <w:qFormat/>
    <w:rsid w:val="006F0323"/>
    <w:pPr>
      <w:keepNext/>
      <w:tabs>
        <w:tab w:val="num" w:pos="720"/>
      </w:tabs>
      <w:ind w:left="720" w:hanging="720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F0323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6F0323"/>
    <w:pPr>
      <w:keepNext/>
      <w:numPr>
        <w:numId w:val="12"/>
      </w:numPr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6F0323"/>
    <w:pPr>
      <w:keepNext/>
      <w:jc w:val="right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0323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6F03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7685"/>
    <w:rPr>
      <w:rFonts w:ascii="Courier New" w:hAnsi="Courier New"/>
      <w:sz w:val="20"/>
      <w:szCs w:val="20"/>
    </w:rPr>
  </w:style>
  <w:style w:type="table" w:styleId="a5">
    <w:name w:val="Table Grid"/>
    <w:basedOn w:val="a1"/>
    <w:rsid w:val="002A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A768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footer"/>
    <w:basedOn w:val="a"/>
    <w:link w:val="a9"/>
    <w:rsid w:val="009A5F56"/>
    <w:pPr>
      <w:tabs>
        <w:tab w:val="center" w:pos="4677"/>
        <w:tab w:val="right" w:pos="9355"/>
      </w:tabs>
    </w:pPr>
  </w:style>
  <w:style w:type="paragraph" w:styleId="aa">
    <w:name w:val="Title"/>
    <w:basedOn w:val="a"/>
    <w:link w:val="ab"/>
    <w:qFormat/>
    <w:rsid w:val="00285275"/>
    <w:pPr>
      <w:jc w:val="center"/>
    </w:pPr>
    <w:rPr>
      <w:sz w:val="28"/>
      <w:szCs w:val="20"/>
    </w:rPr>
  </w:style>
  <w:style w:type="paragraph" w:styleId="ac">
    <w:name w:val="Body Text"/>
    <w:basedOn w:val="a"/>
    <w:link w:val="ad"/>
    <w:rsid w:val="006F0323"/>
    <w:rPr>
      <w:sz w:val="16"/>
      <w:szCs w:val="20"/>
    </w:rPr>
  </w:style>
  <w:style w:type="paragraph" w:styleId="22">
    <w:name w:val="Body Text 2"/>
    <w:basedOn w:val="a"/>
    <w:link w:val="23"/>
    <w:rsid w:val="006F0323"/>
    <w:pPr>
      <w:jc w:val="center"/>
    </w:pPr>
    <w:rPr>
      <w:b/>
      <w:sz w:val="18"/>
      <w:szCs w:val="20"/>
    </w:rPr>
  </w:style>
  <w:style w:type="character" w:styleId="ae">
    <w:name w:val="page number"/>
    <w:basedOn w:val="a0"/>
    <w:rsid w:val="006F0323"/>
  </w:style>
  <w:style w:type="paragraph" w:styleId="31">
    <w:name w:val="Body Text 3"/>
    <w:basedOn w:val="a"/>
    <w:link w:val="32"/>
    <w:rsid w:val="006F0323"/>
    <w:pPr>
      <w:spacing w:after="120"/>
    </w:pPr>
    <w:rPr>
      <w:sz w:val="16"/>
      <w:szCs w:val="16"/>
    </w:rPr>
  </w:style>
  <w:style w:type="paragraph" w:styleId="af">
    <w:name w:val="caption"/>
    <w:basedOn w:val="a"/>
    <w:next w:val="a"/>
    <w:qFormat/>
    <w:rsid w:val="00F07ECF"/>
    <w:pPr>
      <w:jc w:val="center"/>
    </w:pPr>
    <w:rPr>
      <w:b/>
      <w:sz w:val="18"/>
      <w:szCs w:val="20"/>
    </w:rPr>
  </w:style>
  <w:style w:type="character" w:styleId="af0">
    <w:name w:val="annotation reference"/>
    <w:rsid w:val="00C82253"/>
    <w:rPr>
      <w:sz w:val="16"/>
      <w:szCs w:val="16"/>
    </w:rPr>
  </w:style>
  <w:style w:type="paragraph" w:styleId="af1">
    <w:name w:val="annotation text"/>
    <w:basedOn w:val="a"/>
    <w:link w:val="af2"/>
    <w:rsid w:val="00C82253"/>
    <w:rPr>
      <w:sz w:val="20"/>
      <w:szCs w:val="20"/>
    </w:rPr>
  </w:style>
  <w:style w:type="character" w:customStyle="1" w:styleId="a4">
    <w:name w:val="Текст Знак"/>
    <w:link w:val="a3"/>
    <w:rsid w:val="008C798C"/>
    <w:rPr>
      <w:rFonts w:ascii="Courier New" w:hAnsi="Courier New"/>
      <w:lang w:val="ru-RU" w:eastAsia="ru-RU" w:bidi="ar-SA"/>
    </w:rPr>
  </w:style>
  <w:style w:type="character" w:customStyle="1" w:styleId="a7">
    <w:name w:val="Верхний колонтитул Знак"/>
    <w:link w:val="a6"/>
    <w:uiPriority w:val="99"/>
    <w:rsid w:val="008C798C"/>
    <w:rPr>
      <w:lang w:val="ru-RU" w:eastAsia="ru-RU" w:bidi="ar-SA"/>
    </w:rPr>
  </w:style>
  <w:style w:type="character" w:customStyle="1" w:styleId="a9">
    <w:name w:val="Нижний колонтитул Знак"/>
    <w:link w:val="a8"/>
    <w:rsid w:val="008C798C"/>
    <w:rPr>
      <w:sz w:val="24"/>
      <w:szCs w:val="24"/>
      <w:lang w:val="ru-RU" w:eastAsia="ru-RU" w:bidi="ar-SA"/>
    </w:rPr>
  </w:style>
  <w:style w:type="character" w:customStyle="1" w:styleId="33">
    <w:name w:val="Знак Знак3"/>
    <w:rsid w:val="00C277EA"/>
    <w:rPr>
      <w:rFonts w:ascii="Courier New" w:hAnsi="Courier New"/>
      <w:lang w:val="ru-RU" w:eastAsia="ru-RU" w:bidi="ar-SA"/>
    </w:rPr>
  </w:style>
  <w:style w:type="character" w:customStyle="1" w:styleId="PlainTextChar">
    <w:name w:val="Plain Text Char"/>
    <w:locked/>
    <w:rsid w:val="001F0441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1F0441"/>
    <w:rPr>
      <w:rFonts w:ascii="Courier New" w:hAnsi="Courier New"/>
    </w:rPr>
  </w:style>
  <w:style w:type="character" w:customStyle="1" w:styleId="30">
    <w:name w:val="Заголовок 3 Знак"/>
    <w:link w:val="3"/>
    <w:rsid w:val="001F0441"/>
    <w:rPr>
      <w:b/>
      <w:lang w:val="ru-RU" w:eastAsia="ru-RU" w:bidi="ar-SA"/>
    </w:rPr>
  </w:style>
  <w:style w:type="character" w:customStyle="1" w:styleId="41">
    <w:name w:val="Знак Знак4"/>
    <w:rsid w:val="00276EA6"/>
    <w:rPr>
      <w:b/>
      <w:lang w:val="ru-RU" w:eastAsia="ru-RU" w:bidi="ar-SA"/>
    </w:rPr>
  </w:style>
  <w:style w:type="paragraph" w:styleId="af3">
    <w:name w:val="Balloon Text"/>
    <w:basedOn w:val="a"/>
    <w:link w:val="af4"/>
    <w:rsid w:val="00276EA6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276EA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Знак Знак3"/>
    <w:locked/>
    <w:rsid w:val="00276EA6"/>
    <w:rPr>
      <w:rFonts w:ascii="Courier New" w:hAnsi="Courier New" w:cs="Courier New"/>
      <w:lang w:val="ru-RU" w:eastAsia="ru-RU" w:bidi="ar-SA"/>
    </w:rPr>
  </w:style>
  <w:style w:type="paragraph" w:customStyle="1" w:styleId="8">
    <w:name w:val="Обычный + 8 пт"/>
    <w:basedOn w:val="a"/>
    <w:rsid w:val="00276EA6"/>
    <w:rPr>
      <w:sz w:val="16"/>
      <w:szCs w:val="16"/>
    </w:rPr>
  </w:style>
  <w:style w:type="character" w:customStyle="1" w:styleId="10">
    <w:name w:val="Заголовок 1 Знак"/>
    <w:link w:val="1"/>
    <w:rsid w:val="000D79BC"/>
    <w:rPr>
      <w:b/>
      <w:sz w:val="18"/>
    </w:rPr>
  </w:style>
  <w:style w:type="paragraph" w:styleId="2">
    <w:name w:val="List Bullet 2"/>
    <w:basedOn w:val="a"/>
    <w:autoRedefine/>
    <w:rsid w:val="000D79BC"/>
    <w:pPr>
      <w:numPr>
        <w:numId w:val="49"/>
      </w:numPr>
    </w:pPr>
    <w:rPr>
      <w:sz w:val="20"/>
      <w:szCs w:val="20"/>
    </w:rPr>
  </w:style>
  <w:style w:type="paragraph" w:styleId="af5">
    <w:name w:val="Normal Indent"/>
    <w:basedOn w:val="a"/>
    <w:rsid w:val="000D79BC"/>
    <w:pPr>
      <w:ind w:left="720"/>
    </w:pPr>
    <w:rPr>
      <w:sz w:val="20"/>
      <w:szCs w:val="20"/>
    </w:rPr>
  </w:style>
  <w:style w:type="paragraph" w:styleId="af6">
    <w:name w:val="footnote text"/>
    <w:basedOn w:val="a"/>
    <w:link w:val="af7"/>
    <w:rsid w:val="000D79B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D79BC"/>
  </w:style>
  <w:style w:type="character" w:styleId="af8">
    <w:name w:val="footnote reference"/>
    <w:rsid w:val="000D79BC"/>
    <w:rPr>
      <w:vertAlign w:val="superscript"/>
    </w:rPr>
  </w:style>
  <w:style w:type="character" w:styleId="af9">
    <w:name w:val="Hyperlink"/>
    <w:rsid w:val="000D79BC"/>
    <w:rPr>
      <w:color w:val="0000FF"/>
      <w:u w:val="single"/>
    </w:rPr>
  </w:style>
  <w:style w:type="character" w:styleId="afa">
    <w:name w:val="FollowedHyperlink"/>
    <w:rsid w:val="000D79BC"/>
    <w:rPr>
      <w:color w:val="800080"/>
      <w:u w:val="single"/>
    </w:rPr>
  </w:style>
  <w:style w:type="character" w:customStyle="1" w:styleId="21">
    <w:name w:val="Заголовок 2 Знак"/>
    <w:link w:val="20"/>
    <w:rsid w:val="002B6860"/>
    <w:rPr>
      <w:b/>
    </w:rPr>
  </w:style>
  <w:style w:type="character" w:customStyle="1" w:styleId="40">
    <w:name w:val="Заголовок 4 Знак"/>
    <w:link w:val="4"/>
    <w:rsid w:val="002B6860"/>
    <w:rPr>
      <w:b/>
      <w:sz w:val="18"/>
    </w:rPr>
  </w:style>
  <w:style w:type="character" w:customStyle="1" w:styleId="50">
    <w:name w:val="Заголовок 5 Знак"/>
    <w:link w:val="5"/>
    <w:rsid w:val="002B6860"/>
    <w:rPr>
      <w:b/>
    </w:rPr>
  </w:style>
  <w:style w:type="character" w:customStyle="1" w:styleId="60">
    <w:name w:val="Заголовок 6 Знак"/>
    <w:link w:val="6"/>
    <w:rsid w:val="002B6860"/>
    <w:rPr>
      <w:b/>
    </w:rPr>
  </w:style>
  <w:style w:type="character" w:customStyle="1" w:styleId="70">
    <w:name w:val="Заголовок 7 Знак"/>
    <w:link w:val="7"/>
    <w:rsid w:val="002B6860"/>
    <w:rPr>
      <w:sz w:val="24"/>
      <w:szCs w:val="24"/>
    </w:rPr>
  </w:style>
  <w:style w:type="character" w:customStyle="1" w:styleId="af2">
    <w:name w:val="Текст примечания Знак"/>
    <w:link w:val="af1"/>
    <w:rsid w:val="002B6860"/>
  </w:style>
  <w:style w:type="character" w:customStyle="1" w:styleId="ab">
    <w:name w:val="Название Знак"/>
    <w:link w:val="aa"/>
    <w:rsid w:val="002B6860"/>
    <w:rPr>
      <w:sz w:val="28"/>
    </w:rPr>
  </w:style>
  <w:style w:type="character" w:customStyle="1" w:styleId="ad">
    <w:name w:val="Основной текст Знак"/>
    <w:link w:val="ac"/>
    <w:rsid w:val="002B6860"/>
    <w:rPr>
      <w:sz w:val="16"/>
    </w:rPr>
  </w:style>
  <w:style w:type="character" w:customStyle="1" w:styleId="23">
    <w:name w:val="Основной текст 2 Знак"/>
    <w:link w:val="22"/>
    <w:rsid w:val="002B6860"/>
    <w:rPr>
      <w:b/>
      <w:sz w:val="18"/>
    </w:rPr>
  </w:style>
  <w:style w:type="character" w:customStyle="1" w:styleId="32">
    <w:name w:val="Основной текст 3 Знак"/>
    <w:link w:val="31"/>
    <w:rsid w:val="002B6860"/>
    <w:rPr>
      <w:sz w:val="16"/>
      <w:szCs w:val="16"/>
    </w:rPr>
  </w:style>
  <w:style w:type="character" w:customStyle="1" w:styleId="af4">
    <w:name w:val="Текст выноски Знак"/>
    <w:link w:val="af3"/>
    <w:rsid w:val="002B6860"/>
    <w:rPr>
      <w:rFonts w:ascii="Tahoma" w:hAnsi="Tahoma" w:cs="Tahoma"/>
      <w:sz w:val="16"/>
      <w:szCs w:val="16"/>
    </w:rPr>
  </w:style>
  <w:style w:type="character" w:customStyle="1" w:styleId="72">
    <w:name w:val="Знак Знак7"/>
    <w:rsid w:val="002B6860"/>
    <w:rPr>
      <w:rFonts w:ascii="Courier New" w:hAnsi="Courier New" w:cs="Courier New" w:hint="default"/>
    </w:rPr>
  </w:style>
  <w:style w:type="character" w:customStyle="1" w:styleId="42">
    <w:name w:val="Знак Знак4"/>
    <w:rsid w:val="002B6860"/>
    <w:rPr>
      <w:b/>
      <w:bCs w:val="0"/>
      <w:lang w:val="ru-RU" w:eastAsia="ru-RU" w:bidi="ar-SA"/>
    </w:rPr>
  </w:style>
  <w:style w:type="character" w:customStyle="1" w:styleId="90">
    <w:name w:val="Знак Знак9"/>
    <w:rsid w:val="002B6860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afb">
    <w:name w:val="Знак Знак"/>
    <w:rsid w:val="008C793D"/>
    <w:rPr>
      <w:rFonts w:ascii="Courier New" w:hAnsi="Courier New"/>
    </w:rPr>
  </w:style>
  <w:style w:type="character" w:customStyle="1" w:styleId="51">
    <w:name w:val="Знак Знак5"/>
    <w:rsid w:val="008C793D"/>
    <w:rPr>
      <w:b/>
      <w:lang w:val="ru-RU" w:eastAsia="ru-RU" w:bidi="ar-SA"/>
    </w:rPr>
  </w:style>
  <w:style w:type="character" w:customStyle="1" w:styleId="220">
    <w:name w:val="Знак Знак22"/>
    <w:rsid w:val="008164AD"/>
    <w:rPr>
      <w:b/>
      <w:sz w:val="18"/>
    </w:rPr>
  </w:style>
  <w:style w:type="character" w:customStyle="1" w:styleId="210">
    <w:name w:val="Знак Знак21"/>
    <w:rsid w:val="008164AD"/>
    <w:rPr>
      <w:b/>
    </w:rPr>
  </w:style>
  <w:style w:type="paragraph" w:customStyle="1" w:styleId="afc">
    <w:basedOn w:val="a"/>
    <w:next w:val="aa"/>
    <w:link w:val="afd"/>
    <w:qFormat/>
    <w:rsid w:val="0083450B"/>
    <w:pPr>
      <w:jc w:val="center"/>
    </w:pPr>
    <w:rPr>
      <w:sz w:val="28"/>
      <w:szCs w:val="20"/>
    </w:rPr>
  </w:style>
  <w:style w:type="character" w:customStyle="1" w:styleId="afd">
    <w:name w:val="Заголовок Знак"/>
    <w:link w:val="afc"/>
    <w:rsid w:val="0083450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D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0323"/>
    <w:pPr>
      <w:keepNext/>
      <w:outlineLvl w:val="0"/>
    </w:pPr>
    <w:rPr>
      <w:b/>
      <w:sz w:val="18"/>
      <w:szCs w:val="20"/>
    </w:rPr>
  </w:style>
  <w:style w:type="paragraph" w:styleId="20">
    <w:name w:val="heading 2"/>
    <w:basedOn w:val="a"/>
    <w:next w:val="a"/>
    <w:link w:val="21"/>
    <w:qFormat/>
    <w:rsid w:val="006F0323"/>
    <w:pPr>
      <w:keepNext/>
      <w:tabs>
        <w:tab w:val="num" w:pos="720"/>
      </w:tabs>
      <w:ind w:left="720" w:hanging="720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F0323"/>
    <w:pPr>
      <w:keepNext/>
      <w:tabs>
        <w:tab w:val="num" w:pos="720"/>
      </w:tabs>
      <w:ind w:left="720" w:hanging="720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6F0323"/>
    <w:pPr>
      <w:keepNext/>
      <w:numPr>
        <w:numId w:val="12"/>
      </w:numPr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6F0323"/>
    <w:pPr>
      <w:keepNext/>
      <w:jc w:val="right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0323"/>
    <w:pPr>
      <w:keepNext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6F03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7685"/>
    <w:rPr>
      <w:rFonts w:ascii="Courier New" w:hAnsi="Courier New"/>
      <w:sz w:val="20"/>
      <w:szCs w:val="20"/>
    </w:rPr>
  </w:style>
  <w:style w:type="table" w:styleId="a5">
    <w:name w:val="Table Grid"/>
    <w:basedOn w:val="a1"/>
    <w:rsid w:val="002A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A768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footer"/>
    <w:basedOn w:val="a"/>
    <w:link w:val="a9"/>
    <w:rsid w:val="009A5F56"/>
    <w:pPr>
      <w:tabs>
        <w:tab w:val="center" w:pos="4677"/>
        <w:tab w:val="right" w:pos="9355"/>
      </w:tabs>
    </w:pPr>
  </w:style>
  <w:style w:type="paragraph" w:styleId="aa">
    <w:name w:val="Title"/>
    <w:basedOn w:val="a"/>
    <w:link w:val="ab"/>
    <w:qFormat/>
    <w:rsid w:val="00285275"/>
    <w:pPr>
      <w:jc w:val="center"/>
    </w:pPr>
    <w:rPr>
      <w:sz w:val="28"/>
      <w:szCs w:val="20"/>
    </w:rPr>
  </w:style>
  <w:style w:type="paragraph" w:styleId="ac">
    <w:name w:val="Body Text"/>
    <w:basedOn w:val="a"/>
    <w:link w:val="ad"/>
    <w:rsid w:val="006F0323"/>
    <w:rPr>
      <w:sz w:val="16"/>
      <w:szCs w:val="20"/>
    </w:rPr>
  </w:style>
  <w:style w:type="paragraph" w:styleId="22">
    <w:name w:val="Body Text 2"/>
    <w:basedOn w:val="a"/>
    <w:link w:val="23"/>
    <w:rsid w:val="006F0323"/>
    <w:pPr>
      <w:jc w:val="center"/>
    </w:pPr>
    <w:rPr>
      <w:b/>
      <w:sz w:val="18"/>
      <w:szCs w:val="20"/>
    </w:rPr>
  </w:style>
  <w:style w:type="character" w:styleId="ae">
    <w:name w:val="page number"/>
    <w:basedOn w:val="a0"/>
    <w:rsid w:val="006F0323"/>
  </w:style>
  <w:style w:type="paragraph" w:styleId="31">
    <w:name w:val="Body Text 3"/>
    <w:basedOn w:val="a"/>
    <w:link w:val="32"/>
    <w:rsid w:val="006F0323"/>
    <w:pPr>
      <w:spacing w:after="120"/>
    </w:pPr>
    <w:rPr>
      <w:sz w:val="16"/>
      <w:szCs w:val="16"/>
    </w:rPr>
  </w:style>
  <w:style w:type="paragraph" w:styleId="af">
    <w:name w:val="caption"/>
    <w:basedOn w:val="a"/>
    <w:next w:val="a"/>
    <w:qFormat/>
    <w:rsid w:val="00F07ECF"/>
    <w:pPr>
      <w:jc w:val="center"/>
    </w:pPr>
    <w:rPr>
      <w:b/>
      <w:sz w:val="18"/>
      <w:szCs w:val="20"/>
    </w:rPr>
  </w:style>
  <w:style w:type="character" w:styleId="af0">
    <w:name w:val="annotation reference"/>
    <w:rsid w:val="00C82253"/>
    <w:rPr>
      <w:sz w:val="16"/>
      <w:szCs w:val="16"/>
    </w:rPr>
  </w:style>
  <w:style w:type="paragraph" w:styleId="af1">
    <w:name w:val="annotation text"/>
    <w:basedOn w:val="a"/>
    <w:link w:val="af2"/>
    <w:rsid w:val="00C82253"/>
    <w:rPr>
      <w:sz w:val="20"/>
      <w:szCs w:val="20"/>
    </w:rPr>
  </w:style>
  <w:style w:type="character" w:customStyle="1" w:styleId="a4">
    <w:name w:val="Текст Знак"/>
    <w:link w:val="a3"/>
    <w:rsid w:val="008C798C"/>
    <w:rPr>
      <w:rFonts w:ascii="Courier New" w:hAnsi="Courier New"/>
      <w:lang w:val="ru-RU" w:eastAsia="ru-RU" w:bidi="ar-SA"/>
    </w:rPr>
  </w:style>
  <w:style w:type="character" w:customStyle="1" w:styleId="a7">
    <w:name w:val="Верхний колонтитул Знак"/>
    <w:link w:val="a6"/>
    <w:uiPriority w:val="99"/>
    <w:rsid w:val="008C798C"/>
    <w:rPr>
      <w:lang w:val="ru-RU" w:eastAsia="ru-RU" w:bidi="ar-SA"/>
    </w:rPr>
  </w:style>
  <w:style w:type="character" w:customStyle="1" w:styleId="a9">
    <w:name w:val="Нижний колонтитул Знак"/>
    <w:link w:val="a8"/>
    <w:rsid w:val="008C798C"/>
    <w:rPr>
      <w:sz w:val="24"/>
      <w:szCs w:val="24"/>
      <w:lang w:val="ru-RU" w:eastAsia="ru-RU" w:bidi="ar-SA"/>
    </w:rPr>
  </w:style>
  <w:style w:type="character" w:customStyle="1" w:styleId="33">
    <w:name w:val="Знак Знак3"/>
    <w:rsid w:val="00C277EA"/>
    <w:rPr>
      <w:rFonts w:ascii="Courier New" w:hAnsi="Courier New"/>
      <w:lang w:val="ru-RU" w:eastAsia="ru-RU" w:bidi="ar-SA"/>
    </w:rPr>
  </w:style>
  <w:style w:type="character" w:customStyle="1" w:styleId="PlainTextChar">
    <w:name w:val="Plain Text Char"/>
    <w:locked/>
    <w:rsid w:val="001F0441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1F0441"/>
    <w:rPr>
      <w:rFonts w:ascii="Courier New" w:hAnsi="Courier New"/>
    </w:rPr>
  </w:style>
  <w:style w:type="character" w:customStyle="1" w:styleId="30">
    <w:name w:val="Заголовок 3 Знак"/>
    <w:link w:val="3"/>
    <w:rsid w:val="001F0441"/>
    <w:rPr>
      <w:b/>
      <w:lang w:val="ru-RU" w:eastAsia="ru-RU" w:bidi="ar-SA"/>
    </w:rPr>
  </w:style>
  <w:style w:type="character" w:customStyle="1" w:styleId="41">
    <w:name w:val="Знак Знак4"/>
    <w:rsid w:val="00276EA6"/>
    <w:rPr>
      <w:b/>
      <w:lang w:val="ru-RU" w:eastAsia="ru-RU" w:bidi="ar-SA"/>
    </w:rPr>
  </w:style>
  <w:style w:type="paragraph" w:styleId="af3">
    <w:name w:val="Balloon Text"/>
    <w:basedOn w:val="a"/>
    <w:link w:val="af4"/>
    <w:rsid w:val="00276EA6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276EA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Знак Знак3"/>
    <w:locked/>
    <w:rsid w:val="00276EA6"/>
    <w:rPr>
      <w:rFonts w:ascii="Courier New" w:hAnsi="Courier New" w:cs="Courier New"/>
      <w:lang w:val="ru-RU" w:eastAsia="ru-RU" w:bidi="ar-SA"/>
    </w:rPr>
  </w:style>
  <w:style w:type="paragraph" w:customStyle="1" w:styleId="8">
    <w:name w:val="Обычный + 8 пт"/>
    <w:basedOn w:val="a"/>
    <w:rsid w:val="00276EA6"/>
    <w:rPr>
      <w:sz w:val="16"/>
      <w:szCs w:val="16"/>
    </w:rPr>
  </w:style>
  <w:style w:type="character" w:customStyle="1" w:styleId="10">
    <w:name w:val="Заголовок 1 Знак"/>
    <w:link w:val="1"/>
    <w:rsid w:val="000D79BC"/>
    <w:rPr>
      <w:b/>
      <w:sz w:val="18"/>
    </w:rPr>
  </w:style>
  <w:style w:type="paragraph" w:styleId="2">
    <w:name w:val="List Bullet 2"/>
    <w:basedOn w:val="a"/>
    <w:autoRedefine/>
    <w:rsid w:val="000D79BC"/>
    <w:pPr>
      <w:numPr>
        <w:numId w:val="49"/>
      </w:numPr>
    </w:pPr>
    <w:rPr>
      <w:sz w:val="20"/>
      <w:szCs w:val="20"/>
    </w:rPr>
  </w:style>
  <w:style w:type="paragraph" w:styleId="af5">
    <w:name w:val="Normal Indent"/>
    <w:basedOn w:val="a"/>
    <w:rsid w:val="000D79BC"/>
    <w:pPr>
      <w:ind w:left="720"/>
    </w:pPr>
    <w:rPr>
      <w:sz w:val="20"/>
      <w:szCs w:val="20"/>
    </w:rPr>
  </w:style>
  <w:style w:type="paragraph" w:styleId="af6">
    <w:name w:val="footnote text"/>
    <w:basedOn w:val="a"/>
    <w:link w:val="af7"/>
    <w:rsid w:val="000D79B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D79BC"/>
  </w:style>
  <w:style w:type="character" w:styleId="af8">
    <w:name w:val="footnote reference"/>
    <w:rsid w:val="000D79BC"/>
    <w:rPr>
      <w:vertAlign w:val="superscript"/>
    </w:rPr>
  </w:style>
  <w:style w:type="character" w:styleId="af9">
    <w:name w:val="Hyperlink"/>
    <w:rsid w:val="000D79BC"/>
    <w:rPr>
      <w:color w:val="0000FF"/>
      <w:u w:val="single"/>
    </w:rPr>
  </w:style>
  <w:style w:type="character" w:styleId="afa">
    <w:name w:val="FollowedHyperlink"/>
    <w:rsid w:val="000D79BC"/>
    <w:rPr>
      <w:color w:val="800080"/>
      <w:u w:val="single"/>
    </w:rPr>
  </w:style>
  <w:style w:type="character" w:customStyle="1" w:styleId="21">
    <w:name w:val="Заголовок 2 Знак"/>
    <w:link w:val="20"/>
    <w:rsid w:val="002B6860"/>
    <w:rPr>
      <w:b/>
    </w:rPr>
  </w:style>
  <w:style w:type="character" w:customStyle="1" w:styleId="40">
    <w:name w:val="Заголовок 4 Знак"/>
    <w:link w:val="4"/>
    <w:rsid w:val="002B6860"/>
    <w:rPr>
      <w:b/>
      <w:sz w:val="18"/>
    </w:rPr>
  </w:style>
  <w:style w:type="character" w:customStyle="1" w:styleId="50">
    <w:name w:val="Заголовок 5 Знак"/>
    <w:link w:val="5"/>
    <w:rsid w:val="002B6860"/>
    <w:rPr>
      <w:b/>
    </w:rPr>
  </w:style>
  <w:style w:type="character" w:customStyle="1" w:styleId="60">
    <w:name w:val="Заголовок 6 Знак"/>
    <w:link w:val="6"/>
    <w:rsid w:val="002B6860"/>
    <w:rPr>
      <w:b/>
    </w:rPr>
  </w:style>
  <w:style w:type="character" w:customStyle="1" w:styleId="70">
    <w:name w:val="Заголовок 7 Знак"/>
    <w:link w:val="7"/>
    <w:rsid w:val="002B6860"/>
    <w:rPr>
      <w:sz w:val="24"/>
      <w:szCs w:val="24"/>
    </w:rPr>
  </w:style>
  <w:style w:type="character" w:customStyle="1" w:styleId="af2">
    <w:name w:val="Текст примечания Знак"/>
    <w:link w:val="af1"/>
    <w:rsid w:val="002B6860"/>
  </w:style>
  <w:style w:type="character" w:customStyle="1" w:styleId="ab">
    <w:name w:val="Название Знак"/>
    <w:link w:val="aa"/>
    <w:rsid w:val="002B6860"/>
    <w:rPr>
      <w:sz w:val="28"/>
    </w:rPr>
  </w:style>
  <w:style w:type="character" w:customStyle="1" w:styleId="ad">
    <w:name w:val="Основной текст Знак"/>
    <w:link w:val="ac"/>
    <w:rsid w:val="002B6860"/>
    <w:rPr>
      <w:sz w:val="16"/>
    </w:rPr>
  </w:style>
  <w:style w:type="character" w:customStyle="1" w:styleId="23">
    <w:name w:val="Основной текст 2 Знак"/>
    <w:link w:val="22"/>
    <w:rsid w:val="002B6860"/>
    <w:rPr>
      <w:b/>
      <w:sz w:val="18"/>
    </w:rPr>
  </w:style>
  <w:style w:type="character" w:customStyle="1" w:styleId="32">
    <w:name w:val="Основной текст 3 Знак"/>
    <w:link w:val="31"/>
    <w:rsid w:val="002B6860"/>
    <w:rPr>
      <w:sz w:val="16"/>
      <w:szCs w:val="16"/>
    </w:rPr>
  </w:style>
  <w:style w:type="character" w:customStyle="1" w:styleId="af4">
    <w:name w:val="Текст выноски Знак"/>
    <w:link w:val="af3"/>
    <w:rsid w:val="002B6860"/>
    <w:rPr>
      <w:rFonts w:ascii="Tahoma" w:hAnsi="Tahoma" w:cs="Tahoma"/>
      <w:sz w:val="16"/>
      <w:szCs w:val="16"/>
    </w:rPr>
  </w:style>
  <w:style w:type="character" w:customStyle="1" w:styleId="72">
    <w:name w:val="Знак Знак7"/>
    <w:rsid w:val="002B6860"/>
    <w:rPr>
      <w:rFonts w:ascii="Courier New" w:hAnsi="Courier New" w:cs="Courier New" w:hint="default"/>
    </w:rPr>
  </w:style>
  <w:style w:type="character" w:customStyle="1" w:styleId="42">
    <w:name w:val="Знак Знак4"/>
    <w:rsid w:val="002B6860"/>
    <w:rPr>
      <w:b/>
      <w:bCs w:val="0"/>
      <w:lang w:val="ru-RU" w:eastAsia="ru-RU" w:bidi="ar-SA"/>
    </w:rPr>
  </w:style>
  <w:style w:type="character" w:customStyle="1" w:styleId="90">
    <w:name w:val="Знак Знак9"/>
    <w:rsid w:val="002B6860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afb">
    <w:name w:val="Знак Знак"/>
    <w:rsid w:val="008C793D"/>
    <w:rPr>
      <w:rFonts w:ascii="Courier New" w:hAnsi="Courier New"/>
    </w:rPr>
  </w:style>
  <w:style w:type="character" w:customStyle="1" w:styleId="51">
    <w:name w:val="Знак Знак5"/>
    <w:rsid w:val="008C793D"/>
    <w:rPr>
      <w:b/>
      <w:lang w:val="ru-RU" w:eastAsia="ru-RU" w:bidi="ar-SA"/>
    </w:rPr>
  </w:style>
  <w:style w:type="character" w:customStyle="1" w:styleId="220">
    <w:name w:val="Знак Знак22"/>
    <w:rsid w:val="008164AD"/>
    <w:rPr>
      <w:b/>
      <w:sz w:val="18"/>
    </w:rPr>
  </w:style>
  <w:style w:type="character" w:customStyle="1" w:styleId="210">
    <w:name w:val="Знак Знак21"/>
    <w:rsid w:val="008164AD"/>
    <w:rPr>
      <w:b/>
    </w:rPr>
  </w:style>
  <w:style w:type="paragraph" w:customStyle="1" w:styleId="afc">
    <w:basedOn w:val="a"/>
    <w:next w:val="aa"/>
    <w:link w:val="afd"/>
    <w:qFormat/>
    <w:rsid w:val="0083450B"/>
    <w:pPr>
      <w:jc w:val="center"/>
    </w:pPr>
    <w:rPr>
      <w:sz w:val="28"/>
      <w:szCs w:val="20"/>
    </w:rPr>
  </w:style>
  <w:style w:type="character" w:customStyle="1" w:styleId="afd">
    <w:name w:val="Заголовок Знак"/>
    <w:link w:val="afc"/>
    <w:rsid w:val="008345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IVC\Mshp\TEMPLATE\blank200250s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B544-0769-4CFA-BD01-E06AD2E2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blank200250sx</Template>
  <TotalTime>0</TotalTime>
  <Pages>45</Pages>
  <Words>10115</Words>
  <Characters>57657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Д Ы</vt:lpstr>
    </vt:vector>
  </TitlesOfParts>
  <Company>Организация</Company>
  <LinksUpToDate>false</LinksUpToDate>
  <CharactersWithSpaces>67637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Д Ы</dc:title>
  <dc:creator>Пользователь</dc:creator>
  <cp:lastModifiedBy>Макаренко</cp:lastModifiedBy>
  <cp:revision>2</cp:revision>
  <cp:lastPrinted>2026-02-18T09:56:00Z</cp:lastPrinted>
  <dcterms:created xsi:type="dcterms:W3CDTF">2026-02-18T10:17:00Z</dcterms:created>
  <dcterms:modified xsi:type="dcterms:W3CDTF">2026-02-18T10:17:00Z</dcterms:modified>
</cp:coreProperties>
</file>